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9350C0" w14:textId="77777777" w:rsidR="00D402C0" w:rsidRDefault="00BC0DC9">
      <w:pPr>
        <w:pStyle w:val="Heading1"/>
      </w:pPr>
      <w:bookmarkStart w:id="0" w:name="f-208743"/>
      <w:bookmarkStart w:id="1" w:name="h-208744-title"/>
      <w:bookmarkStart w:id="2" w:name="f-208744-title"/>
      <w:bookmarkStart w:id="3" w:name="f-208744"/>
      <w:bookmarkStart w:id="4" w:name="f-208743-worksection-current"/>
      <w:bookmarkEnd w:id="0"/>
      <w:r>
        <w:t>0149 Preliminaries – NCW4</w:t>
      </w:r>
      <w:bookmarkEnd w:id="1"/>
    </w:p>
    <w:p w14:paraId="748DC65D" w14:textId="77777777" w:rsidR="00D402C0" w:rsidRDefault="00BC0DC9">
      <w:pPr>
        <w:pStyle w:val="InstructionsHeading4"/>
      </w:pPr>
      <w:bookmarkStart w:id="5" w:name="f-2_208745-title"/>
      <w:bookmarkStart w:id="6" w:name="f-2_208745"/>
      <w:bookmarkEnd w:id="2"/>
      <w:bookmarkEnd w:id="3"/>
      <w:r>
        <w:t>Worksection abstract</w:t>
      </w:r>
    </w:p>
    <w:p w14:paraId="7DFFDE49" w14:textId="77777777" w:rsidR="00D402C0" w:rsidRDefault="00BC0DC9">
      <w:pPr>
        <w:pStyle w:val="Instructions"/>
      </w:pPr>
      <w:r>
        <w:t xml:space="preserve">This worksection </w:t>
      </w:r>
      <w:r>
        <w:rPr>
          <w:i/>
        </w:rPr>
        <w:t>Template</w:t>
      </w:r>
      <w:r>
        <w:t xml:space="preserve"> is applicable to the NCW4 contract for National Capital Works. It is relevant to site requirements of the principal. The project specific version may include site security arrangements, occupancy constraints, adjoining properties constraints, principal’s site office and other temporary facilities, project signage, provisional sums, requirements for progress photographs, authority requirements, survey requirements, principal-supplied items, separate contracts, some aspects of payment for the works and pest eradication.</w:t>
      </w:r>
    </w:p>
    <w:p w14:paraId="5BFF8423" w14:textId="77777777" w:rsidR="00D402C0" w:rsidRDefault="00BC0DC9">
      <w:pPr>
        <w:pStyle w:val="InstructionsHeading4"/>
      </w:pPr>
      <w:bookmarkStart w:id="7" w:name="f-208765-title"/>
      <w:bookmarkStart w:id="8" w:name="f-208765"/>
      <w:bookmarkEnd w:id="5"/>
      <w:bookmarkEnd w:id="6"/>
      <w:r>
        <w:t>Background</w:t>
      </w:r>
    </w:p>
    <w:p w14:paraId="747D2906" w14:textId="77777777" w:rsidR="00D402C0" w:rsidRDefault="00BC0DC9">
      <w:pPr>
        <w:pStyle w:val="Instructions"/>
      </w:pPr>
      <w:r>
        <w:t>NATSPEC also provides preliminaries for ABIC EW-1, ABIC BW 2018 C, ABIC SW-2018, ABIC MW-2018, AS 2124, AS 4000, AS 4902 and AS 4905 contracts.</w:t>
      </w:r>
    </w:p>
    <w:p w14:paraId="009BC41E" w14:textId="77777777" w:rsidR="00D402C0" w:rsidRDefault="00BC0DC9">
      <w:pPr>
        <w:pStyle w:val="Instructions"/>
      </w:pPr>
      <w:r>
        <w:t>Refer to NATSPEC TECHnote GEN 016 for information on the differences between the general conditions of contract and the specification preliminaries.</w:t>
      </w:r>
    </w:p>
    <w:p w14:paraId="72BF6CF7" w14:textId="77777777" w:rsidR="00D402C0" w:rsidRDefault="00BC0DC9">
      <w:pPr>
        <w:pStyle w:val="InstructionsHeading4"/>
      </w:pPr>
      <w:bookmarkStart w:id="9" w:name="f-99906-2"/>
      <w:bookmarkStart w:id="10" w:name="f-99906"/>
      <w:bookmarkEnd w:id="7"/>
      <w:bookmarkEnd w:id="8"/>
      <w:r>
        <w:t>How to use this worksection</w:t>
      </w:r>
    </w:p>
    <w:p w14:paraId="34C4372B" w14:textId="77777777" w:rsidR="00D402C0" w:rsidRDefault="00BC0DC9">
      <w:pPr>
        <w:pStyle w:val="Instructions"/>
      </w:pPr>
      <w:r>
        <w:t xml:space="preserve">This worksection </w:t>
      </w:r>
      <w:r>
        <w:rPr>
          <w:i/>
        </w:rPr>
        <w:t>Template</w:t>
      </w:r>
      <w:r>
        <w:t xml:space="preserve"> must be customised for each project. See </w:t>
      </w:r>
      <w:hyperlink r:id="rId7" w:history="1">
        <w:r>
          <w:t>A guide to NATSPEC worksections</w:t>
        </w:r>
      </w:hyperlink>
      <w:r>
        <w:t xml:space="preserve"> (</w:t>
      </w:r>
      <w:hyperlink r:id="rId8" w:history="1">
        <w:r>
          <w:t>www.natspec.com.au</w:t>
        </w:r>
      </w:hyperlink>
      <w:r>
        <w:t xml:space="preserve">) for information on </w:t>
      </w:r>
      <w:r>
        <w:rPr>
          <w:i/>
        </w:rPr>
        <w:t>Template</w:t>
      </w:r>
      <w:r>
        <w:t xml:space="preserve"> structure, word styles, and completing a worksection.</w:t>
      </w:r>
    </w:p>
    <w:p w14:paraId="6685402A" w14:textId="77777777" w:rsidR="00D402C0" w:rsidRDefault="00BC0DC9">
      <w:pPr>
        <w:pStyle w:val="InstructionsHeading4"/>
      </w:pPr>
      <w:bookmarkStart w:id="11" w:name="f-208766-title"/>
      <w:bookmarkStart w:id="12" w:name="f-208766"/>
      <w:bookmarkEnd w:id="9"/>
      <w:bookmarkEnd w:id="10"/>
      <w:r>
        <w:t>Related material located elsewhere in NATSPEC</w:t>
      </w:r>
    </w:p>
    <w:p w14:paraId="20FB7968" w14:textId="77777777" w:rsidR="00D402C0" w:rsidRDefault="00BC0DC9">
      <w:pPr>
        <w:pStyle w:val="Instructions"/>
      </w:pPr>
      <w:r>
        <w:t>If a listed worksection is not part of your subscription package and you wish to purchase it, contact NATSPEC.</w:t>
      </w:r>
    </w:p>
    <w:p w14:paraId="6A6D3EB4" w14:textId="77777777" w:rsidR="00D402C0" w:rsidRDefault="00BC0DC9">
      <w:pPr>
        <w:pStyle w:val="Instructions"/>
      </w:pPr>
      <w:r>
        <w:t>Related material may be found in other worksections. See for example:</w:t>
      </w:r>
    </w:p>
    <w:p w14:paraId="7C0B7ADE" w14:textId="77777777" w:rsidR="00D402C0" w:rsidRDefault="00BC0DC9">
      <w:pPr>
        <w:pStyle w:val="Instructionsindent"/>
      </w:pPr>
      <w:r>
        <w:rPr>
          <w:i/>
        </w:rPr>
        <w:t>0121 Tendering</w:t>
      </w:r>
      <w:r>
        <w:t>.</w:t>
      </w:r>
    </w:p>
    <w:p w14:paraId="5F75A409" w14:textId="77777777" w:rsidR="00D402C0" w:rsidRDefault="00BC0DC9">
      <w:pPr>
        <w:pStyle w:val="Instructionsindent"/>
      </w:pPr>
      <w:r>
        <w:rPr>
          <w:i/>
        </w:rPr>
        <w:t>0160 Quality</w:t>
      </w:r>
      <w:r>
        <w:t xml:space="preserve"> and any relevant provisions in the contract for quality assurance.</w:t>
      </w:r>
    </w:p>
    <w:p w14:paraId="3F22E42E" w14:textId="77777777" w:rsidR="00D402C0" w:rsidRDefault="00BC0DC9">
      <w:pPr>
        <w:pStyle w:val="Instructionsindent"/>
      </w:pPr>
      <w:r>
        <w:rPr>
          <w:i/>
        </w:rPr>
        <w:t>0171 General requirements</w:t>
      </w:r>
      <w:r>
        <w:t>.</w:t>
      </w:r>
    </w:p>
    <w:p w14:paraId="38989CAB" w14:textId="77777777" w:rsidR="00D402C0" w:rsidRDefault="00BC0DC9">
      <w:pPr>
        <w:pStyle w:val="Instructionsindent"/>
      </w:pPr>
      <w:r>
        <w:rPr>
          <w:i/>
        </w:rPr>
        <w:t>0172 Environmental management</w:t>
      </w:r>
      <w:r>
        <w:t xml:space="preserve"> for environmental protection.</w:t>
      </w:r>
    </w:p>
    <w:p w14:paraId="51BF0B6F" w14:textId="77777777" w:rsidR="00D402C0" w:rsidRDefault="00BC0DC9">
      <w:pPr>
        <w:pStyle w:val="Instructionsindent"/>
      </w:pPr>
      <w:r>
        <w:rPr>
          <w:i/>
        </w:rPr>
        <w:t>0201 Demolition</w:t>
      </w:r>
      <w:r>
        <w:t xml:space="preserve"> for disposal of demolished materials.</w:t>
      </w:r>
    </w:p>
    <w:p w14:paraId="29268DD2" w14:textId="77777777" w:rsidR="00D402C0" w:rsidRDefault="00BC0DC9">
      <w:pPr>
        <w:pStyle w:val="Instructionsindent"/>
      </w:pPr>
      <w:r>
        <w:rPr>
          <w:i/>
        </w:rPr>
        <w:t>0242 Landscape – fences and barriers</w:t>
      </w:r>
      <w:r>
        <w:t xml:space="preserve"> for temporary fencing.</w:t>
      </w:r>
    </w:p>
    <w:p w14:paraId="471B8BBA" w14:textId="77777777" w:rsidR="00D402C0" w:rsidRDefault="00BC0DC9">
      <w:pPr>
        <w:pStyle w:val="InstructionsHeading4"/>
      </w:pPr>
      <w:bookmarkStart w:id="13" w:name="f-190860-1"/>
      <w:bookmarkStart w:id="14" w:name="f-190860"/>
      <w:bookmarkEnd w:id="11"/>
      <w:bookmarkEnd w:id="12"/>
      <w:r>
        <w:t>Cross references</w:t>
      </w:r>
    </w:p>
    <w:p w14:paraId="06CC41A1" w14:textId="77777777" w:rsidR="00D402C0" w:rsidRDefault="00BC0DC9">
      <w:pPr>
        <w:pStyle w:val="Instructions"/>
      </w:pPr>
      <w:r>
        <w:t>Worksections that cross reference this worksection are:</w:t>
      </w:r>
    </w:p>
    <w:p w14:paraId="64FE75E8" w14:textId="77777777" w:rsidR="00D402C0" w:rsidRDefault="00BC0DC9">
      <w:pPr>
        <w:pStyle w:val="Instructionsindent"/>
      </w:pPr>
      <w:r>
        <w:t>None.</w:t>
      </w:r>
    </w:p>
    <w:p w14:paraId="10FE3CDF" w14:textId="77777777" w:rsidR="00D402C0" w:rsidRDefault="00BC0DC9">
      <w:pPr>
        <w:pStyle w:val="InstructionsHeading4"/>
      </w:pPr>
      <w:bookmarkStart w:id="15" w:name="f-208739-title"/>
      <w:bookmarkStart w:id="16" w:name="f-208739"/>
      <w:bookmarkEnd w:id="13"/>
      <w:bookmarkEnd w:id="14"/>
      <w:r>
        <w:t>Material not included in NATSPEC</w:t>
      </w:r>
    </w:p>
    <w:p w14:paraId="0471E698" w14:textId="77777777" w:rsidR="00D402C0" w:rsidRDefault="00BC0DC9">
      <w:pPr>
        <w:pStyle w:val="Instructions"/>
      </w:pPr>
      <w:r>
        <w:t>Some projects may include items not covered by NATSPEC. For these you may need to create new text, or modify this text or a suitable worksection. For example:</w:t>
      </w:r>
    </w:p>
    <w:p w14:paraId="20A815CF" w14:textId="77777777" w:rsidR="00D402C0" w:rsidRDefault="00BC0DC9">
      <w:pPr>
        <w:pStyle w:val="Instructionsindent"/>
      </w:pPr>
      <w:r>
        <w:t>On incorporation of the principal’s policies (e.g. apprentice employment, prohibition of smoking, union employment, existing site allowances, procurement policies, insurance arrangements).</w:t>
      </w:r>
    </w:p>
    <w:p w14:paraId="6B596FB4" w14:textId="77777777" w:rsidR="00D402C0" w:rsidRDefault="00BC0DC9">
      <w:pPr>
        <w:pStyle w:val="Instructionsindent"/>
      </w:pPr>
      <w:r>
        <w:t>The standard preliminaries of many public works authorities include clauses on policy. This worksection includes some prompts but no text.</w:t>
      </w:r>
    </w:p>
    <w:p w14:paraId="611F2D7F" w14:textId="77777777" w:rsidR="00D402C0" w:rsidRDefault="00BC0DC9">
      <w:pPr>
        <w:pStyle w:val="Instructionsindent"/>
      </w:pPr>
      <w:r>
        <w:t>The contractor’s preliminaries (e.g. scaffolds, lunch sheds, cranes, site security) except where these relate to selected subcontractors.</w:t>
      </w:r>
    </w:p>
    <w:p w14:paraId="04214A91" w14:textId="77777777" w:rsidR="00D402C0" w:rsidRDefault="00BC0DC9">
      <w:pPr>
        <w:pStyle w:val="InstructionsHeading4"/>
      </w:pPr>
      <w:bookmarkStart w:id="17" w:name="f-208772-title"/>
      <w:bookmarkStart w:id="18" w:name="f-208772"/>
      <w:bookmarkEnd w:id="15"/>
      <w:bookmarkEnd w:id="16"/>
      <w:r>
        <w:t>Documenting this and related work</w:t>
      </w:r>
    </w:p>
    <w:p w14:paraId="0C363F99" w14:textId="77777777" w:rsidR="00D402C0" w:rsidRDefault="00BC0DC9">
      <w:pPr>
        <w:pStyle w:val="Instructions"/>
      </w:pPr>
      <w:r>
        <w:t>You may document this and related work as follows:</w:t>
      </w:r>
    </w:p>
    <w:p w14:paraId="1832766C" w14:textId="77777777" w:rsidR="00D402C0" w:rsidRDefault="00BC0DC9">
      <w:pPr>
        <w:pStyle w:val="Instructionsindent"/>
      </w:pPr>
      <w:r>
        <w:t>This worksection is intended for use with, and affects the execution of, all technical worksections of the project specification.</w:t>
      </w:r>
    </w:p>
    <w:p w14:paraId="62F5DCA8" w14:textId="77777777" w:rsidR="00D402C0" w:rsidRDefault="00BC0DC9">
      <w:pPr>
        <w:pStyle w:val="Instructionsindent"/>
      </w:pPr>
      <w:r>
        <w:t>The contents of this worksection should be drawn to the attention of other project consultants for coordination. The contents of this worksection should also be brought to the attention of selected subcontractors, via the selected subcontract preliminaries.</w:t>
      </w:r>
    </w:p>
    <w:p w14:paraId="0D1F078E" w14:textId="77777777" w:rsidR="00D402C0" w:rsidRDefault="00BC0DC9">
      <w:pPr>
        <w:pStyle w:val="Instructionsindent"/>
      </w:pPr>
      <w:r>
        <w:t>This worksection should be read in the context of the general conditions of contract, any special conditions of contract, and any separately specified quality assurance requirements.</w:t>
      </w:r>
    </w:p>
    <w:p w14:paraId="7A7182FD" w14:textId="77777777" w:rsidR="00D402C0" w:rsidRDefault="00BC0DC9">
      <w:pPr>
        <w:pStyle w:val="Instructionsindent"/>
      </w:pPr>
      <w:r>
        <w:t>There is no provision for a general description of the works to be located in the contract. On scope, see NCW4 clause 29(a) which states that the contractor is to provide everything necessary for the proper performance of the contractor’s obligations, except as otherwise provided.</w:t>
      </w:r>
    </w:p>
    <w:p w14:paraId="6FBB0AC9" w14:textId="77777777" w:rsidR="00D402C0" w:rsidRDefault="00BC0DC9">
      <w:pPr>
        <w:pStyle w:val="Instructionsindent"/>
      </w:pPr>
      <w:r>
        <w:t>Consider incorporating development approval conditions that are the responsibility of the contractor.</w:t>
      </w:r>
    </w:p>
    <w:p w14:paraId="7599A9FE" w14:textId="77777777" w:rsidR="00D402C0" w:rsidRDefault="00BC0DC9">
      <w:pPr>
        <w:pStyle w:val="Instructionsindent"/>
      </w:pPr>
      <w:r>
        <w:t xml:space="preserve">For quality assurance see NCW4 clause 30(b) and either specify the requirements in detail in this worksection or alternatively include and reference </w:t>
      </w:r>
      <w:r>
        <w:rPr>
          <w:i/>
        </w:rPr>
        <w:t>0160 Quality</w:t>
      </w:r>
      <w:r>
        <w:t>. However, because quality assurance affects fundamentally the roles and responsibilities of the superintendent, contractor and principal, advice should be sought on this matter, if in doubt.</w:t>
      </w:r>
    </w:p>
    <w:p w14:paraId="231B618C" w14:textId="77777777" w:rsidR="00D402C0" w:rsidRDefault="00BC0DC9">
      <w:pPr>
        <w:pStyle w:val="Instructions"/>
      </w:pPr>
      <w:r>
        <w:lastRenderedPageBreak/>
        <w:t xml:space="preserve">The </w:t>
      </w:r>
      <w:r>
        <w:rPr>
          <w:i/>
        </w:rPr>
        <w:t>Normal</w:t>
      </w:r>
      <w:r>
        <w:t xml:space="preserve"> style text of this worksection may refer to items as being documented elsewhere in the contract documentation. Make sure they are documented.</w:t>
      </w:r>
    </w:p>
    <w:p w14:paraId="6C79FD77" w14:textId="77777777" w:rsidR="00D402C0" w:rsidRDefault="00BC0DC9">
      <w:pPr>
        <w:pStyle w:val="Instructions"/>
      </w:pPr>
      <w:r>
        <w:t xml:space="preserve">Search </w:t>
      </w:r>
      <w:hyperlink r:id="rId9" w:history="1">
        <w:r>
          <w:t>acumen.architecture.com.au</w:t>
        </w:r>
      </w:hyperlink>
      <w:r>
        <w:t>, the Australian Institute of Architects’ practice advisory subscription service, for notes on the following:</w:t>
      </w:r>
    </w:p>
    <w:p w14:paraId="1EFDB49F" w14:textId="77777777" w:rsidR="00D402C0" w:rsidRDefault="00BC0DC9">
      <w:pPr>
        <w:pStyle w:val="Instructionsindent"/>
      </w:pPr>
      <w:r>
        <w:t>Adverse possession - ensuring the building is on the right site.</w:t>
      </w:r>
    </w:p>
    <w:p w14:paraId="0606EAF1" w14:textId="77777777" w:rsidR="00D402C0" w:rsidRDefault="00BC0DC9">
      <w:pPr>
        <w:pStyle w:val="Instructionsindent"/>
      </w:pPr>
      <w:r>
        <w:t>Clerk of works.</w:t>
      </w:r>
    </w:p>
    <w:p w14:paraId="526FD559" w14:textId="77777777" w:rsidR="00D402C0" w:rsidRDefault="00BC0DC9">
      <w:pPr>
        <w:pStyle w:val="Instructionsindent"/>
      </w:pPr>
      <w:r>
        <w:t>Contract preparation - for incorporation of government policy.</w:t>
      </w:r>
    </w:p>
    <w:p w14:paraId="2758A135" w14:textId="77777777" w:rsidR="00D402C0" w:rsidRDefault="00BC0DC9">
      <w:pPr>
        <w:pStyle w:val="Instructionsindent"/>
      </w:pPr>
      <w:r>
        <w:t>Contract administration.</w:t>
      </w:r>
    </w:p>
    <w:p w14:paraId="0E2D3AFC" w14:textId="77777777" w:rsidR="00D402C0" w:rsidRDefault="00BC0DC9">
      <w:pPr>
        <w:pStyle w:val="Instructionsindent"/>
      </w:pPr>
      <w:r>
        <w:t>Meetings.</w:t>
      </w:r>
    </w:p>
    <w:p w14:paraId="783C8905" w14:textId="77777777" w:rsidR="00D402C0" w:rsidRDefault="00BC0DC9">
      <w:pPr>
        <w:pStyle w:val="Instructionsindent"/>
      </w:pPr>
      <w:r>
        <w:t>Lead hazards in construction.</w:t>
      </w:r>
    </w:p>
    <w:p w14:paraId="45617CDA" w14:textId="77777777" w:rsidR="00D402C0" w:rsidRDefault="00BC0DC9">
      <w:pPr>
        <w:pStyle w:val="Instructionsindent"/>
      </w:pPr>
      <w:r>
        <w:t>Negotiated contracts.</w:t>
      </w:r>
    </w:p>
    <w:p w14:paraId="47FF90BC" w14:textId="77777777" w:rsidR="00D402C0" w:rsidRDefault="00BC0DC9">
      <w:pPr>
        <w:pStyle w:val="Instructionsindent"/>
      </w:pPr>
      <w:r>
        <w:t>Noise from building sites.</w:t>
      </w:r>
    </w:p>
    <w:p w14:paraId="32605876" w14:textId="4E8F127E" w:rsidR="00D402C0" w:rsidRPr="00BC0DC9" w:rsidRDefault="00BC0DC9">
      <w:pPr>
        <w:pStyle w:val="Instructionsindent"/>
      </w:pPr>
      <w:r w:rsidRPr="00BC0DC9">
        <w:t>Project records.</w:t>
      </w:r>
    </w:p>
    <w:p w14:paraId="352E6A61" w14:textId="77777777" w:rsidR="00D402C0" w:rsidRDefault="00BC0DC9">
      <w:pPr>
        <w:pStyle w:val="Instructionsindent"/>
      </w:pPr>
      <w:r>
        <w:t>Referencing standard documents.</w:t>
      </w:r>
    </w:p>
    <w:p w14:paraId="50B3D7F7" w14:textId="77777777" w:rsidR="00D402C0" w:rsidRDefault="00BC0DC9">
      <w:pPr>
        <w:pStyle w:val="Instructionsindent"/>
      </w:pPr>
      <w:r>
        <w:t>Safety in design.</w:t>
      </w:r>
    </w:p>
    <w:p w14:paraId="1E70F892" w14:textId="77777777" w:rsidR="00D402C0" w:rsidRDefault="00BC0DC9">
      <w:pPr>
        <w:pStyle w:val="Instructionsindent"/>
      </w:pPr>
      <w:r>
        <w:t>Site surveys and survey types.</w:t>
      </w:r>
    </w:p>
    <w:p w14:paraId="6EFCCAB5" w14:textId="77777777" w:rsidR="00D402C0" w:rsidRDefault="00BC0DC9">
      <w:pPr>
        <w:pStyle w:val="Instructionsindent"/>
      </w:pPr>
      <w:r>
        <w:t>Statutory approvals.</w:t>
      </w:r>
    </w:p>
    <w:p w14:paraId="72F98181" w14:textId="77777777" w:rsidR="00D402C0" w:rsidRDefault="00BC0DC9">
      <w:pPr>
        <w:pStyle w:val="Instructionsindent"/>
      </w:pPr>
      <w:r>
        <w:t>Work health and safety (WHS).</w:t>
      </w:r>
    </w:p>
    <w:p w14:paraId="68EA2686" w14:textId="77777777" w:rsidR="00D402C0" w:rsidRDefault="00BC0DC9">
      <w:pPr>
        <w:pStyle w:val="Heading2"/>
      </w:pPr>
      <w:bookmarkStart w:id="19" w:name="h-208723-title"/>
      <w:bookmarkStart w:id="20" w:name="f-208723-title"/>
      <w:bookmarkStart w:id="21" w:name="f-208723"/>
      <w:bookmarkEnd w:id="17"/>
      <w:bookmarkEnd w:id="18"/>
      <w:r>
        <w:t>General</w:t>
      </w:r>
      <w:bookmarkEnd w:id="19"/>
    </w:p>
    <w:p w14:paraId="79D4DBD6" w14:textId="77777777" w:rsidR="00D402C0" w:rsidRDefault="00BC0DC9">
      <w:pPr>
        <w:pStyle w:val="Instructions"/>
      </w:pPr>
      <w:bookmarkStart w:id="22" w:name="f-208723-1"/>
      <w:bookmarkEnd w:id="20"/>
      <w:r>
        <w:t xml:space="preserve">For general material, essential to the use and interpretation of the NATSPEC technical worksections, see </w:t>
      </w:r>
      <w:r>
        <w:rPr>
          <w:i/>
        </w:rPr>
        <w:t>0171 General requirements</w:t>
      </w:r>
      <w:r>
        <w:t>.</w:t>
      </w:r>
    </w:p>
    <w:p w14:paraId="760295ED" w14:textId="77777777" w:rsidR="00D402C0" w:rsidRDefault="00BC0DC9">
      <w:pPr>
        <w:pStyle w:val="Heading3"/>
      </w:pPr>
      <w:bookmarkStart w:id="23" w:name="h-85531-content"/>
      <w:bookmarkStart w:id="24" w:name="f-85531-content"/>
      <w:bookmarkEnd w:id="22"/>
      <w:bookmarkEnd w:id="21"/>
      <w:r>
        <w:t>General</w:t>
      </w:r>
      <w:bookmarkEnd w:id="23"/>
    </w:p>
    <w:p w14:paraId="5C3EA898" w14:textId="77777777" w:rsidR="00D402C0" w:rsidRDefault="00BC0DC9">
      <w:pPr>
        <w:pStyle w:val="Heading4"/>
      </w:pPr>
      <w:bookmarkStart w:id="25" w:name="h-208757-title"/>
      <w:bookmarkStart w:id="26" w:name="f-208757-title"/>
      <w:bookmarkStart w:id="27" w:name="f-208757"/>
      <w:bookmarkEnd w:id="24"/>
      <w:r>
        <w:t>General conditions</w:t>
      </w:r>
      <w:bookmarkEnd w:id="25"/>
    </w:p>
    <w:p w14:paraId="6AD6C707" w14:textId="77777777" w:rsidR="00D402C0" w:rsidRDefault="00BC0DC9">
      <w:bookmarkStart w:id="28" w:name="f-208757-1"/>
      <w:bookmarkEnd w:id="26"/>
      <w:r>
        <w:t>Requirement: To NCW4, General conditions of contract, issued by the Australian Procurement and Construction Council and Austroads.</w:t>
      </w:r>
    </w:p>
    <w:p w14:paraId="4C9E4264" w14:textId="77777777" w:rsidR="00D402C0" w:rsidRDefault="00BC0DC9">
      <w:pPr>
        <w:pStyle w:val="Instructions"/>
      </w:pPr>
      <w:r>
        <w:t xml:space="preserve">This reference properly belongs in </w:t>
      </w:r>
      <w:r>
        <w:rPr>
          <w:i/>
        </w:rPr>
        <w:t>0121 Tendering</w:t>
      </w:r>
      <w:r>
        <w:t xml:space="preserve">. Include here only if </w:t>
      </w:r>
      <w:r>
        <w:rPr>
          <w:i/>
        </w:rPr>
        <w:t>0121 Tendering</w:t>
      </w:r>
      <w:r>
        <w:t> is not used.</w:t>
      </w:r>
    </w:p>
    <w:p w14:paraId="6E65D110" w14:textId="77777777" w:rsidR="00D402C0" w:rsidRDefault="00BC0DC9">
      <w:pPr>
        <w:pStyle w:val="Instructions"/>
      </w:pPr>
      <w:r>
        <w:t>To make sure the specification has contractual force, identify the specification by title, date of issue and/or issue number in the schedule of contract documents included in the contract.</w:t>
      </w:r>
    </w:p>
    <w:p w14:paraId="531251BD" w14:textId="77777777" w:rsidR="00D402C0" w:rsidRDefault="00BC0DC9">
      <w:pPr>
        <w:pStyle w:val="Heading4"/>
      </w:pPr>
      <w:bookmarkStart w:id="29" w:name="h-208750-title"/>
      <w:bookmarkStart w:id="30" w:name="f-208750-title"/>
      <w:bookmarkStart w:id="31" w:name="f-208750"/>
      <w:bookmarkEnd w:id="28"/>
      <w:bookmarkEnd w:id="27"/>
      <w:r>
        <w:t>Interpretation</w:t>
      </w:r>
      <w:bookmarkEnd w:id="29"/>
    </w:p>
    <w:p w14:paraId="00D6B47A" w14:textId="77777777" w:rsidR="00D402C0" w:rsidRDefault="00BC0DC9">
      <w:bookmarkStart w:id="32" w:name="f-208750-1"/>
      <w:bookmarkEnd w:id="30"/>
      <w:r>
        <w:t>General: The words superintendent has the same meaning as contract administrator, unless the context requires otherwise.</w:t>
      </w:r>
    </w:p>
    <w:p w14:paraId="47D6669D" w14:textId="77777777" w:rsidR="00D402C0" w:rsidRDefault="00BC0DC9">
      <w:pPr>
        <w:pStyle w:val="Instructions"/>
      </w:pPr>
      <w:r>
        <w:t>NCW4 uses the term superintendent. However, NATSPEC technical worksections use the term contract administrator as this has more general application. If the term superintendent is used throughout the project specification (e.g. by global change to the NATSPEC Template), this clause is unnecessary and should be deleted.</w:t>
      </w:r>
    </w:p>
    <w:p w14:paraId="072B7B04" w14:textId="77777777" w:rsidR="00D402C0" w:rsidRDefault="00BC0DC9">
      <w:bookmarkStart w:id="33" w:name="f-124793-2"/>
      <w:bookmarkStart w:id="34" w:name="f-208750-2"/>
      <w:bookmarkEnd w:id="32"/>
      <w:r>
        <w:t>Cross reference: </w:t>
      </w:r>
      <w:r>
        <w:rPr>
          <w:b/>
        </w:rPr>
        <w:t>INTERPRETATION</w:t>
      </w:r>
      <w:r>
        <w:t xml:space="preserve"> in </w:t>
      </w:r>
      <w:r>
        <w:rPr>
          <w:i/>
        </w:rPr>
        <w:t>0171 General requirements</w:t>
      </w:r>
      <w:r>
        <w:t>, also applies.</w:t>
      </w:r>
    </w:p>
    <w:p w14:paraId="2A1B0F90" w14:textId="77777777" w:rsidR="00D402C0" w:rsidRDefault="00BC0DC9">
      <w:pPr>
        <w:pStyle w:val="Heading3"/>
      </w:pPr>
      <w:bookmarkStart w:id="35" w:name="h-208762-title"/>
      <w:bookmarkStart w:id="36" w:name="f-208762-title"/>
      <w:bookmarkStart w:id="37" w:name="f-208762"/>
      <w:bookmarkEnd w:id="33"/>
      <w:bookmarkEnd w:id="34"/>
      <w:bookmarkEnd w:id="31"/>
      <w:r>
        <w:t>Contract documentation and information</w:t>
      </w:r>
      <w:bookmarkEnd w:id="35"/>
    </w:p>
    <w:p w14:paraId="6B30C93F" w14:textId="77777777" w:rsidR="00D402C0" w:rsidRDefault="00BC0DC9">
      <w:pPr>
        <w:pStyle w:val="Heading4"/>
      </w:pPr>
      <w:bookmarkStart w:id="38" w:name="f-208762-1"/>
      <w:bookmarkStart w:id="39" w:name="h-208728-title"/>
      <w:bookmarkStart w:id="40" w:name="f-208728-title"/>
      <w:bookmarkStart w:id="41" w:name="f-208728"/>
      <w:bookmarkEnd w:id="36"/>
      <w:bookmarkEnd w:id="38"/>
      <w:bookmarkEnd w:id="37"/>
      <w:r>
        <w:t>Contractor-supplied documents</w:t>
      </w:r>
      <w:bookmarkEnd w:id="39"/>
    </w:p>
    <w:p w14:paraId="49A57018" w14:textId="77777777" w:rsidR="00D402C0" w:rsidRDefault="00BC0DC9">
      <w:pPr>
        <w:pStyle w:val="Prompt"/>
      </w:pPr>
      <w:bookmarkStart w:id="42" w:name="f-208728-1"/>
      <w:bookmarkEnd w:id="40"/>
      <w:r>
        <w:t xml:space="preserve">Number of copies: </w:t>
      </w:r>
      <w:r>
        <w:fldChar w:fldCharType="begin"/>
      </w:r>
      <w:r>
        <w:instrText xml:space="preserve"> MACROBUTTON  ac_OnHelp [complete/delete]</w:instrText>
      </w:r>
      <w:r>
        <w:fldChar w:fldCharType="separate"/>
      </w:r>
      <w:r>
        <w:t> </w:t>
      </w:r>
      <w:r>
        <w:fldChar w:fldCharType="end"/>
      </w:r>
    </w:p>
    <w:p w14:paraId="6ACA2C72" w14:textId="77777777" w:rsidR="00D402C0" w:rsidRDefault="00BC0DC9">
      <w:pPr>
        <w:pStyle w:val="Prompt"/>
      </w:pPr>
      <w:r>
        <w:t xml:space="preserve">Electronic copy format: </w:t>
      </w:r>
      <w:r>
        <w:fldChar w:fldCharType="begin"/>
      </w:r>
      <w:r>
        <w:instrText xml:space="preserve"> MACROBUTTON  ac_OnHelp [complete/delete]</w:instrText>
      </w:r>
      <w:r>
        <w:fldChar w:fldCharType="separate"/>
      </w:r>
      <w:r>
        <w:t> </w:t>
      </w:r>
      <w:r>
        <w:fldChar w:fldCharType="end"/>
      </w:r>
    </w:p>
    <w:p w14:paraId="6918088C" w14:textId="77777777" w:rsidR="00D402C0" w:rsidRDefault="00BC0DC9">
      <w:pPr>
        <w:pStyle w:val="Instructions"/>
      </w:pPr>
      <w:r>
        <w:t xml:space="preserve">A general default, see NCW4 clause 8.4. The various documents required should be listed in each technical worksection. Check </w:t>
      </w:r>
      <w:r>
        <w:rPr>
          <w:i/>
        </w:rPr>
        <w:t>0171 General requirements</w:t>
      </w:r>
      <w:r>
        <w:t> for duplication.</w:t>
      </w:r>
    </w:p>
    <w:p w14:paraId="5A0CDBDE" w14:textId="77777777" w:rsidR="00D402C0" w:rsidRDefault="00BC0DC9">
      <w:pPr>
        <w:pStyle w:val="Heading4"/>
      </w:pPr>
      <w:bookmarkStart w:id="43" w:name="h-208724-title"/>
      <w:bookmarkStart w:id="44" w:name="f-208724-title"/>
      <w:bookmarkStart w:id="45" w:name="f-208724"/>
      <w:bookmarkEnd w:id="42"/>
      <w:bookmarkEnd w:id="41"/>
      <w:r>
        <w:t>Confidential information</w:t>
      </w:r>
      <w:bookmarkEnd w:id="43"/>
    </w:p>
    <w:p w14:paraId="3A5BBAE6" w14:textId="77777777" w:rsidR="00D402C0" w:rsidRDefault="00BC0DC9">
      <w:pPr>
        <w:pStyle w:val="Prompt"/>
      </w:pPr>
      <w:bookmarkStart w:id="46" w:name="f-208724-1"/>
      <w:bookmarkEnd w:id="44"/>
      <w:r>
        <w:t xml:space="preserve">The following principal-supplied information is confidential: </w:t>
      </w:r>
      <w:r>
        <w:fldChar w:fldCharType="begin"/>
      </w:r>
      <w:r>
        <w:instrText xml:space="preserve"> MACROBUTTON  ac_OnHelp [complete/delete]</w:instrText>
      </w:r>
      <w:r>
        <w:fldChar w:fldCharType="separate"/>
      </w:r>
      <w:r>
        <w:t> </w:t>
      </w:r>
      <w:r>
        <w:fldChar w:fldCharType="end"/>
      </w:r>
    </w:p>
    <w:p w14:paraId="6C1DEEEE" w14:textId="77777777" w:rsidR="00D402C0" w:rsidRDefault="00BC0DC9">
      <w:pPr>
        <w:pStyle w:val="Instructions"/>
      </w:pPr>
      <w:r>
        <w:t>See NCW4 clause 8.6.</w:t>
      </w:r>
    </w:p>
    <w:p w14:paraId="53641772" w14:textId="77777777" w:rsidR="00D402C0" w:rsidRDefault="00BC0DC9">
      <w:r>
        <w:t>Confidentiality agreement: Required.</w:t>
      </w:r>
    </w:p>
    <w:p w14:paraId="41E45B56" w14:textId="77777777" w:rsidR="00D402C0" w:rsidRDefault="00BC0DC9">
      <w:pPr>
        <w:pStyle w:val="Instructions"/>
      </w:pPr>
      <w:r>
        <w:t>Or, not required. See NCW4 clause 8.6.</w:t>
      </w:r>
    </w:p>
    <w:p w14:paraId="7090D3CC" w14:textId="77777777" w:rsidR="00D402C0" w:rsidRDefault="00BC0DC9">
      <w:pPr>
        <w:pStyle w:val="Heading4"/>
      </w:pPr>
      <w:bookmarkStart w:id="47" w:name="h-208780-1"/>
      <w:bookmarkStart w:id="48" w:name="f-208780-1"/>
      <w:bookmarkStart w:id="49" w:name="f-208780"/>
      <w:bookmarkEnd w:id="46"/>
      <w:bookmarkEnd w:id="45"/>
      <w:r>
        <w:lastRenderedPageBreak/>
        <w:t>Contractor and principal to observe confidentiality</w:t>
      </w:r>
      <w:bookmarkEnd w:id="47"/>
    </w:p>
    <w:p w14:paraId="7F1A25FA" w14:textId="77777777" w:rsidR="00D402C0" w:rsidRDefault="00BC0DC9">
      <w:r>
        <w:t>Publicity: Do not issue information concerning the project for publication in the media without prior written approval of the superintendent. Refer to the principal, enquiries from the media concerning the project.</w:t>
      </w:r>
    </w:p>
    <w:p w14:paraId="292FE52D" w14:textId="77777777" w:rsidR="00D402C0" w:rsidRDefault="00BC0DC9">
      <w:pPr>
        <w:pStyle w:val="Instructions"/>
      </w:pPr>
      <w:r>
        <w:t>See NCW4 clause 28.3. It may be optional.</w:t>
      </w:r>
    </w:p>
    <w:p w14:paraId="2D77C4D8" w14:textId="77777777" w:rsidR="00D402C0" w:rsidRDefault="00BC0DC9">
      <w:pPr>
        <w:pStyle w:val="Heading3"/>
      </w:pPr>
      <w:bookmarkStart w:id="50" w:name="h-208781-1"/>
      <w:bookmarkStart w:id="51" w:name="f-208781-1"/>
      <w:bookmarkStart w:id="52" w:name="f-208781"/>
      <w:bookmarkEnd w:id="48"/>
      <w:bookmarkEnd w:id="49"/>
      <w:r>
        <w:t>Assignment and subcontracting</w:t>
      </w:r>
      <w:bookmarkEnd w:id="50"/>
    </w:p>
    <w:p w14:paraId="66C74F9C" w14:textId="77777777" w:rsidR="00D402C0" w:rsidRDefault="00BC0DC9">
      <w:pPr>
        <w:pStyle w:val="Instructions"/>
      </w:pPr>
      <w:r>
        <w:t>See NCW4 clause 9 and Annexure C – Subcontracting framework if included, which deals with approvals of general subcontractors. Any global requirements could be stipulated here.</w:t>
      </w:r>
    </w:p>
    <w:p w14:paraId="0745F5E8" w14:textId="77777777" w:rsidR="00D402C0" w:rsidRDefault="00BC0DC9">
      <w:pPr>
        <w:pStyle w:val="Heading4"/>
      </w:pPr>
      <w:bookmarkStart w:id="53" w:name="h-208782-1"/>
      <w:bookmarkStart w:id="54" w:name="f-208782-1"/>
      <w:bookmarkStart w:id="55" w:name="f-208782"/>
      <w:bookmarkEnd w:id="51"/>
      <w:bookmarkEnd w:id="52"/>
      <w:r>
        <w:t>Selected subcontract work</w:t>
      </w:r>
      <w:bookmarkEnd w:id="53"/>
    </w:p>
    <w:p w14:paraId="21F77DC8" w14:textId="77777777" w:rsidR="00D402C0" w:rsidRDefault="00BC0DC9">
      <w:pPr>
        <w:pStyle w:val="Instructions"/>
      </w:pPr>
      <w:r>
        <w:t xml:space="preserve">See NCW4 clause 10. A selected subcontractor’s schedule should be provided in </w:t>
      </w:r>
      <w:r>
        <w:rPr>
          <w:i/>
        </w:rPr>
        <w:t>0121 Tendering</w:t>
      </w:r>
      <w:r>
        <w:t>, and not here, as decisions about which if any of these subcontractors are to be employed should be taken before the contract is agreed. There is no provision in this contract for nominated subcontracts. Subcontractors to be novated to the contractor should be identified in the tender documents (see NCW4 clause 9.2).</w:t>
      </w:r>
    </w:p>
    <w:p w14:paraId="2EA1137C" w14:textId="77777777" w:rsidR="00D402C0" w:rsidRDefault="00BC0DC9">
      <w:r>
        <w:t>Facilities: Refer to selected subcontract documentation.</w:t>
      </w:r>
    </w:p>
    <w:p w14:paraId="74754DDE" w14:textId="77777777" w:rsidR="00D402C0" w:rsidRDefault="00BC0DC9">
      <w:pPr>
        <w:pStyle w:val="Instructions"/>
      </w:pPr>
      <w:r>
        <w:t>Supplement as necessary e.g. site access, storage areas, additional attendance, cranage, cleaning up, protection, car parking, safe working, other temporary services, temporary supports and contract documents.</w:t>
      </w:r>
    </w:p>
    <w:p w14:paraId="533924F9" w14:textId="77777777" w:rsidR="00D402C0" w:rsidRDefault="00BC0DC9">
      <w:r>
        <w:t>Contractor/selected subcontractor interfaces: Refer to selected subcontract documentation.</w:t>
      </w:r>
    </w:p>
    <w:p w14:paraId="524C50E1" w14:textId="77777777" w:rsidR="00D402C0" w:rsidRDefault="00BC0DC9">
      <w:pPr>
        <w:pStyle w:val="Instructions"/>
      </w:pPr>
      <w:r>
        <w:t>Interface work required of the contractor in connection with the work of selected subcontractors, such as cutting holes, chasing, provision of plinths, sealing penetrations, and repair and rectification work could be specified in detail here or in the appropriate worksection of the head contract specification. If not specified at all it is liable to give rise to a claim for a variation.</w:t>
      </w:r>
    </w:p>
    <w:p w14:paraId="54C79B35" w14:textId="77777777" w:rsidR="00D402C0" w:rsidRDefault="00BC0DC9">
      <w:pPr>
        <w:pStyle w:val="Instructions"/>
      </w:pPr>
      <w:r>
        <w:t>Interfaces of selected subcontract work (sometimes erroneously called scope of work) should also be delineated in the selected subcontract itself. They should exactly complement any in the head contract. Liaise with the consultants responsible for selected subcontract documents, and the construction or project manager, if any.</w:t>
      </w:r>
    </w:p>
    <w:p w14:paraId="089A276F" w14:textId="77777777" w:rsidR="00D402C0" w:rsidRDefault="00BC0DC9">
      <w:pPr>
        <w:pStyle w:val="Heading4"/>
      </w:pPr>
      <w:bookmarkStart w:id="56" w:name="h-208783-1"/>
      <w:bookmarkStart w:id="57" w:name="f-208783-1"/>
      <w:bookmarkStart w:id="58" w:name="f-208783"/>
      <w:bookmarkEnd w:id="54"/>
      <w:bookmarkEnd w:id="55"/>
      <w:r>
        <w:t>Novated subcontract work</w:t>
      </w:r>
      <w:bookmarkEnd w:id="56"/>
    </w:p>
    <w:p w14:paraId="1CE78560" w14:textId="77777777" w:rsidR="00D402C0" w:rsidRDefault="00BC0DC9">
      <w:pPr>
        <w:pStyle w:val="Instructions"/>
      </w:pPr>
      <w:r>
        <w:t>See NCW4 clause 9.2. A pro-forma deed of novation prepared with the advice of the principal’s legal advisors must be included in the tender documents.</w:t>
      </w:r>
    </w:p>
    <w:p w14:paraId="78F46241" w14:textId="77777777" w:rsidR="00D402C0" w:rsidRDefault="00BC0DC9">
      <w:r>
        <w:t>Facilities: Refer to novated subcontract documentation.</w:t>
      </w:r>
    </w:p>
    <w:p w14:paraId="526A4229" w14:textId="77777777" w:rsidR="00D402C0" w:rsidRDefault="00BC0DC9">
      <w:r>
        <w:t>Contractor/novated subcontractor interfaces: Refer to novated subcontract documentation.</w:t>
      </w:r>
    </w:p>
    <w:p w14:paraId="5179041F" w14:textId="77777777" w:rsidR="00D402C0" w:rsidRDefault="00BC0DC9">
      <w:pPr>
        <w:pStyle w:val="Heading4"/>
      </w:pPr>
      <w:bookmarkStart w:id="59" w:name="h-208784-1"/>
      <w:bookmarkStart w:id="60" w:name="f-208784-1"/>
      <w:bookmarkStart w:id="61" w:name="f-208784"/>
      <w:bookmarkEnd w:id="57"/>
      <w:bookmarkEnd w:id="58"/>
      <w:r>
        <w:t>Separate contracts</w:t>
      </w:r>
      <w:bookmarkEnd w:id="59"/>
    </w:p>
    <w:p w14:paraId="2AA00250" w14:textId="77777777" w:rsidR="00D402C0" w:rsidRDefault="00BC0DC9">
      <w:pPr>
        <w:pStyle w:val="Prompt"/>
      </w:pPr>
      <w:r>
        <w:t xml:space="preserve">Work concurrent to this contract: The following works on site, to be executed by persons engaged by the principal, are not included in this contract: </w:t>
      </w:r>
      <w:r>
        <w:fldChar w:fldCharType="begin"/>
      </w:r>
      <w:r>
        <w:instrText xml:space="preserve"> MACROBUTTON  ac_OnHelp [complete/delete]</w:instrText>
      </w:r>
      <w:r>
        <w:fldChar w:fldCharType="separate"/>
      </w:r>
      <w:r>
        <w:t> </w:t>
      </w:r>
      <w:r>
        <w:fldChar w:fldCharType="end"/>
      </w:r>
    </w:p>
    <w:p w14:paraId="578583DD" w14:textId="77777777" w:rsidR="00D402C0" w:rsidRDefault="00BC0DC9">
      <w:pPr>
        <w:pStyle w:val="Instructions"/>
      </w:pPr>
      <w:r>
        <w:t>List here separate works by entities such as artists, special tradesmen and their assistants, the site photographer and the like. Do this only if there would otherwise be ambiguity e.g. something necessarily shown on the drawings such as equipment installed by others or designated not in contract which could be mistaken for part of this contract.</w:t>
      </w:r>
    </w:p>
    <w:p w14:paraId="38209618" w14:textId="77777777" w:rsidR="00D402C0" w:rsidRDefault="00BC0DC9">
      <w:pPr>
        <w:pStyle w:val="Prompt"/>
      </w:pPr>
      <w:r>
        <w:t xml:space="preserve">Work before this contract: </w:t>
      </w:r>
      <w:r>
        <w:fldChar w:fldCharType="begin"/>
      </w:r>
      <w:r>
        <w:instrText xml:space="preserve"> MACROBUTTON  ac_OnHelp [complete/delete]</w:instrText>
      </w:r>
      <w:r>
        <w:fldChar w:fldCharType="separate"/>
      </w:r>
      <w:r>
        <w:t> </w:t>
      </w:r>
      <w:r>
        <w:fldChar w:fldCharType="end"/>
      </w:r>
    </w:p>
    <w:p w14:paraId="552AE445" w14:textId="77777777" w:rsidR="00D402C0" w:rsidRDefault="00BC0DC9">
      <w:pPr>
        <w:pStyle w:val="Prompt"/>
      </w:pPr>
      <w:r>
        <w:t xml:space="preserve">Work subsequent to this contract: </w:t>
      </w:r>
      <w:r>
        <w:fldChar w:fldCharType="begin"/>
      </w:r>
      <w:r>
        <w:instrText xml:space="preserve"> MACROBUTTON  ac_OnHelp [complete/delete]</w:instrText>
      </w:r>
      <w:r>
        <w:fldChar w:fldCharType="separate"/>
      </w:r>
      <w:r>
        <w:t> </w:t>
      </w:r>
      <w:r>
        <w:fldChar w:fldCharType="end"/>
      </w:r>
    </w:p>
    <w:p w14:paraId="698404D4" w14:textId="77777777" w:rsidR="00D402C0" w:rsidRDefault="00BC0DC9">
      <w:pPr>
        <w:pStyle w:val="Instructions"/>
      </w:pPr>
      <w:r>
        <w:t>List here work before this contract and work subsequent to this contract only if necessary for clarification and then only if not covered elsewhere. Demolition is an example of the former. The latter is important where the present contract includes provision for future installations, additions and the like.</w:t>
      </w:r>
    </w:p>
    <w:p w14:paraId="08BA2A16" w14:textId="77777777" w:rsidR="00D402C0" w:rsidRDefault="00BC0DC9">
      <w:pPr>
        <w:pStyle w:val="Heading3"/>
      </w:pPr>
      <w:bookmarkStart w:id="62" w:name="h-208785-1"/>
      <w:bookmarkStart w:id="63" w:name="f-208785-1"/>
      <w:bookmarkStart w:id="64" w:name="f-208785"/>
      <w:bookmarkEnd w:id="60"/>
      <w:bookmarkEnd w:id="61"/>
      <w:r>
        <w:t>Provisional sums and provisional quantities</w:t>
      </w:r>
      <w:bookmarkEnd w:id="62"/>
    </w:p>
    <w:p w14:paraId="68ED4523" w14:textId="77777777" w:rsidR="00D402C0" w:rsidRDefault="00BC0DC9">
      <w:pPr>
        <w:pStyle w:val="Heading4"/>
      </w:pPr>
      <w:bookmarkStart w:id="65" w:name="h-208763-title"/>
      <w:bookmarkStart w:id="66" w:name="f-208763-title"/>
      <w:bookmarkStart w:id="67" w:name="f-208763"/>
      <w:bookmarkEnd w:id="63"/>
      <w:bookmarkEnd w:id="64"/>
      <w:r>
        <w:t>General</w:t>
      </w:r>
      <w:bookmarkEnd w:id="65"/>
    </w:p>
    <w:p w14:paraId="718243ED" w14:textId="77777777" w:rsidR="00D402C0" w:rsidRDefault="00BC0DC9">
      <w:pPr>
        <w:pStyle w:val="Instructions"/>
      </w:pPr>
      <w:bookmarkStart w:id="68" w:name="f-208763-1"/>
      <w:bookmarkEnd w:id="66"/>
      <w:r>
        <w:t>See NCW4 clause 11.</w:t>
      </w:r>
    </w:p>
    <w:p w14:paraId="2D74D0BD" w14:textId="77777777" w:rsidR="00D402C0" w:rsidRDefault="00BC0DC9">
      <w:pPr>
        <w:pStyle w:val="Instructions"/>
      </w:pPr>
      <w:r>
        <w:t>Try to avoid using provisional sums. They may be used for dealing with the work of selected subcontractors and suppliers. Try also to avoid the use of provisional quantities. Document the exact purpose of each provisional sum in the relevant technical worksection. Annexure B of NCW4 – commercial framework may include clauses for schedule of rates and prices, and a percentage for profits and overheads.</w:t>
      </w:r>
    </w:p>
    <w:p w14:paraId="75789D07" w14:textId="77777777" w:rsidR="00D402C0" w:rsidRDefault="00BC0DC9">
      <w:r>
        <w:t xml:space="preserve">Requirement: Provisional sums identified in the </w:t>
      </w:r>
      <w:hyperlink w:anchor="f-208749" w:history="1">
        <w:r>
          <w:rPr>
            <w:b/>
          </w:rPr>
          <w:t>Provisional sums schedule</w:t>
        </w:r>
      </w:hyperlink>
      <w:r>
        <w:t xml:space="preserve"> are for purposes stated in relevant worksections of the specification.</w:t>
      </w:r>
    </w:p>
    <w:p w14:paraId="2F2D027D" w14:textId="77777777" w:rsidR="00D402C0" w:rsidRDefault="00BC0DC9">
      <w:pPr>
        <w:pStyle w:val="Instructions"/>
      </w:pPr>
      <w:r>
        <w:t>If bills of quantities are used, locate this information there and delete this subclause (but include a reference).</w:t>
      </w:r>
    </w:p>
    <w:p w14:paraId="6CC55371" w14:textId="77777777" w:rsidR="00D402C0" w:rsidRDefault="00BC0DC9">
      <w:pPr>
        <w:pStyle w:val="Heading4"/>
      </w:pPr>
      <w:bookmarkStart w:id="69" w:name="h-208749-title"/>
      <w:bookmarkStart w:id="70" w:name="f-208749-title"/>
      <w:bookmarkStart w:id="71" w:name="f-208749"/>
      <w:bookmarkEnd w:id="68"/>
      <w:bookmarkEnd w:id="67"/>
      <w:r>
        <w:t>Provisional sums schedule</w:t>
      </w:r>
      <w:bookmarkEnd w:id="69"/>
    </w:p>
    <w:tbl>
      <w:tblPr>
        <w:tblStyle w:val="NATSPECTable"/>
        <w:tblW w:w="5000" w:type="pct"/>
        <w:tblLook w:val="0620" w:firstRow="1" w:lastRow="0" w:firstColumn="0" w:lastColumn="0" w:noHBand="1" w:noVBand="1"/>
      </w:tblPr>
      <w:tblGrid>
        <w:gridCol w:w="3007"/>
        <w:gridCol w:w="3060"/>
        <w:gridCol w:w="3084"/>
      </w:tblGrid>
      <w:tr w:rsidR="00D402C0" w14:paraId="2808B265" w14:textId="77777777">
        <w:trPr>
          <w:tblHeader/>
        </w:trPr>
        <w:tc>
          <w:tcPr>
            <w:tcW w:w="3333" w:type="dxa"/>
          </w:tcPr>
          <w:p w14:paraId="691F14AD" w14:textId="77777777" w:rsidR="00D402C0" w:rsidRDefault="00BC0DC9">
            <w:pPr>
              <w:pStyle w:val="Tabletitle"/>
            </w:pPr>
            <w:bookmarkStart w:id="72" w:name="f-208749-1"/>
            <w:bookmarkEnd w:id="70"/>
            <w:r>
              <w:t>Item</w:t>
            </w:r>
          </w:p>
        </w:tc>
        <w:tc>
          <w:tcPr>
            <w:tcW w:w="3333" w:type="dxa"/>
          </w:tcPr>
          <w:p w14:paraId="68693026" w14:textId="77777777" w:rsidR="00D402C0" w:rsidRDefault="00BC0DC9">
            <w:pPr>
              <w:pStyle w:val="Tabletitle"/>
            </w:pPr>
            <w:r>
              <w:t>Where specified</w:t>
            </w:r>
          </w:p>
        </w:tc>
        <w:tc>
          <w:tcPr>
            <w:tcW w:w="3333" w:type="dxa"/>
          </w:tcPr>
          <w:p w14:paraId="266912F3" w14:textId="77777777" w:rsidR="00D402C0" w:rsidRDefault="00BC0DC9">
            <w:pPr>
              <w:pStyle w:val="Tabletitle"/>
            </w:pPr>
            <w:r>
              <w:t>Provisional sum ($)</w:t>
            </w:r>
          </w:p>
        </w:tc>
      </w:tr>
      <w:tr w:rsidR="00D402C0" w14:paraId="68BE4088" w14:textId="77777777">
        <w:tc>
          <w:tcPr>
            <w:tcW w:w="3333" w:type="dxa"/>
          </w:tcPr>
          <w:p w14:paraId="70B0966B" w14:textId="77777777" w:rsidR="00D402C0" w:rsidRDefault="00D402C0"/>
        </w:tc>
        <w:tc>
          <w:tcPr>
            <w:tcW w:w="3333" w:type="dxa"/>
          </w:tcPr>
          <w:p w14:paraId="41877CE2" w14:textId="77777777" w:rsidR="00D402C0" w:rsidRDefault="00D402C0"/>
        </w:tc>
        <w:tc>
          <w:tcPr>
            <w:tcW w:w="3333" w:type="dxa"/>
          </w:tcPr>
          <w:p w14:paraId="05CEC73E" w14:textId="77777777" w:rsidR="00D402C0" w:rsidRDefault="00D402C0"/>
        </w:tc>
      </w:tr>
      <w:tr w:rsidR="00D402C0" w14:paraId="660DD700" w14:textId="77777777">
        <w:tc>
          <w:tcPr>
            <w:tcW w:w="3333" w:type="dxa"/>
          </w:tcPr>
          <w:p w14:paraId="65BE8549" w14:textId="77777777" w:rsidR="00D402C0" w:rsidRDefault="00D402C0"/>
        </w:tc>
        <w:tc>
          <w:tcPr>
            <w:tcW w:w="3333" w:type="dxa"/>
          </w:tcPr>
          <w:p w14:paraId="590C203A" w14:textId="77777777" w:rsidR="00D402C0" w:rsidRDefault="00D402C0"/>
        </w:tc>
        <w:tc>
          <w:tcPr>
            <w:tcW w:w="3333" w:type="dxa"/>
          </w:tcPr>
          <w:p w14:paraId="413D41B0" w14:textId="77777777" w:rsidR="00D402C0" w:rsidRDefault="00D402C0"/>
        </w:tc>
      </w:tr>
      <w:tr w:rsidR="00D402C0" w14:paraId="7B4D3E44" w14:textId="77777777">
        <w:tc>
          <w:tcPr>
            <w:tcW w:w="3333" w:type="dxa"/>
          </w:tcPr>
          <w:p w14:paraId="3BFE0194" w14:textId="77777777" w:rsidR="00D402C0" w:rsidRDefault="00D402C0"/>
        </w:tc>
        <w:tc>
          <w:tcPr>
            <w:tcW w:w="3333" w:type="dxa"/>
          </w:tcPr>
          <w:p w14:paraId="1A8F57CB" w14:textId="77777777" w:rsidR="00D402C0" w:rsidRDefault="00D402C0"/>
        </w:tc>
        <w:tc>
          <w:tcPr>
            <w:tcW w:w="3333" w:type="dxa"/>
          </w:tcPr>
          <w:p w14:paraId="0827D619" w14:textId="77777777" w:rsidR="00D402C0" w:rsidRDefault="00D402C0"/>
        </w:tc>
      </w:tr>
    </w:tbl>
    <w:p w14:paraId="5D5AB7F4" w14:textId="77777777" w:rsidR="00D402C0" w:rsidRDefault="00BC0DC9">
      <w:r>
        <w:t> </w:t>
      </w:r>
    </w:p>
    <w:p w14:paraId="7C4FF237" w14:textId="77777777" w:rsidR="00D402C0" w:rsidRDefault="00BC0DC9">
      <w:pPr>
        <w:pStyle w:val="Instructions"/>
      </w:pPr>
      <w:r>
        <w:t>The list may include the contingency sum, if any, although many principals require that this element of the budget is not revealed to the contractor. Identify each item by quoting the specification clause title (and number) which refers to it. The sums themselves should only be scheduled here.</w:t>
      </w:r>
    </w:p>
    <w:p w14:paraId="220C1B5F" w14:textId="77777777" w:rsidR="00D402C0" w:rsidRDefault="00BC0DC9">
      <w:pPr>
        <w:pStyle w:val="Heading3"/>
      </w:pPr>
      <w:bookmarkStart w:id="73" w:name="h-208786-1"/>
      <w:bookmarkStart w:id="74" w:name="f-208786-1"/>
      <w:bookmarkStart w:id="75" w:name="f-208786"/>
      <w:bookmarkEnd w:id="72"/>
      <w:bookmarkEnd w:id="71"/>
      <w:r>
        <w:t>Patents, copyright and other intellectual property rights</w:t>
      </w:r>
      <w:bookmarkEnd w:id="73"/>
    </w:p>
    <w:p w14:paraId="4582DADC" w14:textId="77777777" w:rsidR="00D402C0" w:rsidRDefault="00BC0DC9">
      <w:pPr>
        <w:pStyle w:val="Instructions"/>
      </w:pPr>
      <w:r>
        <w:t>See NCW4 clause 13.</w:t>
      </w:r>
    </w:p>
    <w:p w14:paraId="48131179" w14:textId="77777777" w:rsidR="00D402C0" w:rsidRDefault="00BC0DC9">
      <w:pPr>
        <w:pStyle w:val="Heading4"/>
      </w:pPr>
      <w:bookmarkStart w:id="76" w:name="h-208787-1"/>
      <w:bookmarkStart w:id="77" w:name="f-208787-1"/>
      <w:bookmarkStart w:id="78" w:name="f-208787"/>
      <w:bookmarkEnd w:id="74"/>
      <w:bookmarkEnd w:id="75"/>
      <w:r>
        <w:t>General</w:t>
      </w:r>
      <w:bookmarkEnd w:id="76"/>
    </w:p>
    <w:p w14:paraId="1E9229D9" w14:textId="77777777" w:rsidR="00D402C0" w:rsidRDefault="00BC0DC9">
      <w:pPr>
        <w:pStyle w:val="Prompt"/>
      </w:pPr>
      <w:r>
        <w:t xml:space="preserve">Infringement: </w:t>
      </w:r>
      <w:r>
        <w:fldChar w:fldCharType="begin"/>
      </w:r>
      <w:r>
        <w:instrText xml:space="preserve"> MACROBUTTON  ac_OnHelp [complete/delete]</w:instrText>
      </w:r>
      <w:r>
        <w:fldChar w:fldCharType="separate"/>
      </w:r>
      <w:r>
        <w:t> </w:t>
      </w:r>
      <w:r>
        <w:fldChar w:fldCharType="end"/>
      </w:r>
    </w:p>
    <w:p w14:paraId="685C29F8" w14:textId="77777777" w:rsidR="00D402C0" w:rsidRDefault="00BC0DC9">
      <w:pPr>
        <w:pStyle w:val="Instructions"/>
      </w:pPr>
      <w:r>
        <w:t>The principal warrants that there are no infringements unless otherwise provided in the Contract. List known infringements, if any, here or in the relevant technical worksection. This clause should be rarely used.</w:t>
      </w:r>
    </w:p>
    <w:p w14:paraId="32C2FB84" w14:textId="77777777" w:rsidR="00D402C0" w:rsidRDefault="00BC0DC9">
      <w:pPr>
        <w:pStyle w:val="Heading3"/>
      </w:pPr>
      <w:bookmarkStart w:id="79" w:name="h-208788-1"/>
      <w:bookmarkStart w:id="80" w:name="f-208788-1"/>
      <w:bookmarkStart w:id="81" w:name="f-208788"/>
      <w:bookmarkEnd w:id="77"/>
      <w:bookmarkEnd w:id="78"/>
      <w:r>
        <w:t>Statutory requirements</w:t>
      </w:r>
      <w:bookmarkEnd w:id="79"/>
    </w:p>
    <w:p w14:paraId="7D37CA6B" w14:textId="77777777" w:rsidR="00D402C0" w:rsidRDefault="00BC0DC9">
      <w:pPr>
        <w:pStyle w:val="Instructions"/>
      </w:pPr>
      <w:r>
        <w:t>See NCW4 clause 14.</w:t>
      </w:r>
    </w:p>
    <w:p w14:paraId="605D7869" w14:textId="77777777" w:rsidR="00D402C0" w:rsidRDefault="00BC0DC9">
      <w:pPr>
        <w:pStyle w:val="Heading4"/>
      </w:pPr>
      <w:bookmarkStart w:id="82" w:name="h-208789-1"/>
      <w:bookmarkStart w:id="83" w:name="f-208789-1"/>
      <w:bookmarkStart w:id="84" w:name="f-208789"/>
      <w:bookmarkEnd w:id="80"/>
      <w:bookmarkEnd w:id="81"/>
      <w:r>
        <w:t>Compliance</w:t>
      </w:r>
      <w:bookmarkEnd w:id="82"/>
    </w:p>
    <w:p w14:paraId="7CE132A0" w14:textId="77777777" w:rsidR="00D402C0" w:rsidRDefault="00BC0DC9">
      <w:r>
        <w:t xml:space="preserve">General: The principal, before entering into the contract, has given the notices, paid the fees, and obtained the permits, approvals and other authorisations, as documented in the </w:t>
      </w:r>
      <w:hyperlink w:anchor="f-208790" w:history="1">
        <w:r>
          <w:rPr>
            <w:b/>
          </w:rPr>
          <w:t>Prior applications and approvals schedule</w:t>
        </w:r>
      </w:hyperlink>
      <w:r>
        <w:t>.</w:t>
      </w:r>
    </w:p>
    <w:p w14:paraId="66602633" w14:textId="77777777" w:rsidR="00D402C0" w:rsidRDefault="00BC0DC9">
      <w:pPr>
        <w:pStyle w:val="Instructions"/>
      </w:pPr>
      <w:r>
        <w:t>On Work Health and Safety requirements, the roles of private certifiers vary between jurisdictions.</w:t>
      </w:r>
    </w:p>
    <w:p w14:paraId="11A658F5" w14:textId="77777777" w:rsidR="00D402C0" w:rsidRDefault="00BC0DC9">
      <w:pPr>
        <w:pStyle w:val="Heading4"/>
      </w:pPr>
      <w:bookmarkStart w:id="85" w:name="h-208790-1"/>
      <w:bookmarkStart w:id="86" w:name="f-208790-1"/>
      <w:bookmarkStart w:id="87" w:name="f-208790"/>
      <w:bookmarkEnd w:id="83"/>
      <w:bookmarkEnd w:id="84"/>
      <w:r>
        <w:t>Prior applications and approvals schedule</w:t>
      </w:r>
      <w:bookmarkEnd w:id="85"/>
    </w:p>
    <w:tbl>
      <w:tblPr>
        <w:tblStyle w:val="NATSPECTable"/>
        <w:tblW w:w="5000" w:type="pct"/>
        <w:tblLook w:val="0620" w:firstRow="1" w:lastRow="0" w:firstColumn="0" w:lastColumn="0" w:noHBand="1" w:noVBand="1"/>
      </w:tblPr>
      <w:tblGrid>
        <w:gridCol w:w="3070"/>
        <w:gridCol w:w="2980"/>
        <w:gridCol w:w="3101"/>
      </w:tblGrid>
      <w:tr w:rsidR="00D402C0" w14:paraId="561FCF6E" w14:textId="77777777">
        <w:trPr>
          <w:tblHeader/>
        </w:trPr>
        <w:tc>
          <w:tcPr>
            <w:tcW w:w="3333" w:type="dxa"/>
          </w:tcPr>
          <w:p w14:paraId="35AF6E18" w14:textId="77777777" w:rsidR="00D402C0" w:rsidRDefault="00BC0DC9">
            <w:pPr>
              <w:pStyle w:val="Tabletitle"/>
            </w:pPr>
            <w:r>
              <w:t>Prior notices given and applications made</w:t>
            </w:r>
          </w:p>
        </w:tc>
        <w:tc>
          <w:tcPr>
            <w:tcW w:w="3333" w:type="dxa"/>
          </w:tcPr>
          <w:p w14:paraId="261F6650" w14:textId="77777777" w:rsidR="00D402C0" w:rsidRDefault="00BC0DC9">
            <w:pPr>
              <w:pStyle w:val="Tabletitle"/>
            </w:pPr>
            <w:r>
              <w:t>Fees paid</w:t>
            </w:r>
          </w:p>
        </w:tc>
        <w:tc>
          <w:tcPr>
            <w:tcW w:w="3333" w:type="dxa"/>
          </w:tcPr>
          <w:p w14:paraId="1DA4CB81" w14:textId="77777777" w:rsidR="00D402C0" w:rsidRDefault="00BC0DC9">
            <w:pPr>
              <w:pStyle w:val="Tabletitle"/>
            </w:pPr>
            <w:r>
              <w:t>Permits, approvals and Authorisations received</w:t>
            </w:r>
          </w:p>
        </w:tc>
      </w:tr>
      <w:tr w:rsidR="00D402C0" w14:paraId="43B4E994" w14:textId="77777777">
        <w:tc>
          <w:tcPr>
            <w:tcW w:w="3333" w:type="dxa"/>
          </w:tcPr>
          <w:p w14:paraId="1D659850" w14:textId="77777777" w:rsidR="00D402C0" w:rsidRDefault="00BC0DC9">
            <w:pPr>
              <w:pStyle w:val="Tabletext"/>
            </w:pPr>
            <w:r>
              <w:t> </w:t>
            </w:r>
          </w:p>
        </w:tc>
        <w:tc>
          <w:tcPr>
            <w:tcW w:w="3333" w:type="dxa"/>
          </w:tcPr>
          <w:p w14:paraId="5D90F75F" w14:textId="77777777" w:rsidR="00D402C0" w:rsidRDefault="00BC0DC9">
            <w:pPr>
              <w:pStyle w:val="Tabletext"/>
            </w:pPr>
            <w:r>
              <w:t> </w:t>
            </w:r>
          </w:p>
        </w:tc>
        <w:tc>
          <w:tcPr>
            <w:tcW w:w="3333" w:type="dxa"/>
          </w:tcPr>
          <w:p w14:paraId="1D6EEE33" w14:textId="77777777" w:rsidR="00D402C0" w:rsidRDefault="00BC0DC9">
            <w:pPr>
              <w:pStyle w:val="Tabletext"/>
            </w:pPr>
            <w:r>
              <w:t> </w:t>
            </w:r>
          </w:p>
        </w:tc>
      </w:tr>
      <w:tr w:rsidR="00D402C0" w14:paraId="05A87C4F" w14:textId="77777777">
        <w:tc>
          <w:tcPr>
            <w:tcW w:w="3333" w:type="dxa"/>
          </w:tcPr>
          <w:p w14:paraId="0E719E72" w14:textId="77777777" w:rsidR="00D402C0" w:rsidRDefault="00BC0DC9">
            <w:pPr>
              <w:pStyle w:val="Tabletext"/>
            </w:pPr>
            <w:r>
              <w:t> </w:t>
            </w:r>
          </w:p>
        </w:tc>
        <w:tc>
          <w:tcPr>
            <w:tcW w:w="3333" w:type="dxa"/>
          </w:tcPr>
          <w:p w14:paraId="37D8406D" w14:textId="77777777" w:rsidR="00D402C0" w:rsidRDefault="00BC0DC9">
            <w:pPr>
              <w:pStyle w:val="Tabletext"/>
            </w:pPr>
            <w:r>
              <w:t> </w:t>
            </w:r>
          </w:p>
        </w:tc>
        <w:tc>
          <w:tcPr>
            <w:tcW w:w="3333" w:type="dxa"/>
          </w:tcPr>
          <w:p w14:paraId="7E2C543C" w14:textId="77777777" w:rsidR="00D402C0" w:rsidRDefault="00BC0DC9">
            <w:pPr>
              <w:pStyle w:val="Tabletext"/>
            </w:pPr>
            <w:r>
              <w:t> </w:t>
            </w:r>
          </w:p>
        </w:tc>
      </w:tr>
      <w:tr w:rsidR="00D402C0" w14:paraId="56C0D0EE" w14:textId="77777777">
        <w:tc>
          <w:tcPr>
            <w:tcW w:w="3333" w:type="dxa"/>
          </w:tcPr>
          <w:p w14:paraId="2BB59594" w14:textId="77777777" w:rsidR="00D402C0" w:rsidRDefault="00BC0DC9">
            <w:pPr>
              <w:pStyle w:val="Tabletext"/>
            </w:pPr>
            <w:r>
              <w:t> </w:t>
            </w:r>
          </w:p>
        </w:tc>
        <w:tc>
          <w:tcPr>
            <w:tcW w:w="3333" w:type="dxa"/>
          </w:tcPr>
          <w:p w14:paraId="70380F0D" w14:textId="77777777" w:rsidR="00D402C0" w:rsidRDefault="00BC0DC9">
            <w:pPr>
              <w:pStyle w:val="Tabletext"/>
            </w:pPr>
            <w:r>
              <w:t> </w:t>
            </w:r>
          </w:p>
        </w:tc>
        <w:tc>
          <w:tcPr>
            <w:tcW w:w="3333" w:type="dxa"/>
          </w:tcPr>
          <w:p w14:paraId="31A66015" w14:textId="77777777" w:rsidR="00D402C0" w:rsidRDefault="00BC0DC9">
            <w:pPr>
              <w:pStyle w:val="Tabletext"/>
            </w:pPr>
            <w:r>
              <w:t> </w:t>
            </w:r>
          </w:p>
        </w:tc>
      </w:tr>
    </w:tbl>
    <w:p w14:paraId="3E1C295B" w14:textId="77777777" w:rsidR="00D402C0" w:rsidRDefault="00BC0DC9">
      <w:r>
        <w:t> </w:t>
      </w:r>
    </w:p>
    <w:p w14:paraId="596B5B4D" w14:textId="77777777" w:rsidR="00D402C0" w:rsidRDefault="00BC0DC9">
      <w:pPr>
        <w:pStyle w:val="Instructions"/>
      </w:pPr>
      <w:r>
        <w:t xml:space="preserve">List the applications made, e.g. Building application to Council, fees paid, and approvals received, e.g. Building approval dated. This may be of limited application to projects in the public sector. This information may also be provided in </w:t>
      </w:r>
      <w:r>
        <w:rPr>
          <w:i/>
        </w:rPr>
        <w:t>0121 Tendering</w:t>
      </w:r>
      <w:r>
        <w:t>.</w:t>
      </w:r>
    </w:p>
    <w:p w14:paraId="069A919C" w14:textId="77777777" w:rsidR="00D402C0" w:rsidRDefault="00BC0DC9">
      <w:pPr>
        <w:pStyle w:val="Heading4"/>
      </w:pPr>
      <w:bookmarkStart w:id="88" w:name="h-208791-1"/>
      <w:bookmarkStart w:id="89" w:name="f-208791-1"/>
      <w:bookmarkStart w:id="90" w:name="f-208791"/>
      <w:bookmarkEnd w:id="86"/>
      <w:bookmarkEnd w:id="87"/>
      <w:r>
        <w:t>Authority conditions schedule</w:t>
      </w:r>
      <w:bookmarkEnd w:id="88"/>
    </w:p>
    <w:tbl>
      <w:tblPr>
        <w:tblStyle w:val="NATSPECTable"/>
        <w:tblW w:w="5000" w:type="pct"/>
        <w:tblLook w:val="0620" w:firstRow="1" w:lastRow="0" w:firstColumn="0" w:lastColumn="0" w:noHBand="1" w:noVBand="1"/>
      </w:tblPr>
      <w:tblGrid>
        <w:gridCol w:w="3045"/>
        <w:gridCol w:w="3056"/>
        <w:gridCol w:w="3050"/>
      </w:tblGrid>
      <w:tr w:rsidR="00D402C0" w14:paraId="0ED77F2C" w14:textId="77777777">
        <w:trPr>
          <w:tblHeader/>
        </w:trPr>
        <w:tc>
          <w:tcPr>
            <w:tcW w:w="3333" w:type="dxa"/>
          </w:tcPr>
          <w:p w14:paraId="72D0D214" w14:textId="77777777" w:rsidR="00D402C0" w:rsidRDefault="00BC0DC9">
            <w:pPr>
              <w:pStyle w:val="Tabletitle"/>
            </w:pPr>
            <w:r>
              <w:t>Authority</w:t>
            </w:r>
          </w:p>
        </w:tc>
        <w:tc>
          <w:tcPr>
            <w:tcW w:w="3333" w:type="dxa"/>
          </w:tcPr>
          <w:p w14:paraId="50184340" w14:textId="77777777" w:rsidR="00D402C0" w:rsidRDefault="00BC0DC9">
            <w:pPr>
              <w:pStyle w:val="Tabletitle"/>
            </w:pPr>
            <w:r>
              <w:t>Document</w:t>
            </w:r>
          </w:p>
        </w:tc>
        <w:tc>
          <w:tcPr>
            <w:tcW w:w="3333" w:type="dxa"/>
          </w:tcPr>
          <w:p w14:paraId="4DD8BD00" w14:textId="77777777" w:rsidR="00D402C0" w:rsidRDefault="00BC0DC9">
            <w:pPr>
              <w:pStyle w:val="Tabletitle"/>
            </w:pPr>
            <w:r>
              <w:t>Condition</w:t>
            </w:r>
          </w:p>
        </w:tc>
      </w:tr>
      <w:tr w:rsidR="00D402C0" w14:paraId="1D816826" w14:textId="77777777">
        <w:tc>
          <w:tcPr>
            <w:tcW w:w="3333" w:type="dxa"/>
          </w:tcPr>
          <w:p w14:paraId="7C366A1C" w14:textId="77777777" w:rsidR="00D402C0" w:rsidRDefault="00BC0DC9">
            <w:pPr>
              <w:pStyle w:val="Tabletext"/>
            </w:pPr>
            <w:r>
              <w:t> </w:t>
            </w:r>
          </w:p>
        </w:tc>
        <w:tc>
          <w:tcPr>
            <w:tcW w:w="3333" w:type="dxa"/>
          </w:tcPr>
          <w:p w14:paraId="4E91BE0A" w14:textId="77777777" w:rsidR="00D402C0" w:rsidRDefault="00BC0DC9">
            <w:pPr>
              <w:pStyle w:val="Tabletext"/>
            </w:pPr>
            <w:r>
              <w:t> </w:t>
            </w:r>
          </w:p>
        </w:tc>
        <w:tc>
          <w:tcPr>
            <w:tcW w:w="3333" w:type="dxa"/>
          </w:tcPr>
          <w:p w14:paraId="483467DD" w14:textId="77777777" w:rsidR="00D402C0" w:rsidRDefault="00BC0DC9">
            <w:pPr>
              <w:pStyle w:val="Tabletext"/>
            </w:pPr>
            <w:r>
              <w:t> </w:t>
            </w:r>
          </w:p>
        </w:tc>
      </w:tr>
      <w:tr w:rsidR="00D402C0" w14:paraId="75F0799E" w14:textId="77777777">
        <w:tc>
          <w:tcPr>
            <w:tcW w:w="3333" w:type="dxa"/>
          </w:tcPr>
          <w:p w14:paraId="08852BA3" w14:textId="77777777" w:rsidR="00D402C0" w:rsidRDefault="00BC0DC9">
            <w:pPr>
              <w:pStyle w:val="Tabletext"/>
            </w:pPr>
            <w:r>
              <w:t> </w:t>
            </w:r>
          </w:p>
        </w:tc>
        <w:tc>
          <w:tcPr>
            <w:tcW w:w="3333" w:type="dxa"/>
          </w:tcPr>
          <w:p w14:paraId="77E7B7AC" w14:textId="77777777" w:rsidR="00D402C0" w:rsidRDefault="00BC0DC9">
            <w:pPr>
              <w:pStyle w:val="Tabletext"/>
            </w:pPr>
            <w:r>
              <w:t> </w:t>
            </w:r>
          </w:p>
        </w:tc>
        <w:tc>
          <w:tcPr>
            <w:tcW w:w="3333" w:type="dxa"/>
          </w:tcPr>
          <w:p w14:paraId="0F7E28D0" w14:textId="77777777" w:rsidR="00D402C0" w:rsidRDefault="00BC0DC9">
            <w:pPr>
              <w:pStyle w:val="Tabletext"/>
            </w:pPr>
            <w:r>
              <w:t> </w:t>
            </w:r>
          </w:p>
        </w:tc>
      </w:tr>
      <w:tr w:rsidR="00D402C0" w14:paraId="41AAEB28" w14:textId="77777777">
        <w:tc>
          <w:tcPr>
            <w:tcW w:w="3333" w:type="dxa"/>
          </w:tcPr>
          <w:p w14:paraId="25769C3C" w14:textId="77777777" w:rsidR="00D402C0" w:rsidRDefault="00BC0DC9">
            <w:pPr>
              <w:pStyle w:val="Tabletext"/>
            </w:pPr>
            <w:r>
              <w:t> </w:t>
            </w:r>
          </w:p>
        </w:tc>
        <w:tc>
          <w:tcPr>
            <w:tcW w:w="3333" w:type="dxa"/>
          </w:tcPr>
          <w:p w14:paraId="52546AC2" w14:textId="77777777" w:rsidR="00D402C0" w:rsidRDefault="00BC0DC9">
            <w:pPr>
              <w:pStyle w:val="Tabletext"/>
            </w:pPr>
            <w:r>
              <w:t> </w:t>
            </w:r>
          </w:p>
        </w:tc>
        <w:tc>
          <w:tcPr>
            <w:tcW w:w="3333" w:type="dxa"/>
          </w:tcPr>
          <w:p w14:paraId="0B9080D4" w14:textId="77777777" w:rsidR="00D402C0" w:rsidRDefault="00BC0DC9">
            <w:pPr>
              <w:pStyle w:val="Tabletext"/>
            </w:pPr>
            <w:r>
              <w:t> </w:t>
            </w:r>
          </w:p>
        </w:tc>
      </w:tr>
    </w:tbl>
    <w:p w14:paraId="550C2277" w14:textId="77777777" w:rsidR="00D402C0" w:rsidRDefault="00BC0DC9">
      <w:r>
        <w:t> </w:t>
      </w:r>
    </w:p>
    <w:p w14:paraId="4D930D44" w14:textId="77777777" w:rsidR="00D402C0" w:rsidRDefault="00BC0DC9">
      <w:pPr>
        <w:pStyle w:val="Instructions"/>
      </w:pPr>
      <w:r>
        <w:t>Authorities commonly impose conditions governing noise, access, dust, hours of operation, inspections and traffic control. The contractor is obliged by law to comply with environmental protection legislation and with local authority requirements. The contract cannot interfere with that obligation, but may stipulate more stringent requirements for contract purposes. Responsibility for conditions, if any, imposed by local authorities needs to be resolved. Consider scheduling here those conditions which affect the contractor. It is suggested that the superintendent should incorporate authorities’ requirements in the documents as far as possible. Coordinate with Site restrictions Site limitations. Ultimately, all the conditions are the responsibility of the applicant (principal) as far as the local authorities are concerned.</w:t>
      </w:r>
    </w:p>
    <w:p w14:paraId="1D70C1F9" w14:textId="77777777" w:rsidR="00D402C0" w:rsidRDefault="00BC0DC9">
      <w:pPr>
        <w:pStyle w:val="Heading3"/>
      </w:pPr>
      <w:bookmarkStart w:id="91" w:name="h-208792-1"/>
      <w:bookmarkStart w:id="92" w:name="f-208792-1"/>
      <w:bookmarkStart w:id="93" w:name="f-208792"/>
      <w:bookmarkEnd w:id="89"/>
      <w:bookmarkEnd w:id="90"/>
      <w:r>
        <w:t>Protection of people and property and reinstatement of damage</w:t>
      </w:r>
      <w:bookmarkEnd w:id="91"/>
    </w:p>
    <w:p w14:paraId="09CE1FE3" w14:textId="77777777" w:rsidR="00D402C0" w:rsidRDefault="00BC0DC9">
      <w:pPr>
        <w:pStyle w:val="Instructions"/>
      </w:pPr>
      <w:r>
        <w:t>See NCW4 clause 16, 17.1 and 28.2.</w:t>
      </w:r>
    </w:p>
    <w:p w14:paraId="43AA044F" w14:textId="77777777" w:rsidR="00D402C0" w:rsidRDefault="00BC0DC9">
      <w:pPr>
        <w:pStyle w:val="Heading4"/>
      </w:pPr>
      <w:bookmarkStart w:id="94" w:name="h-208755-title"/>
      <w:bookmarkStart w:id="95" w:name="f-208755-title"/>
      <w:bookmarkStart w:id="96" w:name="f-208755"/>
      <w:bookmarkEnd w:id="92"/>
      <w:bookmarkEnd w:id="93"/>
      <w:r>
        <w:t>Occupied premises</w:t>
      </w:r>
      <w:bookmarkEnd w:id="94"/>
    </w:p>
    <w:p w14:paraId="6C74110E" w14:textId="77777777" w:rsidR="00D402C0" w:rsidRDefault="00BC0DC9">
      <w:pPr>
        <w:pStyle w:val="Instructions"/>
      </w:pPr>
      <w:bookmarkStart w:id="97" w:name="f-208755-1"/>
      <w:bookmarkEnd w:id="95"/>
      <w:r>
        <w:t>If premises are occupied, the selection of the insurance alternatives in NCW4 clauses 18, 19 and 20 will be affected – in most circumstances it would be sensible for the principal to insure; the principal should obtain advice. Do not give advice on insurance matters.</w:t>
      </w:r>
    </w:p>
    <w:p w14:paraId="3BBF356E" w14:textId="77777777" w:rsidR="00D402C0" w:rsidRDefault="00BC0DC9">
      <w:r>
        <w:lastRenderedPageBreak/>
        <w:t xml:space="preserve">General: For the parts of the site designated as occupied premise in the </w:t>
      </w:r>
      <w:hyperlink w:anchor="f-208759" w:history="1">
        <w:r>
          <w:rPr>
            <w:b/>
          </w:rPr>
          <w:t>Occupied premises schedule</w:t>
        </w:r>
      </w:hyperlink>
      <w:r>
        <w:t>:</w:t>
      </w:r>
    </w:p>
    <w:p w14:paraId="317193CE" w14:textId="77777777" w:rsidR="00D402C0" w:rsidRDefault="00BC0DC9">
      <w:pPr>
        <w:pStyle w:val="NormalIndent"/>
      </w:pPr>
      <w:r>
        <w:t>Allow occupants to continue in secure possession and occupancy of the premises for the required period.</w:t>
      </w:r>
    </w:p>
    <w:p w14:paraId="6D400D51" w14:textId="77777777" w:rsidR="00D402C0" w:rsidRDefault="00BC0DC9">
      <w:pPr>
        <w:pStyle w:val="NormalIndent"/>
      </w:pPr>
      <w:r>
        <w:t>Maintain safe access for occupants.</w:t>
      </w:r>
    </w:p>
    <w:p w14:paraId="4D4BC134" w14:textId="77777777" w:rsidR="00D402C0" w:rsidRDefault="00BC0DC9">
      <w:pPr>
        <w:pStyle w:val="NormalIndent"/>
      </w:pPr>
      <w:r>
        <w:t>Arrange work to minimise nuisance to occupants and for their safety.</w:t>
      </w:r>
    </w:p>
    <w:p w14:paraId="6E3FCD91" w14:textId="77777777" w:rsidR="00D402C0" w:rsidRDefault="00BC0DC9">
      <w:pPr>
        <w:pStyle w:val="NormalIndent"/>
      </w:pPr>
      <w:r>
        <w:t>Protect occupants against weather, dust, dirt, water or other nuisance.</w:t>
      </w:r>
    </w:p>
    <w:p w14:paraId="20BE202D" w14:textId="77777777" w:rsidR="00D402C0" w:rsidRDefault="00BC0DC9">
      <w:r>
        <w:t>Proposals: Submit details of proposed methods.</w:t>
      </w:r>
    </w:p>
    <w:p w14:paraId="38E5126C" w14:textId="77777777" w:rsidR="00D402C0" w:rsidRDefault="00BC0DC9">
      <w:pPr>
        <w:pStyle w:val="NormalIndent"/>
      </w:pPr>
      <w:r>
        <w:t>Purpose of submission: Information only.</w:t>
      </w:r>
    </w:p>
    <w:p w14:paraId="47009C4A" w14:textId="77777777" w:rsidR="00D402C0" w:rsidRDefault="00BC0DC9">
      <w:pPr>
        <w:pStyle w:val="Heading4"/>
      </w:pPr>
      <w:bookmarkStart w:id="98" w:name="h-208759-title"/>
      <w:bookmarkStart w:id="99" w:name="f-208759-title"/>
      <w:bookmarkStart w:id="100" w:name="f-208759"/>
      <w:bookmarkEnd w:id="97"/>
      <w:bookmarkEnd w:id="96"/>
      <w:r>
        <w:t>Occupied premises schedule</w:t>
      </w:r>
      <w:bookmarkEnd w:id="98"/>
    </w:p>
    <w:tbl>
      <w:tblPr>
        <w:tblStyle w:val="NATSPECTable"/>
        <w:tblW w:w="5000" w:type="pct"/>
        <w:tblLook w:val="0620" w:firstRow="1" w:lastRow="0" w:firstColumn="0" w:lastColumn="0" w:noHBand="1" w:noVBand="1"/>
      </w:tblPr>
      <w:tblGrid>
        <w:gridCol w:w="3055"/>
        <w:gridCol w:w="3040"/>
        <w:gridCol w:w="3056"/>
      </w:tblGrid>
      <w:tr w:rsidR="00D402C0" w14:paraId="36208099" w14:textId="77777777">
        <w:trPr>
          <w:tblHeader/>
        </w:trPr>
        <w:tc>
          <w:tcPr>
            <w:tcW w:w="3333" w:type="dxa"/>
          </w:tcPr>
          <w:p w14:paraId="7D78A1AA" w14:textId="77777777" w:rsidR="00D402C0" w:rsidRDefault="00BC0DC9">
            <w:pPr>
              <w:pStyle w:val="Tabletitle"/>
            </w:pPr>
            <w:bookmarkStart w:id="101" w:name="f-208759-1"/>
            <w:bookmarkEnd w:id="99"/>
            <w:r>
              <w:t>Occupants</w:t>
            </w:r>
          </w:p>
        </w:tc>
        <w:tc>
          <w:tcPr>
            <w:tcW w:w="3333" w:type="dxa"/>
          </w:tcPr>
          <w:p w14:paraId="17DEEE59" w14:textId="77777777" w:rsidR="00D402C0" w:rsidRDefault="00BC0DC9">
            <w:pPr>
              <w:pStyle w:val="Tabletitle"/>
            </w:pPr>
            <w:r>
              <w:t>Occupied premises</w:t>
            </w:r>
          </w:p>
        </w:tc>
        <w:tc>
          <w:tcPr>
            <w:tcW w:w="3333" w:type="dxa"/>
          </w:tcPr>
          <w:p w14:paraId="5E6A7BE9" w14:textId="77777777" w:rsidR="00D402C0" w:rsidRDefault="00BC0DC9">
            <w:pPr>
              <w:pStyle w:val="Tabletitle"/>
            </w:pPr>
            <w:r>
              <w:t>Period of occupancy</w:t>
            </w:r>
          </w:p>
        </w:tc>
      </w:tr>
      <w:tr w:rsidR="00D402C0" w14:paraId="34BCB482" w14:textId="77777777">
        <w:tc>
          <w:tcPr>
            <w:tcW w:w="3333" w:type="dxa"/>
          </w:tcPr>
          <w:p w14:paraId="17F23717" w14:textId="77777777" w:rsidR="00D402C0" w:rsidRDefault="00D402C0"/>
        </w:tc>
        <w:tc>
          <w:tcPr>
            <w:tcW w:w="3333" w:type="dxa"/>
          </w:tcPr>
          <w:p w14:paraId="42382819" w14:textId="77777777" w:rsidR="00D402C0" w:rsidRDefault="00D402C0"/>
        </w:tc>
        <w:tc>
          <w:tcPr>
            <w:tcW w:w="3333" w:type="dxa"/>
          </w:tcPr>
          <w:p w14:paraId="7F673081" w14:textId="77777777" w:rsidR="00D402C0" w:rsidRDefault="00D402C0"/>
        </w:tc>
      </w:tr>
      <w:tr w:rsidR="00D402C0" w14:paraId="3219BC6F" w14:textId="77777777">
        <w:tc>
          <w:tcPr>
            <w:tcW w:w="3333" w:type="dxa"/>
          </w:tcPr>
          <w:p w14:paraId="4665AB94" w14:textId="77777777" w:rsidR="00D402C0" w:rsidRDefault="00D402C0"/>
        </w:tc>
        <w:tc>
          <w:tcPr>
            <w:tcW w:w="3333" w:type="dxa"/>
          </w:tcPr>
          <w:p w14:paraId="45742A20" w14:textId="77777777" w:rsidR="00D402C0" w:rsidRDefault="00D402C0"/>
        </w:tc>
        <w:tc>
          <w:tcPr>
            <w:tcW w:w="3333" w:type="dxa"/>
          </w:tcPr>
          <w:p w14:paraId="1480F3E8" w14:textId="77777777" w:rsidR="00D402C0" w:rsidRDefault="00D402C0"/>
        </w:tc>
      </w:tr>
      <w:tr w:rsidR="00D402C0" w14:paraId="7EDF04B7" w14:textId="77777777">
        <w:tc>
          <w:tcPr>
            <w:tcW w:w="3333" w:type="dxa"/>
          </w:tcPr>
          <w:p w14:paraId="205ECE29" w14:textId="77777777" w:rsidR="00D402C0" w:rsidRDefault="00D402C0"/>
        </w:tc>
        <w:tc>
          <w:tcPr>
            <w:tcW w:w="3333" w:type="dxa"/>
          </w:tcPr>
          <w:p w14:paraId="7017BA95" w14:textId="77777777" w:rsidR="00D402C0" w:rsidRDefault="00D402C0"/>
        </w:tc>
        <w:tc>
          <w:tcPr>
            <w:tcW w:w="3333" w:type="dxa"/>
          </w:tcPr>
          <w:p w14:paraId="595DCF1A" w14:textId="77777777" w:rsidR="00D402C0" w:rsidRDefault="00D402C0"/>
        </w:tc>
      </w:tr>
    </w:tbl>
    <w:p w14:paraId="4CC4CC60" w14:textId="77777777" w:rsidR="00D402C0" w:rsidRDefault="00BC0DC9">
      <w:r>
        <w:t> </w:t>
      </w:r>
    </w:p>
    <w:p w14:paraId="34E16E4B" w14:textId="77777777" w:rsidR="00D402C0" w:rsidRDefault="00BC0DC9">
      <w:pPr>
        <w:pStyle w:val="Instructions"/>
      </w:pPr>
      <w:r>
        <w:t>Complete the schedule if the owner or occupants authorised by the owner will remain in possession of part of the site.</w:t>
      </w:r>
    </w:p>
    <w:p w14:paraId="475110E8" w14:textId="77777777" w:rsidR="00D402C0" w:rsidRDefault="00BC0DC9">
      <w:pPr>
        <w:pStyle w:val="Instructions"/>
      </w:pPr>
      <w:r>
        <w:t>Occupants: e.g. The owner, The principal’s department, The public, or name other persons or organisations.</w:t>
      </w:r>
    </w:p>
    <w:p w14:paraId="0C027012" w14:textId="77777777" w:rsidR="00D402C0" w:rsidRDefault="00BC0DC9">
      <w:pPr>
        <w:pStyle w:val="Instructions"/>
      </w:pPr>
      <w:r>
        <w:t>Occupied premises: Describe, or refer to marked areas on the drawings.</w:t>
      </w:r>
    </w:p>
    <w:p w14:paraId="54922992" w14:textId="77777777" w:rsidR="00D402C0" w:rsidRDefault="00BC0DC9">
      <w:pPr>
        <w:pStyle w:val="Instructions"/>
      </w:pPr>
      <w:r>
        <w:t>Period of occupancy: e.g. Duration of the contract.</w:t>
      </w:r>
    </w:p>
    <w:p w14:paraId="0651A760" w14:textId="77777777" w:rsidR="00D402C0" w:rsidRDefault="00BC0DC9">
      <w:pPr>
        <w:pStyle w:val="Heading4"/>
      </w:pPr>
      <w:bookmarkStart w:id="102" w:name="h-208753-title"/>
      <w:bookmarkStart w:id="103" w:name="f-208753-title"/>
      <w:bookmarkStart w:id="104" w:name="f-208753"/>
      <w:bookmarkEnd w:id="101"/>
      <w:bookmarkEnd w:id="100"/>
      <w:r>
        <w:t>Safety</w:t>
      </w:r>
      <w:bookmarkEnd w:id="102"/>
    </w:p>
    <w:p w14:paraId="058EBF7B" w14:textId="77777777" w:rsidR="00D402C0" w:rsidRDefault="00BC0DC9">
      <w:pPr>
        <w:pStyle w:val="Instructions"/>
      </w:pPr>
      <w:bookmarkStart w:id="105" w:name="f-208753-1"/>
      <w:bookmarkEnd w:id="103"/>
      <w:r>
        <w:t xml:space="preserve">Blanket bans on toxic products may be worth considering, though this issue is best dealt with by specifying non-toxic alternatives at the appropriate place in the technical specification. Handling of existing asbestos is dealt with in </w:t>
      </w:r>
      <w:r>
        <w:rPr>
          <w:i/>
        </w:rPr>
        <w:t>0201 Demolition</w:t>
      </w:r>
      <w:r>
        <w:t>. On lead hazards in construction, see AS 4874.</w:t>
      </w:r>
    </w:p>
    <w:p w14:paraId="50548E9A" w14:textId="77777777" w:rsidR="00D402C0" w:rsidRDefault="00BC0DC9">
      <w:pPr>
        <w:pStyle w:val="Instructions"/>
      </w:pPr>
      <w:r>
        <w:t>The contractor is subject to stringent public and Work Health and Safety law. Work Health and Safety (WHS) legislation in some states and territories also includes statutory obligations on designers in relation to WHS issues arising out of their designs during and after construction. Neither the construction contract nor the designer's consultancy agreement can limit these statutory obligations, but may add further requirements, such as the following paragraphs, that provide for the superintendent to be kept informed, through the designer, if certain events occur.</w:t>
      </w:r>
    </w:p>
    <w:p w14:paraId="56EF7745" w14:textId="77777777" w:rsidR="00D402C0" w:rsidRDefault="00BC0DC9">
      <w:pPr>
        <w:pStyle w:val="Instructions"/>
      </w:pPr>
      <w:r>
        <w:t>It is important to note that WHS obligations on contractors and designers differ in each state and territory.</w:t>
      </w:r>
    </w:p>
    <w:p w14:paraId="3BBF7D4A" w14:textId="77777777" w:rsidR="00D402C0" w:rsidRDefault="00BC0DC9">
      <w:r>
        <w:t>Accidents: Promptly notify the superintendent of the occurrence of the following:</w:t>
      </w:r>
    </w:p>
    <w:p w14:paraId="3C3656F3" w14:textId="77777777" w:rsidR="00D402C0" w:rsidRDefault="00BC0DC9">
      <w:pPr>
        <w:pStyle w:val="NormalIndent"/>
      </w:pPr>
      <w:r>
        <w:t>Accidents involving death or personal injury.</w:t>
      </w:r>
    </w:p>
    <w:p w14:paraId="0BB284AB" w14:textId="77777777" w:rsidR="00D402C0" w:rsidRDefault="00BC0DC9">
      <w:pPr>
        <w:pStyle w:val="NormalIndent"/>
      </w:pPr>
      <w:r>
        <w:t>Accidents involving loss of time.</w:t>
      </w:r>
    </w:p>
    <w:p w14:paraId="5A98462C" w14:textId="77777777" w:rsidR="00D402C0" w:rsidRDefault="00BC0DC9">
      <w:pPr>
        <w:pStyle w:val="NormalIndent"/>
      </w:pPr>
      <w:r>
        <w:t>Incidents with accident potential such as equipment failure, slides and cave-ins.</w:t>
      </w:r>
    </w:p>
    <w:p w14:paraId="1EC8ECB7" w14:textId="77777777" w:rsidR="00D402C0" w:rsidRDefault="00BC0DC9">
      <w:pPr>
        <w:pStyle w:val="Instructions"/>
      </w:pPr>
      <w:r>
        <w:t>A requirement could also be added for reporting near misses with the potential to cause death/personal injury/lost time.</w:t>
      </w:r>
    </w:p>
    <w:p w14:paraId="1D2DDD15" w14:textId="77777777" w:rsidR="00D402C0" w:rsidRDefault="00BC0DC9">
      <w:r>
        <w:t>Accident reports: Submit reports of accidents.</w:t>
      </w:r>
    </w:p>
    <w:p w14:paraId="038735BD" w14:textId="77777777" w:rsidR="00D402C0" w:rsidRDefault="00BC0DC9">
      <w:pPr>
        <w:pStyle w:val="NormalIndent"/>
      </w:pPr>
      <w:r>
        <w:t>Purpose of submission: Information only.</w:t>
      </w:r>
    </w:p>
    <w:p w14:paraId="75255598" w14:textId="77777777" w:rsidR="00D402C0" w:rsidRDefault="00BC0DC9">
      <w:pPr>
        <w:pStyle w:val="Instructions"/>
      </w:pPr>
      <w:r>
        <w:t>Accidents: and Accident reports: The contractor is subject to stringent public and Work Health and Safety law. Delete the clause if it is not considered appropriate.</w:t>
      </w:r>
    </w:p>
    <w:p w14:paraId="3451A26E" w14:textId="77777777" w:rsidR="00D402C0" w:rsidRDefault="00BC0DC9">
      <w:pPr>
        <w:pStyle w:val="Heading4"/>
      </w:pPr>
      <w:bookmarkStart w:id="106" w:name="h-208796-1"/>
      <w:bookmarkStart w:id="107" w:name="f-208796-1"/>
      <w:bookmarkStart w:id="108" w:name="f-208796"/>
      <w:bookmarkEnd w:id="105"/>
      <w:bookmarkEnd w:id="104"/>
      <w:r>
        <w:t>Protective clothing</w:t>
      </w:r>
      <w:bookmarkEnd w:id="106"/>
    </w:p>
    <w:p w14:paraId="3AD11354" w14:textId="77777777" w:rsidR="00D402C0" w:rsidRDefault="00BC0DC9">
      <w:pPr>
        <w:pStyle w:val="Instructions"/>
      </w:pPr>
      <w:r>
        <w:t>Rubber boots, safety boots, safety glasses and gloves are also often required on building sites, but it is perhaps unreasonable to expect the contractor to supply them in a full range of sizes to visitors without charge and without notice. The superintendent should provide a properly fitting helmet and boots for their own use.</w:t>
      </w:r>
    </w:p>
    <w:p w14:paraId="01DF4E4B" w14:textId="77777777" w:rsidR="00D402C0" w:rsidRDefault="00BC0DC9">
      <w:r>
        <w:t>Protective clothing: Make available protective clothing for the use of visitors, as follows:</w:t>
      </w:r>
    </w:p>
    <w:p w14:paraId="6ECB3F60" w14:textId="77777777" w:rsidR="00D402C0" w:rsidRDefault="00BC0DC9">
      <w:pPr>
        <w:pStyle w:val="NormalIndent"/>
      </w:pPr>
      <w:r>
        <w:t>Safety helmets: To AS/NZS 1801, Type 1.</w:t>
      </w:r>
    </w:p>
    <w:p w14:paraId="064B458F" w14:textId="77777777" w:rsidR="00D402C0" w:rsidRDefault="00BC0DC9">
      <w:pPr>
        <w:pStyle w:val="NormalIndent"/>
      </w:pPr>
      <w:r>
        <w:t>Certification provider: Submit product certification from an organisation accredited by the Joint Accreditation System of Australia and New Zealand (JAS-ANZ).</w:t>
      </w:r>
    </w:p>
    <w:p w14:paraId="10B836ED" w14:textId="77777777" w:rsidR="00D402C0" w:rsidRDefault="00BC0DC9">
      <w:pPr>
        <w:pStyle w:val="Prompt"/>
      </w:pPr>
      <w:r>
        <w:t xml:space="preserve">Number of helmets: </w:t>
      </w:r>
      <w:r>
        <w:fldChar w:fldCharType="begin"/>
      </w:r>
      <w:r>
        <w:instrText xml:space="preserve"> MACROBUTTON  ac_OnHelp [complete/delete]</w:instrText>
      </w:r>
      <w:r>
        <w:fldChar w:fldCharType="separate"/>
      </w:r>
      <w:r>
        <w:t> </w:t>
      </w:r>
      <w:r>
        <w:fldChar w:fldCharType="end"/>
      </w:r>
    </w:p>
    <w:p w14:paraId="061FC984" w14:textId="77777777" w:rsidR="00D402C0" w:rsidRDefault="00BC0DC9">
      <w:pPr>
        <w:pStyle w:val="Heading4"/>
      </w:pPr>
      <w:bookmarkStart w:id="109" w:name="h-208727-title"/>
      <w:bookmarkStart w:id="110" w:name="f-208727-title"/>
      <w:bookmarkStart w:id="111" w:name="f-208727"/>
      <w:bookmarkEnd w:id="107"/>
      <w:bookmarkEnd w:id="108"/>
      <w:r>
        <w:lastRenderedPageBreak/>
        <w:t>Adjoining property</w:t>
      </w:r>
      <w:bookmarkEnd w:id="109"/>
    </w:p>
    <w:p w14:paraId="0C826EE6" w14:textId="77777777" w:rsidR="00D402C0" w:rsidRDefault="00BC0DC9">
      <w:bookmarkStart w:id="112" w:name="f-208727-1"/>
      <w:bookmarkEnd w:id="110"/>
      <w:r>
        <w:t>Notice: At least 10 business days before commencing work, submit to owners and occupants of adjoining property written notice of intention to commence work and an outline description of the type and extent of work.</w:t>
      </w:r>
    </w:p>
    <w:p w14:paraId="02E52BE6" w14:textId="77777777" w:rsidR="00D402C0" w:rsidRDefault="00BC0DC9">
      <w:pPr>
        <w:pStyle w:val="Prompt"/>
      </w:pPr>
      <w:r>
        <w:t xml:space="preserve">Conditions for work on adjoining property: </w:t>
      </w:r>
      <w:r>
        <w:fldChar w:fldCharType="begin"/>
      </w:r>
      <w:r>
        <w:instrText xml:space="preserve"> MACROBUTTON  ac_OnHelp [complete/delete]</w:instrText>
      </w:r>
      <w:r>
        <w:fldChar w:fldCharType="separate"/>
      </w:r>
      <w:r>
        <w:t> </w:t>
      </w:r>
      <w:r>
        <w:fldChar w:fldCharType="end"/>
      </w:r>
    </w:p>
    <w:p w14:paraId="2CD1CED4" w14:textId="77777777" w:rsidR="00D402C0" w:rsidRDefault="00BC0DC9">
      <w:pPr>
        <w:pStyle w:val="Instructions"/>
      </w:pPr>
      <w:r>
        <w:t>The principal is responsible for obtaining permission from adjoining owners, including for work such as swinging crane jibs, erection of scaffolding and construction of formwork. Describe any conditions that may have been agreed to by the owner.</w:t>
      </w:r>
    </w:p>
    <w:p w14:paraId="07F85E4F" w14:textId="77777777" w:rsidR="00D402C0" w:rsidRDefault="00BC0DC9">
      <w:r>
        <w:t>Revealed encroachments: If the works reveal unknown encroachments of adjoining property on to the site or of existing site structures on to adjoining property, immediately seek instructions.</w:t>
      </w:r>
    </w:p>
    <w:p w14:paraId="5E46A529" w14:textId="77777777" w:rsidR="00D402C0" w:rsidRDefault="00BC0DC9">
      <w:r>
        <w:t xml:space="preserve">Records: For each property described in the </w:t>
      </w:r>
      <w:hyperlink w:anchor="f-208725" w:history="1">
        <w:r>
          <w:rPr>
            <w:b/>
          </w:rPr>
          <w:t>Adjoining properties to be recorded schedule</w:t>
        </w:r>
      </w:hyperlink>
      <w:r>
        <w:t>:</w:t>
      </w:r>
    </w:p>
    <w:p w14:paraId="573AF308" w14:textId="77777777" w:rsidR="00D402C0" w:rsidRDefault="00BC0DC9">
      <w:pPr>
        <w:pStyle w:val="NormalIndent"/>
      </w:pPr>
      <w:r>
        <w:t>Inspect the property with the superintendent and owner and occupant of the property, before commencement of work.</w:t>
      </w:r>
    </w:p>
    <w:p w14:paraId="0B8A4B48" w14:textId="77777777" w:rsidR="00D402C0" w:rsidRDefault="00BC0DC9">
      <w:pPr>
        <w:pStyle w:val="NormalIndent"/>
      </w:pPr>
      <w:r>
        <w:t>Make detailed records of conditions existing within the property, especially structural defects and other damage or defacement.</w:t>
      </w:r>
    </w:p>
    <w:p w14:paraId="5376C6AC" w14:textId="77777777" w:rsidR="00D402C0" w:rsidRDefault="00BC0DC9">
      <w:pPr>
        <w:pStyle w:val="NormalIndent"/>
      </w:pPr>
      <w:r>
        <w:t>Arrange for at least 2 copies of each record, including drawings, written descriptions, and photographs, endorsed by the owner and occupant of the property, or their representatives, as evidence of conditions existing before commencement of work.</w:t>
      </w:r>
    </w:p>
    <w:p w14:paraId="0EB09332" w14:textId="77777777" w:rsidR="00D402C0" w:rsidRDefault="00BC0DC9">
      <w:r>
        <w:t>Endorsed copies: Submit one endorsed copy of each record. Keep the other endorsed copy on site.</w:t>
      </w:r>
    </w:p>
    <w:p w14:paraId="270BAF6B" w14:textId="77777777" w:rsidR="00D402C0" w:rsidRDefault="00BC0DC9">
      <w:pPr>
        <w:pStyle w:val="NormalIndent"/>
      </w:pPr>
      <w:r>
        <w:t>Purpose of submission: Information only.</w:t>
      </w:r>
    </w:p>
    <w:p w14:paraId="065575F0" w14:textId="77777777" w:rsidR="00D402C0" w:rsidRDefault="00BC0DC9">
      <w:pPr>
        <w:pStyle w:val="Heading4"/>
      </w:pPr>
      <w:bookmarkStart w:id="113" w:name="h-208725-title"/>
      <w:bookmarkStart w:id="114" w:name="f-208725-title"/>
      <w:bookmarkStart w:id="115" w:name="f-208725"/>
      <w:bookmarkEnd w:id="112"/>
      <w:bookmarkEnd w:id="111"/>
      <w:r>
        <w:t>Adjoining properties to be recorded schedule</w:t>
      </w:r>
      <w:bookmarkEnd w:id="113"/>
    </w:p>
    <w:tbl>
      <w:tblPr>
        <w:tblStyle w:val="NATSPECTable"/>
        <w:tblW w:w="5000" w:type="pct"/>
        <w:tblLook w:val="0620" w:firstRow="1" w:lastRow="0" w:firstColumn="0" w:lastColumn="0" w:noHBand="1" w:noVBand="1"/>
      </w:tblPr>
      <w:tblGrid>
        <w:gridCol w:w="3017"/>
        <w:gridCol w:w="3040"/>
        <w:gridCol w:w="3094"/>
      </w:tblGrid>
      <w:tr w:rsidR="00D402C0" w14:paraId="64182864" w14:textId="77777777">
        <w:trPr>
          <w:tblHeader/>
        </w:trPr>
        <w:tc>
          <w:tcPr>
            <w:tcW w:w="3333" w:type="dxa"/>
          </w:tcPr>
          <w:p w14:paraId="179A3867" w14:textId="77777777" w:rsidR="00D402C0" w:rsidRDefault="00BC0DC9">
            <w:pPr>
              <w:pStyle w:val="Tabletitle"/>
            </w:pPr>
            <w:bookmarkStart w:id="116" w:name="f-208725-1"/>
            <w:bookmarkEnd w:id="114"/>
            <w:r>
              <w:t>Title</w:t>
            </w:r>
          </w:p>
        </w:tc>
        <w:tc>
          <w:tcPr>
            <w:tcW w:w="3333" w:type="dxa"/>
          </w:tcPr>
          <w:p w14:paraId="12729473" w14:textId="77777777" w:rsidR="00D402C0" w:rsidRDefault="00BC0DC9">
            <w:pPr>
              <w:pStyle w:val="Tabletitle"/>
            </w:pPr>
            <w:r>
              <w:t>Owner</w:t>
            </w:r>
          </w:p>
        </w:tc>
        <w:tc>
          <w:tcPr>
            <w:tcW w:w="3333" w:type="dxa"/>
          </w:tcPr>
          <w:p w14:paraId="50B5A8C3" w14:textId="77777777" w:rsidR="00D402C0" w:rsidRDefault="00BC0DC9">
            <w:pPr>
              <w:pStyle w:val="Tabletitle"/>
            </w:pPr>
            <w:r>
              <w:t>Description</w:t>
            </w:r>
          </w:p>
        </w:tc>
      </w:tr>
      <w:tr w:rsidR="00D402C0" w14:paraId="44780D47" w14:textId="77777777">
        <w:tc>
          <w:tcPr>
            <w:tcW w:w="3333" w:type="dxa"/>
          </w:tcPr>
          <w:p w14:paraId="0DD25F38" w14:textId="77777777" w:rsidR="00D402C0" w:rsidRDefault="00D402C0"/>
        </w:tc>
        <w:tc>
          <w:tcPr>
            <w:tcW w:w="3333" w:type="dxa"/>
          </w:tcPr>
          <w:p w14:paraId="5A9BA77B" w14:textId="77777777" w:rsidR="00D402C0" w:rsidRDefault="00D402C0"/>
        </w:tc>
        <w:tc>
          <w:tcPr>
            <w:tcW w:w="3333" w:type="dxa"/>
          </w:tcPr>
          <w:p w14:paraId="2075061B" w14:textId="77777777" w:rsidR="00D402C0" w:rsidRDefault="00D402C0"/>
        </w:tc>
      </w:tr>
      <w:tr w:rsidR="00D402C0" w14:paraId="7A9CA0DA" w14:textId="77777777">
        <w:tc>
          <w:tcPr>
            <w:tcW w:w="3333" w:type="dxa"/>
          </w:tcPr>
          <w:p w14:paraId="4CA243F8" w14:textId="77777777" w:rsidR="00D402C0" w:rsidRDefault="00D402C0"/>
        </w:tc>
        <w:tc>
          <w:tcPr>
            <w:tcW w:w="3333" w:type="dxa"/>
          </w:tcPr>
          <w:p w14:paraId="08165F82" w14:textId="77777777" w:rsidR="00D402C0" w:rsidRDefault="00D402C0"/>
        </w:tc>
        <w:tc>
          <w:tcPr>
            <w:tcW w:w="3333" w:type="dxa"/>
          </w:tcPr>
          <w:p w14:paraId="5D5AAC9B" w14:textId="77777777" w:rsidR="00D402C0" w:rsidRDefault="00D402C0"/>
        </w:tc>
      </w:tr>
      <w:tr w:rsidR="00D402C0" w14:paraId="14474CE7" w14:textId="77777777">
        <w:tc>
          <w:tcPr>
            <w:tcW w:w="3333" w:type="dxa"/>
          </w:tcPr>
          <w:p w14:paraId="65D3D6A3" w14:textId="77777777" w:rsidR="00D402C0" w:rsidRDefault="00D402C0"/>
        </w:tc>
        <w:tc>
          <w:tcPr>
            <w:tcW w:w="3333" w:type="dxa"/>
          </w:tcPr>
          <w:p w14:paraId="0ADE0668" w14:textId="77777777" w:rsidR="00D402C0" w:rsidRDefault="00D402C0"/>
        </w:tc>
        <w:tc>
          <w:tcPr>
            <w:tcW w:w="3333" w:type="dxa"/>
          </w:tcPr>
          <w:p w14:paraId="02A8796F" w14:textId="77777777" w:rsidR="00D402C0" w:rsidRDefault="00D402C0"/>
        </w:tc>
      </w:tr>
    </w:tbl>
    <w:p w14:paraId="0E5DE887" w14:textId="77777777" w:rsidR="00D402C0" w:rsidRDefault="00BC0DC9">
      <w:r>
        <w:t> </w:t>
      </w:r>
    </w:p>
    <w:p w14:paraId="43AE4CC6" w14:textId="77777777" w:rsidR="00D402C0" w:rsidRDefault="00BC0DC9">
      <w:pPr>
        <w:pStyle w:val="Instructions"/>
      </w:pPr>
      <w:r>
        <w:t>Complete the schedule if there is danger of damage to adjoining property, including the principal’s property, and if precautionary inspections and records need to be made.</w:t>
      </w:r>
    </w:p>
    <w:p w14:paraId="10C41795" w14:textId="77777777" w:rsidR="00D402C0" w:rsidRDefault="00BC0DC9">
      <w:pPr>
        <w:pStyle w:val="Heading4"/>
      </w:pPr>
      <w:bookmarkStart w:id="117" w:name="h-126094-1"/>
      <w:bookmarkStart w:id="118" w:name="f-126094-1"/>
      <w:bookmarkStart w:id="119" w:name="f-126094"/>
      <w:bookmarkEnd w:id="116"/>
      <w:bookmarkEnd w:id="115"/>
      <w:r>
        <w:t>Existing services</w:t>
      </w:r>
      <w:bookmarkEnd w:id="117"/>
    </w:p>
    <w:p w14:paraId="4DC965D3" w14:textId="77777777" w:rsidR="00D402C0" w:rsidRDefault="00BC0DC9">
      <w:bookmarkStart w:id="120" w:name="f-126094-8"/>
      <w:bookmarkEnd w:id="118"/>
      <w:r>
        <w:t>Service to be continued: Repair, divert or relocate service, as documented.</w:t>
      </w:r>
    </w:p>
    <w:p w14:paraId="4254406B" w14:textId="77777777" w:rsidR="00D402C0" w:rsidRDefault="00BC0DC9">
      <w:bookmarkStart w:id="121" w:name="f-126094-7"/>
      <w:bookmarkEnd w:id="120"/>
      <w:r>
        <w:t>Trenches: If the existing service crosses the line of a required trench or will lose support when the trench is excavated, provide permanent support for the existing service.</w:t>
      </w:r>
    </w:p>
    <w:p w14:paraId="353830DF" w14:textId="77777777" w:rsidR="00D402C0" w:rsidRDefault="00BC0DC9">
      <w:bookmarkStart w:id="122" w:name="f-126094-6"/>
      <w:bookmarkEnd w:id="121"/>
      <w:r>
        <w:t>Redundant services: Remove redundant parts and make safe.</w:t>
      </w:r>
    </w:p>
    <w:p w14:paraId="47B7B959" w14:textId="77777777" w:rsidR="00D402C0" w:rsidRDefault="00BC0DC9">
      <w:bookmarkStart w:id="123" w:name="f-126094-5"/>
      <w:bookmarkEnd w:id="122"/>
      <w:r>
        <w:t>Interruptions to services: Minimise the number and duration of interruptions.</w:t>
      </w:r>
    </w:p>
    <w:p w14:paraId="6E4E591B" w14:textId="77777777" w:rsidR="00D402C0" w:rsidRDefault="00BC0DC9">
      <w:bookmarkStart w:id="124" w:name="f-126094-4"/>
      <w:bookmarkEnd w:id="123"/>
      <w:r>
        <w:t>Proposals: Submit proposals for action to be taken to existing services before starting this work.</w:t>
      </w:r>
    </w:p>
    <w:p w14:paraId="4EBD4F7A" w14:textId="77777777" w:rsidR="00D402C0" w:rsidRDefault="00BC0DC9">
      <w:pPr>
        <w:pStyle w:val="NormalIndent"/>
      </w:pPr>
      <w:bookmarkStart w:id="125" w:name="f-126094-3"/>
      <w:bookmarkEnd w:id="124"/>
      <w:r>
        <w:t>Purpose of submission: For review.</w:t>
      </w:r>
    </w:p>
    <w:p w14:paraId="4F9EE019" w14:textId="77777777" w:rsidR="00D402C0" w:rsidRDefault="00BC0DC9">
      <w:pPr>
        <w:pStyle w:val="Heading4"/>
      </w:pPr>
      <w:bookmarkStart w:id="126" w:name="h-208754-title"/>
      <w:bookmarkStart w:id="127" w:name="f-208754-title"/>
      <w:bookmarkStart w:id="128" w:name="f-208754"/>
      <w:bookmarkEnd w:id="125"/>
      <w:bookmarkEnd w:id="119"/>
      <w:r>
        <w:t>Protection of persons and property</w:t>
      </w:r>
      <w:bookmarkEnd w:id="126"/>
    </w:p>
    <w:p w14:paraId="1D0804B0" w14:textId="77777777" w:rsidR="00D402C0" w:rsidRDefault="00BC0DC9">
      <w:bookmarkStart w:id="129" w:name="f-208754-1"/>
      <w:bookmarkEnd w:id="127"/>
      <w:r>
        <w:t>Temporary works: Provide and maintain required hoardings, barricades, guards, fencing, shoring, temporary roadways, footpaths, signs, lighting and traffic management.</w:t>
      </w:r>
    </w:p>
    <w:p w14:paraId="57A8931A" w14:textId="77777777" w:rsidR="00D402C0" w:rsidRDefault="00BC0DC9">
      <w:pPr>
        <w:pStyle w:val="Instructions"/>
      </w:pPr>
      <w:r>
        <w:t xml:space="preserve">Edit to complement local authority requirements scheduled in </w:t>
      </w:r>
      <w:hyperlink w:anchor="f-208791" w:history="1">
        <w:r>
          <w:rPr>
            <w:b/>
          </w:rPr>
          <w:t>Authority conditions schedule</w:t>
        </w:r>
      </w:hyperlink>
      <w:r>
        <w:t>. This paragraph should describe the principal’s requirements only. If a specific hoarding is required document type and location. The responsibility for these items is usually the contractor’s.</w:t>
      </w:r>
    </w:p>
    <w:p w14:paraId="79202B00" w14:textId="77777777" w:rsidR="00D402C0" w:rsidRDefault="00BC0DC9">
      <w:pPr>
        <w:pStyle w:val="Prompt"/>
      </w:pPr>
      <w:r>
        <w:t xml:space="preserve">Public viewing area: </w:t>
      </w:r>
      <w:r>
        <w:fldChar w:fldCharType="begin"/>
      </w:r>
      <w:r>
        <w:instrText xml:space="preserve"> MACROBUTTON  ac_OnHelp [complete/delete]</w:instrText>
      </w:r>
      <w:r>
        <w:fldChar w:fldCharType="separate"/>
      </w:r>
      <w:r>
        <w:t> </w:t>
      </w:r>
      <w:r>
        <w:fldChar w:fldCharType="end"/>
      </w:r>
    </w:p>
    <w:p w14:paraId="621EA80B" w14:textId="77777777" w:rsidR="00D402C0" w:rsidRDefault="00BC0DC9">
      <w:pPr>
        <w:pStyle w:val="Instructions"/>
      </w:pPr>
      <w:r>
        <w:t>Describe or locate on drawings.</w:t>
      </w:r>
    </w:p>
    <w:p w14:paraId="4D219060" w14:textId="77777777" w:rsidR="00D402C0" w:rsidRDefault="00BC0DC9">
      <w:r>
        <w:t>Accessways, services: Do not obstruct or damage roadways and footpaths, drains and watercourses and other existing services in use on or adjacent to the site. Determine the location of such services.</w:t>
      </w:r>
    </w:p>
    <w:p w14:paraId="1BAC9FAC" w14:textId="77777777" w:rsidR="00D402C0" w:rsidRDefault="00BC0DC9">
      <w:pPr>
        <w:pStyle w:val="Instructions"/>
      </w:pPr>
      <w:r>
        <w:t xml:space="preserve">Delete if documented in the </w:t>
      </w:r>
      <w:hyperlink w:anchor="f-208791" w:history="1">
        <w:r>
          <w:rPr>
            <w:b/>
          </w:rPr>
          <w:t>Authority conditions schedule</w:t>
        </w:r>
      </w:hyperlink>
      <w:r>
        <w:t>.</w:t>
      </w:r>
    </w:p>
    <w:p w14:paraId="4876596F" w14:textId="77777777" w:rsidR="00D402C0" w:rsidRDefault="00BC0DC9">
      <w:r>
        <w:t>Property: Do not interfere with or damage trees and property which are to remain on or adjacent to the site, including adjoining property encroaching onto the site.</w:t>
      </w:r>
    </w:p>
    <w:p w14:paraId="7F51C9E4" w14:textId="77777777" w:rsidR="00D402C0" w:rsidRDefault="00BC0DC9">
      <w:pPr>
        <w:pStyle w:val="Prompt"/>
      </w:pPr>
      <w:r>
        <w:t xml:space="preserve">Control of runoff stormwater: </w:t>
      </w:r>
      <w:r>
        <w:fldChar w:fldCharType="begin"/>
      </w:r>
      <w:r>
        <w:instrText xml:space="preserve"> MACROBUTTON  ac_OnHelp [complete/delete]</w:instrText>
      </w:r>
      <w:r>
        <w:fldChar w:fldCharType="separate"/>
      </w:r>
      <w:r>
        <w:t> </w:t>
      </w:r>
      <w:r>
        <w:fldChar w:fldCharType="end"/>
      </w:r>
    </w:p>
    <w:p w14:paraId="7FBB3679" w14:textId="77777777" w:rsidR="00D402C0" w:rsidRDefault="00BC0DC9">
      <w:pPr>
        <w:pStyle w:val="Instructions"/>
      </w:pPr>
      <w:r>
        <w:lastRenderedPageBreak/>
        <w:t xml:space="preserve">Generally, the contractor’s responsibility. Delete or describe here any particular requirements of the superintendent. See also </w:t>
      </w:r>
      <w:r>
        <w:rPr>
          <w:i/>
        </w:rPr>
        <w:t>0172 Environmental management.</w:t>
      </w:r>
    </w:p>
    <w:p w14:paraId="4C25A988" w14:textId="77777777" w:rsidR="00D402C0" w:rsidRDefault="00BC0DC9">
      <w:pPr>
        <w:pStyle w:val="Heading4"/>
      </w:pPr>
      <w:bookmarkStart w:id="130" w:name="h-208747-title"/>
      <w:bookmarkStart w:id="131" w:name="f-208747-title"/>
      <w:bookmarkStart w:id="132" w:name="f-208747"/>
      <w:bookmarkEnd w:id="129"/>
      <w:bookmarkEnd w:id="128"/>
      <w:r>
        <w:t>Rectification</w:t>
      </w:r>
      <w:bookmarkEnd w:id="130"/>
    </w:p>
    <w:p w14:paraId="5BE59DB2" w14:textId="77777777" w:rsidR="00D402C0" w:rsidRDefault="00BC0DC9">
      <w:bookmarkStart w:id="133" w:name="f-208747-1"/>
      <w:bookmarkEnd w:id="131"/>
      <w:r>
        <w:t>Accessways, services: Rectify immediately any obstruction or damage to roadways and footpaths, drains and watercourses and other existing services in use on or adjacent to the site. Provide temporary services whilst repairs are carried out.</w:t>
      </w:r>
    </w:p>
    <w:p w14:paraId="12DFA6F5" w14:textId="77777777" w:rsidR="00D402C0" w:rsidRDefault="00BC0DC9">
      <w:r>
        <w:t>Property: Rectify immediately any interference or damage to trees and property which are to remain on or adjacent to the site, including adjoining property encroaching onto the site.</w:t>
      </w:r>
    </w:p>
    <w:p w14:paraId="2914D10F" w14:textId="77777777" w:rsidR="00D402C0" w:rsidRDefault="00BC0DC9">
      <w:pPr>
        <w:pStyle w:val="Instructions"/>
      </w:pPr>
      <w:r>
        <w:t xml:space="preserve">Delete if rectification is included in the </w:t>
      </w:r>
      <w:hyperlink w:anchor="f-208791" w:history="1">
        <w:r>
          <w:rPr>
            <w:b/>
          </w:rPr>
          <w:t>Authority conditions schedule</w:t>
        </w:r>
      </w:hyperlink>
      <w:r>
        <w:t>.</w:t>
      </w:r>
    </w:p>
    <w:p w14:paraId="1EA4EDF0" w14:textId="77777777" w:rsidR="00D402C0" w:rsidRDefault="00BC0DC9">
      <w:pPr>
        <w:pStyle w:val="Heading3"/>
      </w:pPr>
      <w:bookmarkStart w:id="134" w:name="h-208797-1"/>
      <w:bookmarkStart w:id="135" w:name="f-208797-1"/>
      <w:bookmarkStart w:id="136" w:name="f-208797"/>
      <w:bookmarkEnd w:id="133"/>
      <w:bookmarkEnd w:id="132"/>
      <w:r>
        <w:t>Site</w:t>
      </w:r>
      <w:bookmarkEnd w:id="134"/>
    </w:p>
    <w:p w14:paraId="3848E096" w14:textId="77777777" w:rsidR="00D402C0" w:rsidRDefault="00BC0DC9">
      <w:pPr>
        <w:pStyle w:val="Instructions"/>
      </w:pPr>
      <w:r>
        <w:t>See NCW4 clause 27.</w:t>
      </w:r>
    </w:p>
    <w:p w14:paraId="5EDCB082" w14:textId="77777777" w:rsidR="00D402C0" w:rsidRDefault="00BC0DC9">
      <w:pPr>
        <w:pStyle w:val="Heading4"/>
      </w:pPr>
      <w:bookmarkStart w:id="137" w:name="h-208798-1"/>
      <w:bookmarkStart w:id="138" w:name="f-208798-1"/>
      <w:bookmarkStart w:id="139" w:name="f-208798"/>
      <w:bookmarkEnd w:id="135"/>
      <w:bookmarkEnd w:id="136"/>
      <w:r>
        <w:t>Possession</w:t>
      </w:r>
      <w:bookmarkEnd w:id="137"/>
    </w:p>
    <w:p w14:paraId="536C5925" w14:textId="77777777" w:rsidR="00D402C0" w:rsidRDefault="00BC0DC9">
      <w:pPr>
        <w:pStyle w:val="Prompt"/>
      </w:pPr>
      <w:r>
        <w:t xml:space="preserve">Approved uses not connected with Contract: </w:t>
      </w:r>
      <w:r>
        <w:fldChar w:fldCharType="begin"/>
      </w:r>
      <w:r>
        <w:instrText xml:space="preserve"> MACROBUTTON  ac_OnHelp [complete/delete]</w:instrText>
      </w:r>
      <w:r>
        <w:fldChar w:fldCharType="separate"/>
      </w:r>
      <w:r>
        <w:t> </w:t>
      </w:r>
      <w:r>
        <w:fldChar w:fldCharType="end"/>
      </w:r>
    </w:p>
    <w:p w14:paraId="7EA4CC2F" w14:textId="77777777" w:rsidR="00D402C0" w:rsidRDefault="00BC0DC9">
      <w:pPr>
        <w:pStyle w:val="Instructions"/>
      </w:pPr>
      <w:r>
        <w:t>See NCW4 clause 27.1.</w:t>
      </w:r>
    </w:p>
    <w:p w14:paraId="133A2EEC" w14:textId="77777777" w:rsidR="00D402C0" w:rsidRDefault="00BC0DC9">
      <w:pPr>
        <w:pStyle w:val="Heading4"/>
      </w:pPr>
      <w:bookmarkStart w:id="140" w:name="h-208776-title"/>
      <w:bookmarkStart w:id="141" w:name="f-208776-title"/>
      <w:bookmarkStart w:id="142" w:name="f-208776"/>
      <w:bookmarkEnd w:id="138"/>
      <w:bookmarkEnd w:id="139"/>
      <w:r>
        <w:t>Access</w:t>
      </w:r>
      <w:bookmarkEnd w:id="140"/>
    </w:p>
    <w:p w14:paraId="3A26D359" w14:textId="77777777" w:rsidR="00D402C0" w:rsidRDefault="00BC0DC9">
      <w:pPr>
        <w:pStyle w:val="Prompt"/>
      </w:pPr>
      <w:bookmarkStart w:id="143" w:name="f-208776-1"/>
      <w:bookmarkEnd w:id="141"/>
      <w:r>
        <w:t xml:space="preserve">General: The following persons require, and are authorised to have, access to the work: </w:t>
      </w:r>
      <w:r>
        <w:fldChar w:fldCharType="begin"/>
      </w:r>
      <w:r>
        <w:instrText xml:space="preserve"> MACROBUTTON  ac_OnHelp [complete/delete]</w:instrText>
      </w:r>
      <w:r>
        <w:fldChar w:fldCharType="separate"/>
      </w:r>
      <w:r>
        <w:t> </w:t>
      </w:r>
      <w:r>
        <w:fldChar w:fldCharType="end"/>
      </w:r>
    </w:p>
    <w:p w14:paraId="7E86DF56" w14:textId="77777777" w:rsidR="00D402C0" w:rsidRDefault="00BC0DC9">
      <w:pPr>
        <w:pStyle w:val="Instructions"/>
      </w:pPr>
      <w:r>
        <w:t>See NCW4 clause 27.2. Do not include clerk of works, inspectors, separate contracts (persons engaged to execute work). If not known, add the following text: To be advised.</w:t>
      </w:r>
    </w:p>
    <w:p w14:paraId="1732D690" w14:textId="77777777" w:rsidR="00D402C0" w:rsidRDefault="00BC0DC9">
      <w:pPr>
        <w:pStyle w:val="Heading4"/>
      </w:pPr>
      <w:bookmarkStart w:id="144" w:name="h-208802-1"/>
      <w:bookmarkStart w:id="145" w:name="f-208802-1"/>
      <w:bookmarkStart w:id="146" w:name="f-208802"/>
      <w:bookmarkEnd w:id="143"/>
      <w:bookmarkEnd w:id="142"/>
      <w:r>
        <w:t>Site restrictions</w:t>
      </w:r>
      <w:bookmarkEnd w:id="144"/>
    </w:p>
    <w:p w14:paraId="145E1095" w14:textId="77777777" w:rsidR="00D402C0" w:rsidRDefault="00BC0DC9">
      <w:pPr>
        <w:pStyle w:val="Instructions"/>
      </w:pPr>
      <w:r>
        <w:t>You may need to consider and document the following:</w:t>
      </w:r>
    </w:p>
    <w:p w14:paraId="77AED56E" w14:textId="77777777" w:rsidR="00D402C0" w:rsidRDefault="00BC0DC9">
      <w:pPr>
        <w:pStyle w:val="Instructionsindent"/>
      </w:pPr>
      <w:r>
        <w:t>Jackhammer and compressor silencing: See AS 2436, on construction site noise control.</w:t>
      </w:r>
    </w:p>
    <w:p w14:paraId="093ECABC" w14:textId="77777777" w:rsidR="00D402C0" w:rsidRDefault="00BC0DC9">
      <w:pPr>
        <w:pStyle w:val="Instructionsindent"/>
      </w:pPr>
      <w:r>
        <w:t>Waste management: Proposals may be sought from the contractor. However, toxic waste disposal may need to be specified. Waste minimisation is in the principal’s interest, providing the savings in cost and time are passed on.</w:t>
      </w:r>
    </w:p>
    <w:p w14:paraId="48F445D2" w14:textId="77777777" w:rsidR="00D402C0" w:rsidRDefault="00BC0DC9">
      <w:pPr>
        <w:pStyle w:val="Instructionsindent"/>
      </w:pPr>
      <w:r>
        <w:t>Fumes.</w:t>
      </w:r>
    </w:p>
    <w:p w14:paraId="5E27539E" w14:textId="77777777" w:rsidR="00D402C0" w:rsidRDefault="00BC0DC9">
      <w:pPr>
        <w:pStyle w:val="Instructionsindent"/>
      </w:pPr>
      <w:r>
        <w:t>Fauna.</w:t>
      </w:r>
    </w:p>
    <w:p w14:paraId="25BFB56F" w14:textId="77777777" w:rsidR="00D402C0" w:rsidRDefault="00BC0DC9">
      <w:pPr>
        <w:pStyle w:val="Instructionsindent"/>
      </w:pPr>
      <w:r>
        <w:t>Fire protection.</w:t>
      </w:r>
    </w:p>
    <w:p w14:paraId="46A01F6B" w14:textId="77777777" w:rsidR="00D402C0" w:rsidRDefault="00BC0DC9">
      <w:pPr>
        <w:pStyle w:val="Instructionsindent"/>
      </w:pPr>
      <w:r>
        <w:t>Erosion control.</w:t>
      </w:r>
    </w:p>
    <w:p w14:paraId="07E21947" w14:textId="77777777" w:rsidR="00D402C0" w:rsidRDefault="00BC0DC9">
      <w:pPr>
        <w:pStyle w:val="Instructionsindent"/>
      </w:pPr>
      <w:r>
        <w:t>Smoke.</w:t>
      </w:r>
    </w:p>
    <w:p w14:paraId="07F05E43" w14:textId="77777777" w:rsidR="00D402C0" w:rsidRDefault="00BC0DC9">
      <w:pPr>
        <w:pStyle w:val="Instructionsindent"/>
      </w:pPr>
      <w:r>
        <w:t>Disposal of contaminants, particularly solvents and cement runoff.</w:t>
      </w:r>
    </w:p>
    <w:p w14:paraId="2B5CDCEC" w14:textId="77777777" w:rsidR="00D402C0" w:rsidRDefault="00BC0DC9">
      <w:pPr>
        <w:pStyle w:val="Instructionsindent"/>
      </w:pPr>
      <w:r>
        <w:t>Disposal of waste, including food scraps and site waste.</w:t>
      </w:r>
    </w:p>
    <w:p w14:paraId="2494267F" w14:textId="77777777" w:rsidR="00D402C0" w:rsidRDefault="00BC0DC9">
      <w:pPr>
        <w:pStyle w:val="Instructionsindent"/>
      </w:pPr>
      <w:r>
        <w:t>Cleaning of trucks before leaving the site (e.g. if the site is infested with dieback).</w:t>
      </w:r>
    </w:p>
    <w:p w14:paraId="6295AB07" w14:textId="77777777" w:rsidR="00D402C0" w:rsidRDefault="00BC0DC9">
      <w:pPr>
        <w:pStyle w:val="Instructionsindent"/>
      </w:pPr>
      <w:r>
        <w:t>Dust control measure, such as full time provision of a water truck. This may be required for major civil engineering works, otherwise the measures used to meet the performance requirement should be the responsibility of the contractor.</w:t>
      </w:r>
    </w:p>
    <w:p w14:paraId="22CF2408" w14:textId="77777777" w:rsidR="00D402C0" w:rsidRDefault="00BC0DC9">
      <w:pPr>
        <w:pStyle w:val="Instructions"/>
      </w:pPr>
      <w:r>
        <w:t>The principal may also warrant that there is no toxic waste or asbestos on site, for example.</w:t>
      </w:r>
    </w:p>
    <w:p w14:paraId="7FA5FD60" w14:textId="77777777" w:rsidR="00D402C0" w:rsidRDefault="00BC0DC9">
      <w:pPr>
        <w:pStyle w:val="Prompt"/>
      </w:pPr>
      <w:r>
        <w:t xml:space="preserve">Site limitations: Comply with the following restrictions on the use of the site: </w:t>
      </w:r>
      <w:r>
        <w:fldChar w:fldCharType="begin"/>
      </w:r>
      <w:r>
        <w:instrText xml:space="preserve"> MACROBUTTON  ac_OnHelp [complete/delete]</w:instrText>
      </w:r>
      <w:r>
        <w:fldChar w:fldCharType="separate"/>
      </w:r>
      <w:r>
        <w:t> </w:t>
      </w:r>
      <w:r>
        <w:fldChar w:fldCharType="end"/>
      </w:r>
    </w:p>
    <w:p w14:paraId="1DF64E1A" w14:textId="77777777" w:rsidR="00D402C0" w:rsidRDefault="00BC0DC9">
      <w:pPr>
        <w:pStyle w:val="Instructions"/>
      </w:pPr>
      <w:r>
        <w:t>If not shown on the drawings, give details of easements, restrictions arising out of the actions of adjoining land owners, limitations related to continued occupancy by the owner, toxic ground conditions and the like, including maximum noise levels and hours of work not covered by local authority conditions in the Authority conditions schedule.</w:t>
      </w:r>
    </w:p>
    <w:p w14:paraId="0D1F0999" w14:textId="77777777" w:rsidR="00D402C0" w:rsidRDefault="00BC0DC9">
      <w:pPr>
        <w:pStyle w:val="Prompt"/>
      </w:pPr>
      <w:r>
        <w:t xml:space="preserve">Access : Access on to and around the site, and use of the site for temporary works and constructional plant, including working and storage areas, location of offices, workshops, sheds, roads and parking is restricted to the following areas: </w:t>
      </w:r>
      <w:r>
        <w:fldChar w:fldCharType="begin"/>
      </w:r>
      <w:r>
        <w:instrText xml:space="preserve"> MACROBUTTON  ac_OnHelp [complete/delete]</w:instrText>
      </w:r>
      <w:r>
        <w:fldChar w:fldCharType="separate"/>
      </w:r>
      <w:r>
        <w:t> </w:t>
      </w:r>
      <w:r>
        <w:fldChar w:fldCharType="end"/>
      </w:r>
    </w:p>
    <w:p w14:paraId="7ABFF75D" w14:textId="77777777" w:rsidR="00D402C0" w:rsidRDefault="00BC0DC9">
      <w:pPr>
        <w:pStyle w:val="Instructions"/>
      </w:pPr>
      <w:r>
        <w:t>e.g. Shown on drawing A001, To be determined.</w:t>
      </w:r>
    </w:p>
    <w:p w14:paraId="3181A13F" w14:textId="77777777" w:rsidR="00D402C0" w:rsidRDefault="00BC0DC9">
      <w:pPr>
        <w:pStyle w:val="Heading4"/>
      </w:pPr>
      <w:bookmarkStart w:id="147" w:name="h-208726-title"/>
      <w:bookmarkStart w:id="148" w:name="f-208726-title"/>
      <w:bookmarkStart w:id="149" w:name="f-208726"/>
      <w:bookmarkEnd w:id="145"/>
      <w:bookmarkEnd w:id="146"/>
      <w:r>
        <w:t>Secure areas</w:t>
      </w:r>
      <w:bookmarkEnd w:id="147"/>
    </w:p>
    <w:p w14:paraId="5513CE78" w14:textId="77777777" w:rsidR="00D402C0" w:rsidRDefault="00BC0DC9">
      <w:pPr>
        <w:pStyle w:val="Prompt"/>
      </w:pPr>
      <w:bookmarkStart w:id="150" w:name="f-208726-1"/>
      <w:bookmarkEnd w:id="148"/>
      <w:r>
        <w:t xml:space="preserve">Designated secure areas: </w:t>
      </w:r>
      <w:r>
        <w:fldChar w:fldCharType="begin"/>
      </w:r>
      <w:r>
        <w:instrText xml:space="preserve"> MACROBUTTON  ac_OnHelp [complete/delete]</w:instrText>
      </w:r>
      <w:r>
        <w:fldChar w:fldCharType="separate"/>
      </w:r>
      <w:r>
        <w:t> </w:t>
      </w:r>
      <w:r>
        <w:fldChar w:fldCharType="end"/>
      </w:r>
    </w:p>
    <w:p w14:paraId="73E4B09A" w14:textId="77777777" w:rsidR="00D402C0" w:rsidRDefault="00BC0DC9">
      <w:pPr>
        <w:pStyle w:val="Instructions"/>
      </w:pPr>
      <w:r>
        <w:t>Show the area (which may be the whole site) on the drawings, or describe here if this is straightforward.</w:t>
      </w:r>
    </w:p>
    <w:p w14:paraId="2757EA13" w14:textId="77777777" w:rsidR="00D402C0" w:rsidRDefault="00BC0DC9">
      <w:pPr>
        <w:pStyle w:val="Prompt"/>
      </w:pPr>
      <w:r>
        <w:t xml:space="preserve">Conditions of entry: </w:t>
      </w:r>
      <w:r>
        <w:fldChar w:fldCharType="begin"/>
      </w:r>
      <w:r>
        <w:instrText xml:space="preserve"> MACROBUTTON  ac_OnHelp [complete/delete]</w:instrText>
      </w:r>
      <w:r>
        <w:fldChar w:fldCharType="separate"/>
      </w:r>
      <w:r>
        <w:t> </w:t>
      </w:r>
      <w:r>
        <w:fldChar w:fldCharType="end"/>
      </w:r>
    </w:p>
    <w:p w14:paraId="72BBA48E" w14:textId="77777777" w:rsidR="00D402C0" w:rsidRDefault="00BC0DC9">
      <w:pPr>
        <w:pStyle w:val="Instructions"/>
      </w:pPr>
      <w:r>
        <w:t>Identification, security checks and the like, imposed by the principal.</w:t>
      </w:r>
    </w:p>
    <w:p w14:paraId="23A4CAA2" w14:textId="77777777" w:rsidR="00D402C0" w:rsidRDefault="00BC0DC9">
      <w:r>
        <w:t>Entry permits: Make available, to persons entering designated secure areas, valid entry permits. Make sure these persons comply with conditions of entry.</w:t>
      </w:r>
    </w:p>
    <w:p w14:paraId="03FE63D3" w14:textId="77777777" w:rsidR="00D402C0" w:rsidRDefault="00BC0DC9">
      <w:pPr>
        <w:pStyle w:val="Instructions"/>
      </w:pPr>
      <w:r>
        <w:lastRenderedPageBreak/>
        <w:t>For high security projects only. Delete if not required.</w:t>
      </w:r>
    </w:p>
    <w:p w14:paraId="51484741" w14:textId="77777777" w:rsidR="00D402C0" w:rsidRDefault="00BC0DC9">
      <w:r>
        <w:t>Personnel: At least 10 business days before entry is required, submit the full name, address, and date and place of birth of persons required to enter designated secure areas.</w:t>
      </w:r>
    </w:p>
    <w:p w14:paraId="5CE26BE4" w14:textId="77777777" w:rsidR="00D402C0" w:rsidRDefault="00BC0DC9">
      <w:pPr>
        <w:pStyle w:val="NormalIndent"/>
      </w:pPr>
      <w:r>
        <w:t>Purpose of submission: Review.</w:t>
      </w:r>
    </w:p>
    <w:p w14:paraId="7551FD84" w14:textId="77777777" w:rsidR="00D402C0" w:rsidRDefault="00BC0DC9">
      <w:pPr>
        <w:pStyle w:val="Instructions"/>
      </w:pPr>
      <w:r>
        <w:t>The 10 business day period is arbitrary – vary as required.</w:t>
      </w:r>
    </w:p>
    <w:p w14:paraId="65779C2C" w14:textId="77777777" w:rsidR="00D402C0" w:rsidRDefault="00BC0DC9">
      <w:pPr>
        <w:pStyle w:val="Heading3"/>
      </w:pPr>
      <w:bookmarkStart w:id="151" w:name="h-125643-1"/>
      <w:bookmarkStart w:id="152" w:name="f-125643-1"/>
      <w:bookmarkStart w:id="153" w:name="f-125643"/>
      <w:bookmarkEnd w:id="150"/>
      <w:bookmarkEnd w:id="149"/>
      <w:r>
        <w:t>Setting out the works</w:t>
      </w:r>
      <w:bookmarkEnd w:id="151"/>
    </w:p>
    <w:p w14:paraId="38AF417D" w14:textId="77777777" w:rsidR="00D402C0" w:rsidRDefault="00BC0DC9">
      <w:pPr>
        <w:pStyle w:val="Heading4"/>
      </w:pPr>
      <w:bookmarkStart w:id="154" w:name="h-208729-title"/>
      <w:bookmarkStart w:id="155" w:name="f-208729-title"/>
      <w:bookmarkStart w:id="156" w:name="f-208729"/>
      <w:bookmarkEnd w:id="152"/>
      <w:bookmarkEnd w:id="153"/>
      <w:r>
        <w:t>Surveys</w:t>
      </w:r>
      <w:bookmarkEnd w:id="154"/>
    </w:p>
    <w:p w14:paraId="36703BC4" w14:textId="77777777" w:rsidR="00D402C0" w:rsidRDefault="00BC0DC9">
      <w:pPr>
        <w:pStyle w:val="Instructions"/>
      </w:pPr>
      <w:bookmarkStart w:id="157" w:name="f-208729-1"/>
      <w:bookmarkEnd w:id="155"/>
      <w:r>
        <w:t>See NCW4 clause 28.1.</w:t>
      </w:r>
    </w:p>
    <w:p w14:paraId="0AB1A280" w14:textId="77777777" w:rsidR="00D402C0" w:rsidRDefault="00BC0DC9">
      <w:pPr>
        <w:pStyle w:val="Instructions"/>
      </w:pPr>
      <w:r>
        <w:t xml:space="preserve">Edit </w:t>
      </w:r>
      <w:r>
        <w:rPr>
          <w:b/>
        </w:rPr>
        <w:t>Surveys</w:t>
      </w:r>
      <w:r>
        <w:t xml:space="preserve"> if instructions are required additional to those in NCW4 clause 28.1, e.g. employment of licensed surveyor to check tolerances of structural elements such as position of columns, verticality of columns and facades, and floor levels. Also, provision of equipment and labour to assist checks by the superintendent.</w:t>
      </w:r>
    </w:p>
    <w:p w14:paraId="5BB3C93D" w14:textId="77777777" w:rsidR="00D402C0" w:rsidRDefault="00BC0DC9">
      <w:pPr>
        <w:pStyle w:val="Prompt"/>
      </w:pPr>
      <w:r>
        <w:t xml:space="preserve">Setting out: </w:t>
      </w:r>
      <w:r>
        <w:fldChar w:fldCharType="begin"/>
      </w:r>
      <w:r>
        <w:instrText xml:space="preserve"> MACROBUTTON  ac_OnHelp [complete/delete]</w:instrText>
      </w:r>
      <w:r>
        <w:fldChar w:fldCharType="separate"/>
      </w:r>
      <w:r>
        <w:t> </w:t>
      </w:r>
      <w:r>
        <w:fldChar w:fldCharType="end"/>
      </w:r>
    </w:p>
    <w:p w14:paraId="1B3C009B" w14:textId="77777777" w:rsidR="00D402C0" w:rsidRDefault="00BC0DC9">
      <w:pPr>
        <w:pStyle w:val="Instructions"/>
      </w:pPr>
      <w:r>
        <w:t>Additional information required here may include data and survey marks (pegs, bench marks etc.) necessary for setting out. If this information is available, state how it can be obtained e.g. identify and supply the survey. If it is not, state how it is to be provided by the principal e.g. source, timing, or leave it to the superintendent to sort out.</w:t>
      </w:r>
    </w:p>
    <w:p w14:paraId="67EFECCF" w14:textId="77777777" w:rsidR="00D402C0" w:rsidRDefault="00BC0DC9">
      <w:pPr>
        <w:pStyle w:val="Prompt"/>
      </w:pPr>
      <w:r>
        <w:t xml:space="preserve">Check surveys: </w:t>
      </w:r>
      <w:r>
        <w:fldChar w:fldCharType="begin"/>
      </w:r>
      <w:r>
        <w:instrText xml:space="preserve"> MACROBUTTON  ac_OnHelp [complete/delete]</w:instrText>
      </w:r>
      <w:r>
        <w:fldChar w:fldCharType="separate"/>
      </w:r>
      <w:r>
        <w:t> </w:t>
      </w:r>
      <w:r>
        <w:fldChar w:fldCharType="end"/>
      </w:r>
    </w:p>
    <w:p w14:paraId="7A5CAB5F" w14:textId="77777777" w:rsidR="00D402C0" w:rsidRDefault="00BC0DC9">
      <w:pPr>
        <w:pStyle w:val="Instructions"/>
      </w:pPr>
      <w:r>
        <w:t>e.g. Required.</w:t>
      </w:r>
    </w:p>
    <w:p w14:paraId="5027441C" w14:textId="77777777" w:rsidR="00D402C0" w:rsidRDefault="00BC0DC9">
      <w:pPr>
        <w:pStyle w:val="Prompt"/>
      </w:pPr>
      <w:r>
        <w:t xml:space="preserve">Final survey: </w:t>
      </w:r>
      <w:r>
        <w:fldChar w:fldCharType="begin"/>
      </w:r>
      <w:r>
        <w:instrText xml:space="preserve"> MACROBUTTON  ac_OnHelp [complete/delete]</w:instrText>
      </w:r>
      <w:r>
        <w:fldChar w:fldCharType="separate"/>
      </w:r>
      <w:r>
        <w:t> </w:t>
      </w:r>
      <w:r>
        <w:fldChar w:fldCharType="end"/>
      </w:r>
    </w:p>
    <w:p w14:paraId="0D6CD5E5" w14:textId="77777777" w:rsidR="00D402C0" w:rsidRDefault="00BC0DC9">
      <w:pPr>
        <w:pStyle w:val="Instructions"/>
      </w:pPr>
      <w:r>
        <w:t>e.g. Required; Confirm finished ground levels and building location.</w:t>
      </w:r>
    </w:p>
    <w:p w14:paraId="23565F00" w14:textId="77777777" w:rsidR="00D402C0" w:rsidRDefault="00BC0DC9">
      <w:pPr>
        <w:pStyle w:val="Heading3"/>
      </w:pPr>
      <w:bookmarkStart w:id="158" w:name="h-208719-title"/>
      <w:bookmarkStart w:id="159" w:name="f-208719-title"/>
      <w:bookmarkStart w:id="160" w:name="f-208719"/>
      <w:bookmarkEnd w:id="157"/>
      <w:bookmarkEnd w:id="156"/>
      <w:r>
        <w:t>Materials, labour and construction plant</w:t>
      </w:r>
      <w:bookmarkEnd w:id="158"/>
    </w:p>
    <w:p w14:paraId="43874E4E" w14:textId="77777777" w:rsidR="00D402C0" w:rsidRDefault="00BC0DC9">
      <w:pPr>
        <w:pStyle w:val="Instructions"/>
      </w:pPr>
      <w:bookmarkStart w:id="161" w:name="f-208719-1"/>
      <w:bookmarkEnd w:id="159"/>
      <w:r>
        <w:t>See NCW4 clauses 29 and 30. which default to new materials. Be clear where second-hand materials are permitted or required. Options in NCW4 clauses 30.2 and 30.3 are best dealt with on a case-by-case (reactive) basis.</w:t>
      </w:r>
    </w:p>
    <w:p w14:paraId="38D3CEDE" w14:textId="77777777" w:rsidR="00D402C0" w:rsidRDefault="00BC0DC9">
      <w:pPr>
        <w:pStyle w:val="Heading4"/>
      </w:pPr>
      <w:bookmarkStart w:id="162" w:name="h-208777-title"/>
      <w:bookmarkStart w:id="163" w:name="f-208777-title"/>
      <w:bookmarkStart w:id="164" w:name="f-208777"/>
      <w:bookmarkEnd w:id="161"/>
      <w:bookmarkEnd w:id="160"/>
      <w:r>
        <w:t>Access roads</w:t>
      </w:r>
      <w:bookmarkEnd w:id="162"/>
    </w:p>
    <w:p w14:paraId="30B3EDE5" w14:textId="77777777" w:rsidR="00D402C0" w:rsidRDefault="00BC0DC9">
      <w:pPr>
        <w:pStyle w:val="Prompt"/>
      </w:pPr>
      <w:bookmarkStart w:id="165" w:name="f-208777-1"/>
      <w:bookmarkEnd w:id="163"/>
      <w:r>
        <w:t xml:space="preserve">Temporary roads: </w:t>
      </w:r>
      <w:r>
        <w:fldChar w:fldCharType="begin"/>
      </w:r>
      <w:r>
        <w:instrText xml:space="preserve"> MACROBUTTON  ac_OnHelp [complete/delete]</w:instrText>
      </w:r>
      <w:r>
        <w:fldChar w:fldCharType="separate"/>
      </w:r>
      <w:r>
        <w:t> </w:t>
      </w:r>
      <w:r>
        <w:fldChar w:fldCharType="end"/>
      </w:r>
    </w:p>
    <w:p w14:paraId="01BA3C78" w14:textId="77777777" w:rsidR="00D402C0" w:rsidRDefault="00BC0DC9">
      <w:pPr>
        <w:pStyle w:val="Instructions"/>
      </w:pPr>
      <w:r>
        <w:t>Include if the construction of temporary roads is required to protect or minimise damage to the principal’s property.</w:t>
      </w:r>
    </w:p>
    <w:p w14:paraId="60AE65A3" w14:textId="77777777" w:rsidR="00D402C0" w:rsidRDefault="00BC0DC9">
      <w:r>
        <w:t>Principal’s existing roads: Use only designated roads.</w:t>
      </w:r>
    </w:p>
    <w:p w14:paraId="1D7E1834" w14:textId="77777777" w:rsidR="00D402C0" w:rsidRDefault="00BC0DC9">
      <w:pPr>
        <w:pStyle w:val="Prompt"/>
      </w:pPr>
      <w:r>
        <w:t xml:space="preserve">Location: </w:t>
      </w:r>
      <w:r>
        <w:fldChar w:fldCharType="begin"/>
      </w:r>
      <w:r>
        <w:instrText xml:space="preserve"> MACROBUTTON  ac_OnHelp [complete/delete]</w:instrText>
      </w:r>
      <w:r>
        <w:fldChar w:fldCharType="separate"/>
      </w:r>
      <w:r>
        <w:t> </w:t>
      </w:r>
      <w:r>
        <w:fldChar w:fldCharType="end"/>
      </w:r>
    </w:p>
    <w:p w14:paraId="09734249" w14:textId="77777777" w:rsidR="00D402C0" w:rsidRDefault="00BC0DC9">
      <w:pPr>
        <w:pStyle w:val="Heading4"/>
      </w:pPr>
      <w:bookmarkStart w:id="166" w:name="h-208736-title"/>
      <w:bookmarkStart w:id="167" w:name="f-208736-title"/>
      <w:bookmarkStart w:id="168" w:name="f-208736"/>
      <w:bookmarkEnd w:id="165"/>
      <w:bookmarkEnd w:id="164"/>
      <w:r>
        <w:t>Parking</w:t>
      </w:r>
      <w:bookmarkEnd w:id="166"/>
    </w:p>
    <w:p w14:paraId="25C29142" w14:textId="77777777" w:rsidR="00D402C0" w:rsidRDefault="00BC0DC9">
      <w:bookmarkStart w:id="169" w:name="f-208736-1"/>
      <w:bookmarkEnd w:id="167"/>
      <w:r>
        <w:t>Principal’s existing parking areas: Use only designated parking areas.</w:t>
      </w:r>
    </w:p>
    <w:p w14:paraId="344B674C" w14:textId="77777777" w:rsidR="00D402C0" w:rsidRDefault="00BC0DC9">
      <w:pPr>
        <w:pStyle w:val="Prompt"/>
      </w:pPr>
      <w:r>
        <w:t xml:space="preserve">Number of spaces: </w:t>
      </w:r>
      <w:r>
        <w:fldChar w:fldCharType="begin"/>
      </w:r>
      <w:r>
        <w:instrText xml:space="preserve"> MACROBUTTON  ac_OnHelp [complete/delete]</w:instrText>
      </w:r>
      <w:r>
        <w:fldChar w:fldCharType="separate"/>
      </w:r>
      <w:r>
        <w:t> </w:t>
      </w:r>
      <w:r>
        <w:fldChar w:fldCharType="end"/>
      </w:r>
    </w:p>
    <w:p w14:paraId="4BC68BAD" w14:textId="77777777" w:rsidR="00D402C0" w:rsidRDefault="00BC0DC9">
      <w:pPr>
        <w:pStyle w:val="Prompt"/>
      </w:pPr>
      <w:r>
        <w:t xml:space="preserve">Location: </w:t>
      </w:r>
      <w:r>
        <w:fldChar w:fldCharType="begin"/>
      </w:r>
      <w:r>
        <w:instrText xml:space="preserve"> MACROBUTTON  ac_OnHelp [complete/delete]</w:instrText>
      </w:r>
      <w:r>
        <w:fldChar w:fldCharType="separate"/>
      </w:r>
      <w:r>
        <w:t> </w:t>
      </w:r>
      <w:r>
        <w:fldChar w:fldCharType="end"/>
      </w:r>
    </w:p>
    <w:p w14:paraId="1AE9471D" w14:textId="77777777" w:rsidR="00D402C0" w:rsidRDefault="00BC0DC9">
      <w:pPr>
        <w:pStyle w:val="Instructions"/>
      </w:pPr>
      <w:r>
        <w:t>Indicate designated roads on the drawings. Proposals for control of traffic on the principal’s property by the contractor should be submitted for review. Off-site traffic control needs authority approval, which is the contractor’s responsibility.</w:t>
      </w:r>
    </w:p>
    <w:p w14:paraId="0259E028" w14:textId="77777777" w:rsidR="00D402C0" w:rsidRDefault="00BC0DC9">
      <w:pPr>
        <w:pStyle w:val="Heading4"/>
      </w:pPr>
      <w:bookmarkStart w:id="170" w:name="h-208810-1"/>
      <w:bookmarkStart w:id="171" w:name="f-208810-1"/>
      <w:bookmarkStart w:id="172" w:name="f-208810"/>
      <w:bookmarkEnd w:id="169"/>
      <w:bookmarkEnd w:id="168"/>
      <w:r>
        <w:t>Use of existing services</w:t>
      </w:r>
      <w:bookmarkEnd w:id="170"/>
    </w:p>
    <w:p w14:paraId="4CF90FFC" w14:textId="77777777" w:rsidR="00D402C0" w:rsidRDefault="00BC0DC9">
      <w:r>
        <w:t xml:space="preserve">General: Existing services may be used as temporary services for the performance of the contract subject to conditions, as documented in the </w:t>
      </w:r>
      <w:hyperlink w:anchor="f-208811" w:history="1">
        <w:r>
          <w:rPr>
            <w:b/>
          </w:rPr>
          <w:t>Existing service schedule</w:t>
        </w:r>
      </w:hyperlink>
      <w:r>
        <w:t>.</w:t>
      </w:r>
    </w:p>
    <w:p w14:paraId="09E70BE5" w14:textId="77777777" w:rsidR="00D402C0" w:rsidRDefault="00BC0DC9">
      <w:pPr>
        <w:pStyle w:val="Instructions"/>
      </w:pPr>
      <w:r>
        <w:t>A partial response to NCW4 clause 29(a).</w:t>
      </w:r>
    </w:p>
    <w:p w14:paraId="7FC01665" w14:textId="77777777" w:rsidR="00D402C0" w:rsidRDefault="00BC0DC9">
      <w:pPr>
        <w:pStyle w:val="Heading4"/>
      </w:pPr>
      <w:bookmarkStart w:id="173" w:name="h-208811-1"/>
      <w:bookmarkStart w:id="174" w:name="f-208811-1"/>
      <w:bookmarkStart w:id="175" w:name="f-208811"/>
      <w:bookmarkEnd w:id="171"/>
      <w:bookmarkEnd w:id="172"/>
      <w:r>
        <w:t>Existing service schedule</w:t>
      </w:r>
      <w:bookmarkEnd w:id="173"/>
    </w:p>
    <w:tbl>
      <w:tblPr>
        <w:tblStyle w:val="NATSPECTable"/>
        <w:tblW w:w="5000" w:type="pct"/>
        <w:tblLook w:val="0620" w:firstRow="1" w:lastRow="0" w:firstColumn="0" w:lastColumn="0" w:noHBand="1" w:noVBand="1"/>
      </w:tblPr>
      <w:tblGrid>
        <w:gridCol w:w="4558"/>
        <w:gridCol w:w="4593"/>
      </w:tblGrid>
      <w:tr w:rsidR="00D402C0" w14:paraId="1A4238A2" w14:textId="77777777">
        <w:trPr>
          <w:tblHeader/>
        </w:trPr>
        <w:tc>
          <w:tcPr>
            <w:tcW w:w="5000" w:type="dxa"/>
          </w:tcPr>
          <w:p w14:paraId="07282877" w14:textId="77777777" w:rsidR="00D402C0" w:rsidRDefault="00BC0DC9">
            <w:pPr>
              <w:pStyle w:val="Tabletitle"/>
            </w:pPr>
            <w:r>
              <w:t>Service</w:t>
            </w:r>
          </w:p>
        </w:tc>
        <w:tc>
          <w:tcPr>
            <w:tcW w:w="5000" w:type="dxa"/>
          </w:tcPr>
          <w:p w14:paraId="2AA515CE" w14:textId="77777777" w:rsidR="00D402C0" w:rsidRDefault="00BC0DC9">
            <w:pPr>
              <w:pStyle w:val="Tabletitle"/>
            </w:pPr>
            <w:r>
              <w:t>Conditions of use</w:t>
            </w:r>
          </w:p>
        </w:tc>
      </w:tr>
      <w:tr w:rsidR="00D402C0" w14:paraId="06A8FA90" w14:textId="77777777">
        <w:tc>
          <w:tcPr>
            <w:tcW w:w="5000" w:type="dxa"/>
          </w:tcPr>
          <w:p w14:paraId="79836C8D" w14:textId="77777777" w:rsidR="00D402C0" w:rsidRDefault="00BC0DC9">
            <w:pPr>
              <w:pStyle w:val="Tabletext"/>
            </w:pPr>
            <w:r>
              <w:t> </w:t>
            </w:r>
          </w:p>
        </w:tc>
        <w:tc>
          <w:tcPr>
            <w:tcW w:w="5000" w:type="dxa"/>
          </w:tcPr>
          <w:p w14:paraId="41E844EC" w14:textId="77777777" w:rsidR="00D402C0" w:rsidRDefault="00BC0DC9">
            <w:pPr>
              <w:pStyle w:val="Tabletext"/>
            </w:pPr>
            <w:r>
              <w:t> </w:t>
            </w:r>
          </w:p>
        </w:tc>
      </w:tr>
      <w:tr w:rsidR="00D402C0" w14:paraId="114C5607" w14:textId="77777777">
        <w:tc>
          <w:tcPr>
            <w:tcW w:w="5000" w:type="dxa"/>
          </w:tcPr>
          <w:p w14:paraId="1BA11E36" w14:textId="77777777" w:rsidR="00D402C0" w:rsidRDefault="00BC0DC9">
            <w:pPr>
              <w:pStyle w:val="Tabletext"/>
            </w:pPr>
            <w:r>
              <w:t> </w:t>
            </w:r>
          </w:p>
        </w:tc>
        <w:tc>
          <w:tcPr>
            <w:tcW w:w="5000" w:type="dxa"/>
          </w:tcPr>
          <w:p w14:paraId="0F10C46E" w14:textId="77777777" w:rsidR="00D402C0" w:rsidRDefault="00BC0DC9">
            <w:pPr>
              <w:pStyle w:val="Tabletext"/>
            </w:pPr>
            <w:r>
              <w:t> </w:t>
            </w:r>
          </w:p>
        </w:tc>
      </w:tr>
      <w:tr w:rsidR="00D402C0" w14:paraId="414E987E" w14:textId="77777777">
        <w:tc>
          <w:tcPr>
            <w:tcW w:w="5000" w:type="dxa"/>
          </w:tcPr>
          <w:p w14:paraId="388D0882" w14:textId="77777777" w:rsidR="00D402C0" w:rsidRDefault="00BC0DC9">
            <w:pPr>
              <w:pStyle w:val="Tabletext"/>
            </w:pPr>
            <w:r>
              <w:t> </w:t>
            </w:r>
          </w:p>
        </w:tc>
        <w:tc>
          <w:tcPr>
            <w:tcW w:w="5000" w:type="dxa"/>
          </w:tcPr>
          <w:p w14:paraId="158C4563" w14:textId="77777777" w:rsidR="00D402C0" w:rsidRDefault="00BC0DC9">
            <w:pPr>
              <w:pStyle w:val="Tabletext"/>
            </w:pPr>
            <w:r>
              <w:t> </w:t>
            </w:r>
          </w:p>
        </w:tc>
      </w:tr>
    </w:tbl>
    <w:p w14:paraId="7F3CF615" w14:textId="77777777" w:rsidR="00D402C0" w:rsidRDefault="00BC0DC9">
      <w:r>
        <w:t> </w:t>
      </w:r>
    </w:p>
    <w:p w14:paraId="60B97B70" w14:textId="77777777" w:rsidR="00D402C0" w:rsidRDefault="00BC0DC9">
      <w:pPr>
        <w:pStyle w:val="Instructions"/>
      </w:pPr>
      <w:r>
        <w:t>If existing services, including telephones or permanent building lighting, may be used for contract purposes, list them here and state any conditions applying to their use, e.g. The existing water service on the site, at no charge, Do not disrupt continuous service to principal, Pay for connections, Provide separate metering and reimburse principal, Fully maintain the service. You may wish to clarify the situation after practical completion i.e. the principal is not liable for services, water, fuel used by the contractor after this point.</w:t>
      </w:r>
    </w:p>
    <w:p w14:paraId="46C1629C" w14:textId="77777777" w:rsidR="00D402C0" w:rsidRDefault="00BC0DC9">
      <w:pPr>
        <w:pStyle w:val="Heading4"/>
      </w:pPr>
      <w:bookmarkStart w:id="176" w:name="h-208746-title"/>
      <w:bookmarkStart w:id="177" w:name="f-208746-title"/>
      <w:bookmarkStart w:id="178" w:name="f-208746"/>
      <w:bookmarkEnd w:id="174"/>
      <w:bookmarkEnd w:id="175"/>
      <w:r>
        <w:lastRenderedPageBreak/>
        <w:t>Principal's site office</w:t>
      </w:r>
      <w:bookmarkEnd w:id="176"/>
    </w:p>
    <w:p w14:paraId="03F0DC3C" w14:textId="77777777" w:rsidR="00D402C0" w:rsidRDefault="00BC0DC9">
      <w:bookmarkStart w:id="179" w:name="f-208746-1"/>
      <w:bookmarkEnd w:id="177"/>
      <w:r>
        <w:t>General: Provide a weathertight site office for the use of the principal’s agents before major site operations are started and as follows:</w:t>
      </w:r>
    </w:p>
    <w:p w14:paraId="4A3D89F1" w14:textId="77777777" w:rsidR="00D402C0" w:rsidRDefault="00BC0DC9">
      <w:pPr>
        <w:pStyle w:val="NormalIndent"/>
      </w:pPr>
      <w:r>
        <w:t>Pay charges for services.</w:t>
      </w:r>
    </w:p>
    <w:p w14:paraId="35E1B978" w14:textId="77777777" w:rsidR="00D402C0" w:rsidRDefault="00BC0DC9">
      <w:pPr>
        <w:pStyle w:val="NormalIndent"/>
      </w:pPr>
      <w:r>
        <w:t>Maintain in good order and in clean condition, with secure access, for duration of the work.</w:t>
      </w:r>
    </w:p>
    <w:p w14:paraId="2F94FF0C" w14:textId="77777777" w:rsidR="00D402C0" w:rsidRDefault="00BC0DC9">
      <w:pPr>
        <w:pStyle w:val="NormalIndent"/>
      </w:pPr>
      <w:r>
        <w:t>Obtain permission for removal.</w:t>
      </w:r>
    </w:p>
    <w:p w14:paraId="020929A8" w14:textId="77777777" w:rsidR="00D402C0" w:rsidRDefault="00BC0DC9">
      <w:pPr>
        <w:pStyle w:val="NormalIndent"/>
      </w:pPr>
      <w:r>
        <w:t>Remove on completion.</w:t>
      </w:r>
    </w:p>
    <w:p w14:paraId="348FD1A5" w14:textId="77777777" w:rsidR="00D402C0" w:rsidRDefault="00BC0DC9">
      <w:pPr>
        <w:pStyle w:val="Instructions"/>
      </w:pPr>
      <w:r>
        <w:t>Vary as necessary to suit the circumstances. A standard drawing, if available, may be substituted for part or all of this item, including the schedule. The subclause and schedule assume that only one office is required (i.e. the superintendent and other consultants share with the Clerk of Works, if there is one). The contractor need only provide what has been documented. Reformat as required.</w:t>
      </w:r>
    </w:p>
    <w:p w14:paraId="0C6A88F4" w14:textId="77777777" w:rsidR="00D402C0" w:rsidRDefault="00BC0DC9">
      <w:pPr>
        <w:pStyle w:val="Heading4"/>
      </w:pPr>
      <w:bookmarkStart w:id="180" w:name="h-208774-title"/>
      <w:bookmarkStart w:id="181" w:name="f-208774-title"/>
      <w:bookmarkStart w:id="182" w:name="f-208774"/>
      <w:bookmarkEnd w:id="179"/>
      <w:bookmarkEnd w:id="178"/>
      <w:r>
        <w:t>Principal's site office schedule</w:t>
      </w:r>
      <w:bookmarkEnd w:id="180"/>
    </w:p>
    <w:p w14:paraId="6E14B33B" w14:textId="77777777" w:rsidR="00D402C0" w:rsidRDefault="00BC0DC9">
      <w:pPr>
        <w:pStyle w:val="Prompt"/>
      </w:pPr>
      <w:bookmarkStart w:id="183" w:name="f-208774-1"/>
      <w:bookmarkEnd w:id="181"/>
      <w:r>
        <w:t xml:space="preserve">User: </w:t>
      </w:r>
      <w:r>
        <w:fldChar w:fldCharType="begin"/>
      </w:r>
      <w:r>
        <w:instrText xml:space="preserve"> MACROBUTTON  ac_OnHelp [complete/delete]</w:instrText>
      </w:r>
      <w:r>
        <w:fldChar w:fldCharType="separate"/>
      </w:r>
      <w:r>
        <w:t> </w:t>
      </w:r>
      <w:r>
        <w:fldChar w:fldCharType="end"/>
      </w:r>
    </w:p>
    <w:p w14:paraId="2B2CE049" w14:textId="77777777" w:rsidR="00D402C0" w:rsidRDefault="00BC0DC9">
      <w:pPr>
        <w:pStyle w:val="Prompt"/>
      </w:pPr>
      <w:r>
        <w:t xml:space="preserve">Floor area: </w:t>
      </w:r>
      <w:r>
        <w:fldChar w:fldCharType="begin"/>
      </w:r>
      <w:r>
        <w:instrText xml:space="preserve"> MACROBUTTON  ac_OnHelp [complete/delete]</w:instrText>
      </w:r>
      <w:r>
        <w:fldChar w:fldCharType="separate"/>
      </w:r>
      <w:r>
        <w:t> </w:t>
      </w:r>
      <w:r>
        <w:fldChar w:fldCharType="end"/>
      </w:r>
    </w:p>
    <w:p w14:paraId="73A5221D" w14:textId="77777777" w:rsidR="00D402C0" w:rsidRDefault="00BC0DC9">
      <w:pPr>
        <w:pStyle w:val="Prompt"/>
      </w:pPr>
      <w:r>
        <w:t xml:space="preserve">Structure: </w:t>
      </w:r>
      <w:r>
        <w:fldChar w:fldCharType="begin"/>
      </w:r>
      <w:r>
        <w:instrText xml:space="preserve"> MACROBUTTON  ac_OnHelp [complete/delete]</w:instrText>
      </w:r>
      <w:r>
        <w:fldChar w:fldCharType="separate"/>
      </w:r>
      <w:r>
        <w:t> </w:t>
      </w:r>
      <w:r>
        <w:fldChar w:fldCharType="end"/>
      </w:r>
    </w:p>
    <w:p w14:paraId="211AAB52" w14:textId="77777777" w:rsidR="00D402C0" w:rsidRDefault="00BC0DC9">
      <w:pPr>
        <w:pStyle w:val="Prompt"/>
      </w:pPr>
      <w:r>
        <w:t xml:space="preserve">Floor finish: </w:t>
      </w:r>
      <w:r>
        <w:fldChar w:fldCharType="begin"/>
      </w:r>
      <w:r>
        <w:instrText xml:space="preserve"> MACROBUTTON  ac_OnHelp [complete/delete]</w:instrText>
      </w:r>
      <w:r>
        <w:fldChar w:fldCharType="separate"/>
      </w:r>
      <w:r>
        <w:t> </w:t>
      </w:r>
      <w:r>
        <w:fldChar w:fldCharType="end"/>
      </w:r>
    </w:p>
    <w:p w14:paraId="172B3B23" w14:textId="77777777" w:rsidR="00D402C0" w:rsidRDefault="00BC0DC9">
      <w:pPr>
        <w:pStyle w:val="Prompt"/>
      </w:pPr>
      <w:r>
        <w:t xml:space="preserve">Furniture and fittings: </w:t>
      </w:r>
      <w:r>
        <w:fldChar w:fldCharType="begin"/>
      </w:r>
      <w:r>
        <w:instrText xml:space="preserve"> MACROBUTTON  ac_OnHelp [complete/delete]</w:instrText>
      </w:r>
      <w:r>
        <w:fldChar w:fldCharType="separate"/>
      </w:r>
      <w:r>
        <w:t> </w:t>
      </w:r>
      <w:r>
        <w:fldChar w:fldCharType="end"/>
      </w:r>
    </w:p>
    <w:p w14:paraId="70887917" w14:textId="77777777" w:rsidR="00D402C0" w:rsidRDefault="00BC0DC9">
      <w:pPr>
        <w:pStyle w:val="Instructions"/>
      </w:pPr>
      <w:r>
        <w:t>Desk, chairs, filing cabinet, set-out table, plan rack, locker, shelving, meeting table and chairs for six people.</w:t>
      </w:r>
    </w:p>
    <w:p w14:paraId="3E9A5D38" w14:textId="77777777" w:rsidR="00D402C0" w:rsidRDefault="00BC0DC9">
      <w:pPr>
        <w:pStyle w:val="Prompt"/>
      </w:pPr>
      <w:r>
        <w:t xml:space="preserve">Telephones: </w:t>
      </w:r>
      <w:r>
        <w:fldChar w:fldCharType="begin"/>
      </w:r>
      <w:r>
        <w:instrText xml:space="preserve"> MACROBUTTON  ac_OnHelp [complete/delete]</w:instrText>
      </w:r>
      <w:r>
        <w:fldChar w:fldCharType="separate"/>
      </w:r>
      <w:r>
        <w:t> </w:t>
      </w:r>
      <w:r>
        <w:fldChar w:fldCharType="end"/>
      </w:r>
    </w:p>
    <w:p w14:paraId="42F6FC8B" w14:textId="77777777" w:rsidR="00D402C0" w:rsidRDefault="00BC0DC9">
      <w:pPr>
        <w:pStyle w:val="Prompt"/>
      </w:pPr>
      <w:r>
        <w:t xml:space="preserve">Modem: </w:t>
      </w:r>
      <w:r>
        <w:fldChar w:fldCharType="begin"/>
      </w:r>
      <w:r>
        <w:instrText xml:space="preserve"> MACROBUTTON  ac_OnHelp [complete/delete]</w:instrText>
      </w:r>
      <w:r>
        <w:fldChar w:fldCharType="separate"/>
      </w:r>
      <w:r>
        <w:t> </w:t>
      </w:r>
      <w:r>
        <w:fldChar w:fldCharType="end"/>
      </w:r>
    </w:p>
    <w:p w14:paraId="18433A1D" w14:textId="77777777" w:rsidR="00D402C0" w:rsidRDefault="00BC0DC9">
      <w:pPr>
        <w:pStyle w:val="Prompt"/>
      </w:pPr>
      <w:r>
        <w:t xml:space="preserve">Services: </w:t>
      </w:r>
      <w:r>
        <w:fldChar w:fldCharType="begin"/>
      </w:r>
      <w:r>
        <w:instrText xml:space="preserve"> MACROBUTTON  ac_OnHelp [complete/delete]</w:instrText>
      </w:r>
      <w:r>
        <w:fldChar w:fldCharType="separate"/>
      </w:r>
      <w:r>
        <w:t> </w:t>
      </w:r>
      <w:r>
        <w:fldChar w:fldCharType="end"/>
      </w:r>
    </w:p>
    <w:p w14:paraId="6619274D" w14:textId="77777777" w:rsidR="00D402C0" w:rsidRDefault="00BC0DC9">
      <w:pPr>
        <w:pStyle w:val="Instructions"/>
      </w:pPr>
      <w:r>
        <w:t>Tea making facilities, air conditioning, fans, toilet facilities (any gender requirements), lights, power points, heater, walkie-talkie, public address link-up and the like.</w:t>
      </w:r>
    </w:p>
    <w:p w14:paraId="6E059AB9" w14:textId="77777777" w:rsidR="00D402C0" w:rsidRDefault="00BC0DC9">
      <w:pPr>
        <w:pStyle w:val="Prompt"/>
      </w:pPr>
      <w:r>
        <w:t xml:space="preserve">Signage: </w:t>
      </w:r>
      <w:r>
        <w:fldChar w:fldCharType="begin"/>
      </w:r>
      <w:r>
        <w:instrText xml:space="preserve"> MACROBUTTON  ac_OnHelp [complete/delete]</w:instrText>
      </w:r>
      <w:r>
        <w:fldChar w:fldCharType="separate"/>
      </w:r>
      <w:r>
        <w:t> </w:t>
      </w:r>
      <w:r>
        <w:fldChar w:fldCharType="end"/>
      </w:r>
    </w:p>
    <w:p w14:paraId="680D9EAB" w14:textId="77777777" w:rsidR="00D402C0" w:rsidRDefault="00BC0DC9">
      <w:pPr>
        <w:pStyle w:val="Prompt"/>
      </w:pPr>
      <w:r>
        <w:t xml:space="preserve">Security: </w:t>
      </w:r>
      <w:r>
        <w:fldChar w:fldCharType="begin"/>
      </w:r>
      <w:r>
        <w:instrText xml:space="preserve"> MACROBUTTON  ac_OnHelp [complete/delete]</w:instrText>
      </w:r>
      <w:r>
        <w:fldChar w:fldCharType="separate"/>
      </w:r>
      <w:r>
        <w:t> </w:t>
      </w:r>
      <w:r>
        <w:fldChar w:fldCharType="end"/>
      </w:r>
    </w:p>
    <w:p w14:paraId="6D8D02E0" w14:textId="77777777" w:rsidR="00D402C0" w:rsidRDefault="00BC0DC9">
      <w:pPr>
        <w:pStyle w:val="Prompt"/>
      </w:pPr>
      <w:r>
        <w:t xml:space="preserve">Parking: </w:t>
      </w:r>
      <w:r>
        <w:fldChar w:fldCharType="begin"/>
      </w:r>
      <w:r>
        <w:instrText xml:space="preserve"> MACROBUTTON  ac_OnHelp [complete/delete]</w:instrText>
      </w:r>
      <w:r>
        <w:fldChar w:fldCharType="separate"/>
      </w:r>
      <w:r>
        <w:t> </w:t>
      </w:r>
      <w:r>
        <w:fldChar w:fldCharType="end"/>
      </w:r>
    </w:p>
    <w:p w14:paraId="55B435C6" w14:textId="77777777" w:rsidR="00D402C0" w:rsidRDefault="00BC0DC9">
      <w:pPr>
        <w:pStyle w:val="Heading4"/>
      </w:pPr>
      <w:bookmarkStart w:id="184" w:name="h-208738-title"/>
      <w:bookmarkStart w:id="185" w:name="f-208738-title"/>
      <w:bookmarkStart w:id="186" w:name="f-208738"/>
      <w:bookmarkEnd w:id="183"/>
      <w:bookmarkEnd w:id="182"/>
      <w:r>
        <w:t>Temporary services</w:t>
      </w:r>
      <w:bookmarkEnd w:id="184"/>
    </w:p>
    <w:p w14:paraId="7D7FC411" w14:textId="77777777" w:rsidR="00D402C0" w:rsidRDefault="00BC0DC9">
      <w:pPr>
        <w:pStyle w:val="Prompt"/>
      </w:pPr>
      <w:bookmarkStart w:id="187" w:name="f-208738-1"/>
      <w:bookmarkEnd w:id="185"/>
      <w:r>
        <w:t xml:space="preserve">Requirement: </w:t>
      </w:r>
      <w:r>
        <w:fldChar w:fldCharType="begin"/>
      </w:r>
      <w:r>
        <w:instrText xml:space="preserve"> MACROBUTTON  ac_OnHelp [complete/delete]</w:instrText>
      </w:r>
      <w:r>
        <w:fldChar w:fldCharType="separate"/>
      </w:r>
      <w:r>
        <w:t> </w:t>
      </w:r>
      <w:r>
        <w:fldChar w:fldCharType="end"/>
      </w:r>
    </w:p>
    <w:p w14:paraId="2991C9E5" w14:textId="77777777" w:rsidR="00D402C0" w:rsidRDefault="00BC0DC9">
      <w:pPr>
        <w:pStyle w:val="Instructions"/>
      </w:pPr>
      <w:r>
        <w:t>Temporary services are generally the business of the contractor. If it is necessary to specify particular requirements, do so here, e.g. temporary services for principal’s facilities if construction activities interfere, power for testing, temporary distribution boards, special lighting requirements, water for testing, metering and payments for services. Consider other temporary services, e.g. gas, compressed air. Use of lift cars, new services, stairs and escalators (i.e. the works) may also need to be addressed generally and not to be used without consent and protection, maintenance and restoration required.</w:t>
      </w:r>
    </w:p>
    <w:p w14:paraId="58FB2AA2" w14:textId="77777777" w:rsidR="00D402C0" w:rsidRDefault="00BC0DC9">
      <w:pPr>
        <w:pStyle w:val="Heading4"/>
      </w:pPr>
      <w:bookmarkStart w:id="188" w:name="h-126103-1"/>
      <w:bookmarkStart w:id="189" w:name="f-126103-1"/>
      <w:bookmarkStart w:id="190" w:name="f-126103"/>
      <w:bookmarkEnd w:id="187"/>
      <w:bookmarkEnd w:id="186"/>
      <w:r>
        <w:t>Temporary fence</w:t>
      </w:r>
      <w:bookmarkEnd w:id="188"/>
    </w:p>
    <w:p w14:paraId="369F7DE4" w14:textId="77777777" w:rsidR="00D402C0" w:rsidRDefault="00BC0DC9">
      <w:pPr>
        <w:pStyle w:val="Prompt"/>
      </w:pPr>
      <w:r>
        <w:t xml:space="preserve">Requirement: </w:t>
      </w:r>
      <w:r>
        <w:fldChar w:fldCharType="begin"/>
      </w:r>
      <w:r>
        <w:instrText xml:space="preserve"> MACROBUTTON  ac_OnHelp [complete/delete]</w:instrText>
      </w:r>
      <w:r>
        <w:fldChar w:fldCharType="separate"/>
      </w:r>
      <w:r>
        <w:t> </w:t>
      </w:r>
      <w:r>
        <w:fldChar w:fldCharType="end"/>
      </w:r>
    </w:p>
    <w:p w14:paraId="1FAD6308" w14:textId="77777777" w:rsidR="00D402C0" w:rsidRDefault="00BC0DC9">
      <w:pPr>
        <w:pStyle w:val="Instructions"/>
      </w:pPr>
      <w:r>
        <w:t xml:space="preserve">Provide text only if a fence is required by the owner, for example, to secure occupied premises. Normally site security is the responsibility of the contractor. Document in </w:t>
      </w:r>
      <w:r>
        <w:rPr>
          <w:i/>
        </w:rPr>
        <w:t>0242 Landscape – fences and barriers</w:t>
      </w:r>
      <w:r>
        <w:t xml:space="preserve"> for example, and cross reference, or document here. Requirements of regulatory authorities may conflict. Note that hoardings are generally a local authority requirement and need not be documented in most circumstances.</w:t>
      </w:r>
    </w:p>
    <w:p w14:paraId="59BCDD28" w14:textId="77777777" w:rsidR="00D402C0" w:rsidRDefault="00BC0DC9">
      <w:pPr>
        <w:pStyle w:val="Heading4"/>
      </w:pPr>
      <w:bookmarkStart w:id="191" w:name="h-208770-title"/>
      <w:bookmarkStart w:id="192" w:name="f-208770-title"/>
      <w:bookmarkStart w:id="193" w:name="f-208770"/>
      <w:bookmarkEnd w:id="189"/>
      <w:bookmarkEnd w:id="190"/>
      <w:r>
        <w:t>Project signboards</w:t>
      </w:r>
      <w:bookmarkEnd w:id="191"/>
    </w:p>
    <w:p w14:paraId="3D7D2AA9" w14:textId="77777777" w:rsidR="00D402C0" w:rsidRDefault="00BC0DC9">
      <w:bookmarkStart w:id="194" w:name="f-208770-1"/>
      <w:bookmarkEnd w:id="192"/>
      <w:r>
        <w:t>General: Provide project-specific signboards and as follows:</w:t>
      </w:r>
    </w:p>
    <w:p w14:paraId="05DA7B27" w14:textId="77777777" w:rsidR="00D402C0" w:rsidRDefault="00BC0DC9">
      <w:pPr>
        <w:pStyle w:val="NormalIndent"/>
      </w:pPr>
      <w:r>
        <w:t>Locate where directed.</w:t>
      </w:r>
    </w:p>
    <w:p w14:paraId="29B32DE8" w14:textId="77777777" w:rsidR="00D402C0" w:rsidRDefault="00BC0DC9">
      <w:pPr>
        <w:pStyle w:val="NormalIndent"/>
      </w:pPr>
      <w:r>
        <w:t>Maintain in good condition for duration of the work.</w:t>
      </w:r>
    </w:p>
    <w:p w14:paraId="59F4F399" w14:textId="77777777" w:rsidR="00D402C0" w:rsidRDefault="00BC0DC9">
      <w:pPr>
        <w:pStyle w:val="NormalIndent"/>
      </w:pPr>
      <w:r>
        <w:t>Obtain permission for removal.</w:t>
      </w:r>
    </w:p>
    <w:p w14:paraId="25321804" w14:textId="77777777" w:rsidR="00D402C0" w:rsidRDefault="00BC0DC9">
      <w:pPr>
        <w:pStyle w:val="NormalIndent"/>
      </w:pPr>
      <w:r>
        <w:t>Remove on completion.</w:t>
      </w:r>
    </w:p>
    <w:p w14:paraId="0DD0065B" w14:textId="77777777" w:rsidR="00D402C0" w:rsidRDefault="00BC0DC9">
      <w:r>
        <w:t>Other signboards: Obtain approval before display of advertisements or provision of other signboards.</w:t>
      </w:r>
    </w:p>
    <w:p w14:paraId="00908DAE" w14:textId="77777777" w:rsidR="00D402C0" w:rsidRDefault="00BC0DC9">
      <w:pPr>
        <w:pStyle w:val="Instructions"/>
      </w:pPr>
      <w:r>
        <w:t>If additional signboards and advertising material are requested, note that approval is required from the principal and authorities. Refer to planning approval for any conditions on site signage.</w:t>
      </w:r>
    </w:p>
    <w:p w14:paraId="4497FDAA" w14:textId="77777777" w:rsidR="00D402C0" w:rsidRDefault="00BC0DC9">
      <w:pPr>
        <w:pStyle w:val="Heading4"/>
      </w:pPr>
      <w:bookmarkStart w:id="195" w:name="h-208722-title"/>
      <w:bookmarkStart w:id="196" w:name="f-208722-title"/>
      <w:bookmarkStart w:id="197" w:name="f-208722"/>
      <w:bookmarkEnd w:id="194"/>
      <w:bookmarkEnd w:id="193"/>
      <w:r>
        <w:t>Project signboard description</w:t>
      </w:r>
      <w:bookmarkEnd w:id="195"/>
    </w:p>
    <w:p w14:paraId="15EB381B" w14:textId="77777777" w:rsidR="00D402C0" w:rsidRDefault="00BC0DC9">
      <w:pPr>
        <w:pStyle w:val="Instructions"/>
      </w:pPr>
      <w:bookmarkStart w:id="198" w:name="f-208722-1"/>
      <w:bookmarkEnd w:id="196"/>
      <w:r>
        <w:t>Best shown on the drawings. Components may be provided by the superintendent – modify as required.</w:t>
      </w:r>
    </w:p>
    <w:p w14:paraId="7BD41E79" w14:textId="77777777" w:rsidR="00D402C0" w:rsidRDefault="00BC0DC9">
      <w:pPr>
        <w:pStyle w:val="Prompt"/>
      </w:pPr>
      <w:r>
        <w:t xml:space="preserve">Location: </w:t>
      </w:r>
      <w:r>
        <w:fldChar w:fldCharType="begin"/>
      </w:r>
      <w:r>
        <w:instrText xml:space="preserve"> MACROBUTTON  ac_OnHelp [complete/delete]</w:instrText>
      </w:r>
      <w:r>
        <w:fldChar w:fldCharType="separate"/>
      </w:r>
      <w:r>
        <w:t> </w:t>
      </w:r>
      <w:r>
        <w:fldChar w:fldCharType="end"/>
      </w:r>
    </w:p>
    <w:p w14:paraId="13A210C7" w14:textId="77777777" w:rsidR="00D402C0" w:rsidRDefault="00BC0DC9">
      <w:pPr>
        <w:pStyle w:val="Prompt"/>
      </w:pPr>
      <w:r>
        <w:lastRenderedPageBreak/>
        <w:t xml:space="preserve">Size: </w:t>
      </w:r>
      <w:r>
        <w:fldChar w:fldCharType="begin"/>
      </w:r>
      <w:r>
        <w:instrText xml:space="preserve"> MACROBUTTON  ac_OnHelp [complete/delete]</w:instrText>
      </w:r>
      <w:r>
        <w:fldChar w:fldCharType="separate"/>
      </w:r>
      <w:r>
        <w:t> </w:t>
      </w:r>
      <w:r>
        <w:fldChar w:fldCharType="end"/>
      </w:r>
    </w:p>
    <w:p w14:paraId="4B6A6FD8" w14:textId="77777777" w:rsidR="00D402C0" w:rsidRDefault="00BC0DC9">
      <w:pPr>
        <w:pStyle w:val="Prompt"/>
      </w:pPr>
      <w:r>
        <w:t xml:space="preserve">Text, graphics: </w:t>
      </w:r>
      <w:r>
        <w:fldChar w:fldCharType="begin"/>
      </w:r>
      <w:r>
        <w:instrText xml:space="preserve"> MACROBUTTON  ac_OnHelp [complete/delete]</w:instrText>
      </w:r>
      <w:r>
        <w:fldChar w:fldCharType="separate"/>
      </w:r>
      <w:r>
        <w:t> </w:t>
      </w:r>
      <w:r>
        <w:fldChar w:fldCharType="end"/>
      </w:r>
    </w:p>
    <w:p w14:paraId="4D518B3B" w14:textId="77777777" w:rsidR="00D402C0" w:rsidRDefault="00BC0DC9">
      <w:pPr>
        <w:pStyle w:val="Instructions"/>
      </w:pPr>
      <w:r>
        <w:t>e.g. Name of the project, the principal, contractor, superintendent, engineer, quantity surveyor.</w:t>
      </w:r>
    </w:p>
    <w:p w14:paraId="4C574780" w14:textId="77777777" w:rsidR="00D402C0" w:rsidRDefault="00BC0DC9">
      <w:pPr>
        <w:pStyle w:val="Prompt"/>
      </w:pPr>
      <w:r>
        <w:t xml:space="preserve">Other details: </w:t>
      </w:r>
      <w:r>
        <w:fldChar w:fldCharType="begin"/>
      </w:r>
      <w:r>
        <w:instrText xml:space="preserve"> MACROBUTTON  ac_OnHelp [complete/delete]</w:instrText>
      </w:r>
      <w:r>
        <w:fldChar w:fldCharType="separate"/>
      </w:r>
      <w:r>
        <w:t> </w:t>
      </w:r>
      <w:r>
        <w:fldChar w:fldCharType="end"/>
      </w:r>
    </w:p>
    <w:p w14:paraId="4B5ED703" w14:textId="77777777" w:rsidR="00D402C0" w:rsidRDefault="00BC0DC9">
      <w:pPr>
        <w:pStyle w:val="Instructions"/>
      </w:pPr>
      <w:r>
        <w:t>e.g. Drawing number.</w:t>
      </w:r>
    </w:p>
    <w:p w14:paraId="106B5BF2" w14:textId="77777777" w:rsidR="00D402C0" w:rsidRDefault="00BC0DC9">
      <w:pPr>
        <w:pStyle w:val="Heading4"/>
      </w:pPr>
      <w:bookmarkStart w:id="199" w:name="h-208812-1"/>
      <w:bookmarkStart w:id="200" w:name="f-208812-1"/>
      <w:bookmarkStart w:id="201" w:name="f-208812"/>
      <w:bookmarkEnd w:id="198"/>
      <w:bookmarkEnd w:id="197"/>
      <w:r>
        <w:t>Items supplied by principal</w:t>
      </w:r>
      <w:bookmarkEnd w:id="199"/>
    </w:p>
    <w:p w14:paraId="01B2FBD4" w14:textId="77777777" w:rsidR="00D402C0" w:rsidRDefault="00BC0DC9">
      <w:pPr>
        <w:pStyle w:val="Instructions"/>
      </w:pPr>
      <w:r>
        <w:t>Contractor is to care for these items as required in NCW4 clause 16.</w:t>
      </w:r>
    </w:p>
    <w:p w14:paraId="4A73AE3C" w14:textId="77777777" w:rsidR="00D402C0" w:rsidRDefault="00BC0DC9">
      <w:pPr>
        <w:pStyle w:val="Instructions"/>
      </w:pPr>
      <w:r>
        <w:t>If quality assurance is required, the principal as a supplier to the contractor will need to supply items which are consistent with quality requirements of the works, and certify this, or advise which items are not consistent. This could be extended to the contract documents themselves, are they current, complete, unambiguous?</w:t>
      </w:r>
    </w:p>
    <w:p w14:paraId="52F012CF" w14:textId="77777777" w:rsidR="00D402C0" w:rsidRDefault="00BC0DC9">
      <w:r>
        <w:t>General: Materials and other items supplied free of charge to the contractor for installation in the execution of the works. Unload and take delivery and inspect for defects and take care of the items. If defects are found, advise. Return unused items to the principal.</w:t>
      </w:r>
    </w:p>
    <w:p w14:paraId="5F0E65F7" w14:textId="77777777" w:rsidR="00D402C0" w:rsidRDefault="00BC0DC9">
      <w:pPr>
        <w:pStyle w:val="Prompt"/>
      </w:pPr>
      <w:r>
        <w:t xml:space="preserve">Conditions of supply: </w:t>
      </w:r>
      <w:r>
        <w:fldChar w:fldCharType="begin"/>
      </w:r>
      <w:r>
        <w:instrText xml:space="preserve"> MACROBUTTON  ac_OnHelp [complete/delete]</w:instrText>
      </w:r>
      <w:r>
        <w:fldChar w:fldCharType="separate"/>
      </w:r>
      <w:r>
        <w:t> </w:t>
      </w:r>
      <w:r>
        <w:fldChar w:fldCharType="end"/>
      </w:r>
    </w:p>
    <w:p w14:paraId="466A9B9B" w14:textId="77777777" w:rsidR="00D402C0" w:rsidRDefault="00BC0DC9">
      <w:pPr>
        <w:pStyle w:val="Prompt"/>
      </w:pPr>
      <w:r>
        <w:t xml:space="preserve">Notice: </w:t>
      </w:r>
      <w:r>
        <w:fldChar w:fldCharType="begin"/>
      </w:r>
      <w:r>
        <w:instrText xml:space="preserve"> MACROBUTTON  ac_OnHelp [complete/delete]</w:instrText>
      </w:r>
      <w:r>
        <w:fldChar w:fldCharType="separate"/>
      </w:r>
      <w:r>
        <w:t> </w:t>
      </w:r>
      <w:r>
        <w:fldChar w:fldCharType="end"/>
      </w:r>
    </w:p>
    <w:p w14:paraId="02E07236" w14:textId="77777777" w:rsidR="00D402C0" w:rsidRDefault="00BC0DC9">
      <w:pPr>
        <w:pStyle w:val="Instructions"/>
      </w:pPr>
      <w:r>
        <w:t>For delivery of critical items under the control of the superintendent /principal (e.g. statues, electrical equipment). If there is not adequate storage available, action may be required.</w:t>
      </w:r>
    </w:p>
    <w:p w14:paraId="778A407B" w14:textId="77777777" w:rsidR="00D402C0" w:rsidRDefault="00BC0DC9">
      <w:pPr>
        <w:pStyle w:val="Heading4"/>
      </w:pPr>
      <w:bookmarkStart w:id="202" w:name="h-208815-1"/>
      <w:bookmarkStart w:id="203" w:name="f-208815-1"/>
      <w:bookmarkStart w:id="204" w:name="f-208815"/>
      <w:bookmarkEnd w:id="200"/>
      <w:bookmarkEnd w:id="201"/>
      <w:r>
        <w:t>Items supplied by principal schedule</w:t>
      </w:r>
      <w:bookmarkEnd w:id="202"/>
    </w:p>
    <w:tbl>
      <w:tblPr>
        <w:tblStyle w:val="NATSPECTable"/>
        <w:tblW w:w="5000" w:type="pct"/>
        <w:tblLook w:val="0620" w:firstRow="1" w:lastRow="0" w:firstColumn="0" w:lastColumn="0" w:noHBand="1" w:noVBand="1"/>
      </w:tblPr>
      <w:tblGrid>
        <w:gridCol w:w="2313"/>
        <w:gridCol w:w="2263"/>
        <w:gridCol w:w="2310"/>
        <w:gridCol w:w="2265"/>
      </w:tblGrid>
      <w:tr w:rsidR="00D402C0" w14:paraId="2A24F475" w14:textId="77777777">
        <w:trPr>
          <w:tblHeader/>
        </w:trPr>
        <w:tc>
          <w:tcPr>
            <w:tcW w:w="2500" w:type="dxa"/>
          </w:tcPr>
          <w:p w14:paraId="0DD897BD" w14:textId="77777777" w:rsidR="00D402C0" w:rsidRDefault="00BC0DC9">
            <w:pPr>
              <w:pStyle w:val="Tabletitle"/>
            </w:pPr>
            <w:r>
              <w:t>Location</w:t>
            </w:r>
          </w:p>
        </w:tc>
        <w:tc>
          <w:tcPr>
            <w:tcW w:w="2500" w:type="dxa"/>
          </w:tcPr>
          <w:p w14:paraId="4941EB2D" w14:textId="77777777" w:rsidR="00D402C0" w:rsidRDefault="00BC0DC9">
            <w:pPr>
              <w:pStyle w:val="Tabletitle"/>
            </w:pPr>
            <w:r>
              <w:t>Item</w:t>
            </w:r>
          </w:p>
        </w:tc>
        <w:tc>
          <w:tcPr>
            <w:tcW w:w="2500" w:type="dxa"/>
          </w:tcPr>
          <w:p w14:paraId="00E7FC10" w14:textId="77777777" w:rsidR="00D402C0" w:rsidRDefault="00BC0DC9">
            <w:pPr>
              <w:pStyle w:val="Tabletitle"/>
            </w:pPr>
            <w:r>
              <w:t>Quantity</w:t>
            </w:r>
          </w:p>
        </w:tc>
        <w:tc>
          <w:tcPr>
            <w:tcW w:w="2500" w:type="dxa"/>
          </w:tcPr>
          <w:p w14:paraId="5EBD95B4" w14:textId="77777777" w:rsidR="00D402C0" w:rsidRDefault="00BC0DC9">
            <w:pPr>
              <w:pStyle w:val="Tabletitle"/>
            </w:pPr>
            <w:r>
              <w:t>Date</w:t>
            </w:r>
          </w:p>
        </w:tc>
      </w:tr>
      <w:tr w:rsidR="00D402C0" w14:paraId="4F5AE3CD" w14:textId="77777777">
        <w:tc>
          <w:tcPr>
            <w:tcW w:w="2500" w:type="dxa"/>
          </w:tcPr>
          <w:p w14:paraId="66C2F82E" w14:textId="77777777" w:rsidR="00D402C0" w:rsidRDefault="00BC0DC9">
            <w:pPr>
              <w:pStyle w:val="Tabletext"/>
            </w:pPr>
            <w:r>
              <w:t> </w:t>
            </w:r>
          </w:p>
        </w:tc>
        <w:tc>
          <w:tcPr>
            <w:tcW w:w="2500" w:type="dxa"/>
          </w:tcPr>
          <w:p w14:paraId="60B7E815" w14:textId="77777777" w:rsidR="00D402C0" w:rsidRDefault="00BC0DC9">
            <w:pPr>
              <w:pStyle w:val="Tabletext"/>
            </w:pPr>
            <w:r>
              <w:t> </w:t>
            </w:r>
          </w:p>
        </w:tc>
        <w:tc>
          <w:tcPr>
            <w:tcW w:w="2500" w:type="dxa"/>
          </w:tcPr>
          <w:p w14:paraId="0A4F52A3" w14:textId="77777777" w:rsidR="00D402C0" w:rsidRDefault="00BC0DC9">
            <w:pPr>
              <w:pStyle w:val="Tabletext"/>
            </w:pPr>
            <w:r>
              <w:t> </w:t>
            </w:r>
          </w:p>
        </w:tc>
        <w:tc>
          <w:tcPr>
            <w:tcW w:w="2500" w:type="dxa"/>
          </w:tcPr>
          <w:p w14:paraId="2021E500" w14:textId="77777777" w:rsidR="00D402C0" w:rsidRDefault="00BC0DC9">
            <w:pPr>
              <w:pStyle w:val="Tabletext"/>
            </w:pPr>
            <w:r>
              <w:t> </w:t>
            </w:r>
          </w:p>
        </w:tc>
      </w:tr>
      <w:tr w:rsidR="00D402C0" w14:paraId="4D9EB7CB" w14:textId="77777777">
        <w:tc>
          <w:tcPr>
            <w:tcW w:w="2500" w:type="dxa"/>
          </w:tcPr>
          <w:p w14:paraId="6CE20F27" w14:textId="77777777" w:rsidR="00D402C0" w:rsidRDefault="00BC0DC9">
            <w:pPr>
              <w:pStyle w:val="Tabletext"/>
            </w:pPr>
            <w:r>
              <w:t> </w:t>
            </w:r>
          </w:p>
        </w:tc>
        <w:tc>
          <w:tcPr>
            <w:tcW w:w="2500" w:type="dxa"/>
          </w:tcPr>
          <w:p w14:paraId="376C49A6" w14:textId="77777777" w:rsidR="00D402C0" w:rsidRDefault="00BC0DC9">
            <w:pPr>
              <w:pStyle w:val="Tabletext"/>
            </w:pPr>
            <w:r>
              <w:t> </w:t>
            </w:r>
          </w:p>
        </w:tc>
        <w:tc>
          <w:tcPr>
            <w:tcW w:w="2500" w:type="dxa"/>
          </w:tcPr>
          <w:p w14:paraId="50523028" w14:textId="77777777" w:rsidR="00D402C0" w:rsidRDefault="00BC0DC9">
            <w:pPr>
              <w:pStyle w:val="Tabletext"/>
            </w:pPr>
            <w:r>
              <w:t> </w:t>
            </w:r>
          </w:p>
        </w:tc>
        <w:tc>
          <w:tcPr>
            <w:tcW w:w="2500" w:type="dxa"/>
          </w:tcPr>
          <w:p w14:paraId="7C0E59FA" w14:textId="77777777" w:rsidR="00D402C0" w:rsidRDefault="00BC0DC9">
            <w:pPr>
              <w:pStyle w:val="Tabletext"/>
            </w:pPr>
            <w:r>
              <w:t> </w:t>
            </w:r>
          </w:p>
        </w:tc>
      </w:tr>
      <w:tr w:rsidR="00D402C0" w14:paraId="340D8531" w14:textId="77777777">
        <w:tc>
          <w:tcPr>
            <w:tcW w:w="2500" w:type="dxa"/>
          </w:tcPr>
          <w:p w14:paraId="5CFDB6D8" w14:textId="77777777" w:rsidR="00D402C0" w:rsidRDefault="00BC0DC9">
            <w:pPr>
              <w:pStyle w:val="Tabletext"/>
            </w:pPr>
            <w:r>
              <w:t> </w:t>
            </w:r>
          </w:p>
        </w:tc>
        <w:tc>
          <w:tcPr>
            <w:tcW w:w="2500" w:type="dxa"/>
          </w:tcPr>
          <w:p w14:paraId="0C5C5CFB" w14:textId="77777777" w:rsidR="00D402C0" w:rsidRDefault="00BC0DC9">
            <w:pPr>
              <w:pStyle w:val="Tabletext"/>
            </w:pPr>
            <w:r>
              <w:t> </w:t>
            </w:r>
          </w:p>
        </w:tc>
        <w:tc>
          <w:tcPr>
            <w:tcW w:w="2500" w:type="dxa"/>
          </w:tcPr>
          <w:p w14:paraId="4E67BADC" w14:textId="77777777" w:rsidR="00D402C0" w:rsidRDefault="00BC0DC9">
            <w:pPr>
              <w:pStyle w:val="Tabletext"/>
            </w:pPr>
            <w:r>
              <w:t> </w:t>
            </w:r>
          </w:p>
        </w:tc>
        <w:tc>
          <w:tcPr>
            <w:tcW w:w="2500" w:type="dxa"/>
          </w:tcPr>
          <w:p w14:paraId="7C78742B" w14:textId="77777777" w:rsidR="00D402C0" w:rsidRDefault="00BC0DC9">
            <w:pPr>
              <w:pStyle w:val="Tabletext"/>
            </w:pPr>
            <w:r>
              <w:t> </w:t>
            </w:r>
          </w:p>
        </w:tc>
      </w:tr>
    </w:tbl>
    <w:p w14:paraId="05BB6E1D" w14:textId="77777777" w:rsidR="00D402C0" w:rsidRDefault="00BC0DC9">
      <w:r>
        <w:t> </w:t>
      </w:r>
    </w:p>
    <w:p w14:paraId="027C02B0" w14:textId="77777777" w:rsidR="00D402C0" w:rsidRDefault="00BC0DC9">
      <w:pPr>
        <w:pStyle w:val="Instructions"/>
      </w:pPr>
      <w:r>
        <w:t>Date: Of delivery or availability, to permit preparation of program.</w:t>
      </w:r>
    </w:p>
    <w:p w14:paraId="6A7FDD98" w14:textId="77777777" w:rsidR="00D402C0" w:rsidRDefault="00BC0DC9">
      <w:pPr>
        <w:pStyle w:val="Heading4"/>
      </w:pPr>
      <w:bookmarkStart w:id="205" w:name="h-208779-title"/>
      <w:bookmarkStart w:id="206" w:name="f-208779-title"/>
      <w:bookmarkStart w:id="207" w:name="f-208779"/>
      <w:bookmarkEnd w:id="203"/>
      <w:bookmarkEnd w:id="204"/>
      <w:r>
        <w:t>Changes to existing</w:t>
      </w:r>
      <w:bookmarkEnd w:id="205"/>
    </w:p>
    <w:p w14:paraId="4665113F" w14:textId="77777777" w:rsidR="00D402C0" w:rsidRDefault="00BC0DC9">
      <w:pPr>
        <w:pStyle w:val="Prompt"/>
      </w:pPr>
      <w:bookmarkStart w:id="208" w:name="f-208779-1"/>
      <w:bookmarkEnd w:id="206"/>
      <w:r>
        <w:t xml:space="preserve">General: At least 5 business days before changing the following existing items, give notice: </w:t>
      </w:r>
      <w:r>
        <w:fldChar w:fldCharType="begin"/>
      </w:r>
      <w:r>
        <w:instrText xml:space="preserve"> MACROBUTTON  ac_OnHelp [complete/delete]</w:instrText>
      </w:r>
      <w:r>
        <w:fldChar w:fldCharType="separate"/>
      </w:r>
      <w:r>
        <w:t> </w:t>
      </w:r>
      <w:r>
        <w:fldChar w:fldCharType="end"/>
      </w:r>
    </w:p>
    <w:p w14:paraId="2E53867D" w14:textId="77777777" w:rsidR="00D402C0" w:rsidRDefault="00BC0DC9">
      <w:pPr>
        <w:pStyle w:val="Instructions"/>
      </w:pPr>
      <w:r>
        <w:t>The items may be part of existing structures, services, survey marks, etc.</w:t>
      </w:r>
    </w:p>
    <w:p w14:paraId="555B32C4" w14:textId="77777777" w:rsidR="00D402C0" w:rsidRDefault="00BC0DC9">
      <w:pPr>
        <w:pStyle w:val="Heading4"/>
      </w:pPr>
      <w:bookmarkStart w:id="209" w:name="h-208830-1"/>
      <w:bookmarkStart w:id="210" w:name="f-208830-1"/>
      <w:bookmarkStart w:id="211" w:name="f-208830"/>
      <w:bookmarkEnd w:id="208"/>
      <w:bookmarkEnd w:id="207"/>
      <w:r>
        <w:t>Product particulars schedule</w:t>
      </w:r>
      <w:bookmarkEnd w:id="209"/>
    </w:p>
    <w:tbl>
      <w:tblPr>
        <w:tblStyle w:val="NATSPECTable"/>
        <w:tblW w:w="5000" w:type="pct"/>
        <w:tblLook w:val="0620" w:firstRow="1" w:lastRow="0" w:firstColumn="0" w:lastColumn="0" w:noHBand="1" w:noVBand="1"/>
      </w:tblPr>
      <w:tblGrid>
        <w:gridCol w:w="4549"/>
        <w:gridCol w:w="4602"/>
      </w:tblGrid>
      <w:tr w:rsidR="00D402C0" w14:paraId="65AA9F3D" w14:textId="77777777">
        <w:trPr>
          <w:tblHeader/>
        </w:trPr>
        <w:tc>
          <w:tcPr>
            <w:tcW w:w="5000" w:type="dxa"/>
          </w:tcPr>
          <w:p w14:paraId="26B75C60" w14:textId="77777777" w:rsidR="00D402C0" w:rsidRDefault="00BC0DC9">
            <w:pPr>
              <w:pStyle w:val="Tabletitle"/>
            </w:pPr>
            <w:r>
              <w:t>Items</w:t>
            </w:r>
          </w:p>
        </w:tc>
        <w:tc>
          <w:tcPr>
            <w:tcW w:w="5000" w:type="dxa"/>
          </w:tcPr>
          <w:p w14:paraId="635F9A2D" w14:textId="77777777" w:rsidR="00D402C0" w:rsidRDefault="00BC0DC9">
            <w:pPr>
              <w:pStyle w:val="Tabletitle"/>
            </w:pPr>
            <w:r>
              <w:t>Particulars required</w:t>
            </w:r>
          </w:p>
        </w:tc>
      </w:tr>
      <w:tr w:rsidR="00D402C0" w14:paraId="52CB7784" w14:textId="77777777">
        <w:tc>
          <w:tcPr>
            <w:tcW w:w="5000" w:type="dxa"/>
          </w:tcPr>
          <w:p w14:paraId="5DABE0C4" w14:textId="77777777" w:rsidR="00D402C0" w:rsidRDefault="00D402C0"/>
        </w:tc>
        <w:tc>
          <w:tcPr>
            <w:tcW w:w="5000" w:type="dxa"/>
          </w:tcPr>
          <w:p w14:paraId="25DAB7D7" w14:textId="77777777" w:rsidR="00D402C0" w:rsidRDefault="00D402C0"/>
        </w:tc>
      </w:tr>
      <w:tr w:rsidR="00D402C0" w14:paraId="4E787256" w14:textId="77777777">
        <w:tc>
          <w:tcPr>
            <w:tcW w:w="5000" w:type="dxa"/>
          </w:tcPr>
          <w:p w14:paraId="62B4D692" w14:textId="77777777" w:rsidR="00D402C0" w:rsidRDefault="00D402C0"/>
        </w:tc>
        <w:tc>
          <w:tcPr>
            <w:tcW w:w="5000" w:type="dxa"/>
          </w:tcPr>
          <w:p w14:paraId="4E989427" w14:textId="77777777" w:rsidR="00D402C0" w:rsidRDefault="00D402C0"/>
        </w:tc>
      </w:tr>
      <w:tr w:rsidR="00D402C0" w14:paraId="34C3BFB4" w14:textId="77777777">
        <w:tc>
          <w:tcPr>
            <w:tcW w:w="5000" w:type="dxa"/>
          </w:tcPr>
          <w:p w14:paraId="7DC722BB" w14:textId="77777777" w:rsidR="00D402C0" w:rsidRDefault="00D402C0"/>
        </w:tc>
        <w:tc>
          <w:tcPr>
            <w:tcW w:w="5000" w:type="dxa"/>
          </w:tcPr>
          <w:p w14:paraId="5B8C69CD" w14:textId="77777777" w:rsidR="00D402C0" w:rsidRDefault="00D402C0"/>
        </w:tc>
      </w:tr>
    </w:tbl>
    <w:p w14:paraId="549E3B40" w14:textId="77777777" w:rsidR="00D402C0" w:rsidRDefault="00BC0DC9">
      <w:r>
        <w:t> </w:t>
      </w:r>
    </w:p>
    <w:p w14:paraId="5553DE71" w14:textId="77777777" w:rsidR="00D402C0" w:rsidRDefault="00BC0DC9">
      <w:pPr>
        <w:pStyle w:val="Instructions"/>
      </w:pPr>
      <w:r>
        <w:t>See NCW4 clause 29(c). Generally, best dealt with in the appropriate technical worksection. Stipulate items (e.g. mechanical plant), and particulars required (e.g. performance characteristics), if any. Coordinate with mechanical engineer etc.</w:t>
      </w:r>
    </w:p>
    <w:p w14:paraId="0D8966E0" w14:textId="77777777" w:rsidR="00D402C0" w:rsidRDefault="00BC0DC9">
      <w:pPr>
        <w:pStyle w:val="Heading4"/>
      </w:pPr>
      <w:bookmarkStart w:id="212" w:name="h-208735-title"/>
      <w:bookmarkStart w:id="213" w:name="f-208735-title"/>
      <w:bookmarkStart w:id="214" w:name="f-208735"/>
      <w:bookmarkEnd w:id="210"/>
      <w:bookmarkEnd w:id="211"/>
      <w:r>
        <w:t>Testing</w:t>
      </w:r>
      <w:bookmarkEnd w:id="212"/>
    </w:p>
    <w:p w14:paraId="6B3C6056" w14:textId="77777777" w:rsidR="00D402C0" w:rsidRDefault="00BC0DC9">
      <w:pPr>
        <w:pStyle w:val="Prompt"/>
      </w:pPr>
      <w:bookmarkStart w:id="215" w:name="f-208735-1"/>
      <w:bookmarkEnd w:id="213"/>
      <w:r>
        <w:t xml:space="preserve">Responsibility for testing: </w:t>
      </w:r>
      <w:r>
        <w:fldChar w:fldCharType="begin"/>
      </w:r>
      <w:r>
        <w:instrText xml:space="preserve"> MACROBUTTON  ac_OnHelp [complete/delete]</w:instrText>
      </w:r>
      <w:r>
        <w:fldChar w:fldCharType="separate"/>
      </w:r>
      <w:r>
        <w:t> </w:t>
      </w:r>
      <w:r>
        <w:fldChar w:fldCharType="end"/>
      </w:r>
    </w:p>
    <w:p w14:paraId="0648AF98" w14:textId="77777777" w:rsidR="00D402C0" w:rsidRDefault="00BC0DC9">
      <w:pPr>
        <w:pStyle w:val="Instructions"/>
      </w:pPr>
      <w:r>
        <w:t>See NCW4 clause 31.1. The contractor is responsible for undertaking all testing unless specified otherwise. Nominate an alternative party here or in the relevant technical worksection. Delete if not required.</w:t>
      </w:r>
    </w:p>
    <w:p w14:paraId="2D850082" w14:textId="77777777" w:rsidR="00D402C0" w:rsidRDefault="00BC0DC9">
      <w:pPr>
        <w:pStyle w:val="Heading3"/>
      </w:pPr>
      <w:bookmarkStart w:id="216" w:name="h-208748-title"/>
      <w:bookmarkStart w:id="217" w:name="f-208748-title"/>
      <w:bookmarkStart w:id="218" w:name="f-208748"/>
      <w:bookmarkEnd w:id="215"/>
      <w:bookmarkEnd w:id="214"/>
      <w:r>
        <w:t>Working days and working hours</w:t>
      </w:r>
      <w:bookmarkEnd w:id="216"/>
    </w:p>
    <w:p w14:paraId="62714E18" w14:textId="77777777" w:rsidR="00D402C0" w:rsidRDefault="00BC0DC9">
      <w:pPr>
        <w:pStyle w:val="Heading4"/>
      </w:pPr>
      <w:bookmarkStart w:id="219" w:name="f-208748-1"/>
      <w:bookmarkStart w:id="220" w:name="h-208767-title"/>
      <w:bookmarkStart w:id="221" w:name="f-208767-title"/>
      <w:bookmarkStart w:id="222" w:name="f-208767"/>
      <w:bookmarkEnd w:id="217"/>
      <w:bookmarkEnd w:id="219"/>
      <w:bookmarkEnd w:id="218"/>
      <w:r>
        <w:t>General</w:t>
      </w:r>
      <w:bookmarkEnd w:id="220"/>
    </w:p>
    <w:p w14:paraId="2FCDEAE0" w14:textId="77777777" w:rsidR="00D402C0" w:rsidRDefault="00BC0DC9">
      <w:pPr>
        <w:pStyle w:val="Instructions"/>
      </w:pPr>
      <w:bookmarkStart w:id="223" w:name="f-208767-1"/>
      <w:bookmarkEnd w:id="221"/>
      <w:r>
        <w:t>See NCW4 clause 32. Working hours and days must be notified before work commences on site. They can be documented either in Annexure A, item 21 or the preliminaries. Local authority requirements, if any, should be stated here.</w:t>
      </w:r>
    </w:p>
    <w:p w14:paraId="09B86C65" w14:textId="77777777" w:rsidR="00D402C0" w:rsidRDefault="00BC0DC9">
      <w:pPr>
        <w:pStyle w:val="Prompt"/>
      </w:pPr>
      <w:r>
        <w:t xml:space="preserve">Hours: </w:t>
      </w:r>
      <w:r>
        <w:fldChar w:fldCharType="begin"/>
      </w:r>
      <w:r>
        <w:instrText xml:space="preserve"> MACROBUTTON  ac_OnHelp [complete/delete]</w:instrText>
      </w:r>
      <w:r>
        <w:fldChar w:fldCharType="separate"/>
      </w:r>
      <w:r>
        <w:t> </w:t>
      </w:r>
      <w:r>
        <w:fldChar w:fldCharType="end"/>
      </w:r>
    </w:p>
    <w:p w14:paraId="03230A14" w14:textId="77777777" w:rsidR="00D402C0" w:rsidRDefault="00BC0DC9">
      <w:pPr>
        <w:pStyle w:val="Prompt"/>
      </w:pPr>
      <w:r>
        <w:t xml:space="preserve">Days: </w:t>
      </w:r>
      <w:r>
        <w:fldChar w:fldCharType="begin"/>
      </w:r>
      <w:r>
        <w:instrText xml:space="preserve"> MACROBUTTON  ac_OnHelp [complete/delete]</w:instrText>
      </w:r>
      <w:r>
        <w:fldChar w:fldCharType="separate"/>
      </w:r>
      <w:r>
        <w:t> </w:t>
      </w:r>
      <w:r>
        <w:fldChar w:fldCharType="end"/>
      </w:r>
    </w:p>
    <w:p w14:paraId="72465B42" w14:textId="77777777" w:rsidR="00D402C0" w:rsidRDefault="00BC0DC9">
      <w:pPr>
        <w:pStyle w:val="Heading3"/>
      </w:pPr>
      <w:bookmarkStart w:id="224" w:name="h-208741-title"/>
      <w:bookmarkStart w:id="225" w:name="f-208741-title"/>
      <w:bookmarkStart w:id="226" w:name="f-208741"/>
      <w:bookmarkEnd w:id="223"/>
      <w:bookmarkEnd w:id="222"/>
      <w:r>
        <w:t>Progress and programming of the works</w:t>
      </w:r>
      <w:bookmarkEnd w:id="224"/>
    </w:p>
    <w:p w14:paraId="1027E373" w14:textId="77777777" w:rsidR="00D402C0" w:rsidRDefault="00BC0DC9">
      <w:pPr>
        <w:pStyle w:val="Instructions"/>
      </w:pPr>
      <w:bookmarkStart w:id="227" w:name="f-208741-1"/>
      <w:bookmarkEnd w:id="225"/>
      <w:r>
        <w:t>See NCW4 clause 33.</w:t>
      </w:r>
    </w:p>
    <w:p w14:paraId="654D6F8B" w14:textId="77777777" w:rsidR="00D402C0" w:rsidRDefault="00BC0DC9">
      <w:pPr>
        <w:pStyle w:val="Heading4"/>
      </w:pPr>
      <w:bookmarkStart w:id="228" w:name="h-208730-title"/>
      <w:bookmarkStart w:id="229" w:name="f-208730-title"/>
      <w:bookmarkStart w:id="230" w:name="f-208730"/>
      <w:bookmarkEnd w:id="227"/>
      <w:bookmarkEnd w:id="226"/>
      <w:r>
        <w:lastRenderedPageBreak/>
        <w:t>Site meetings</w:t>
      </w:r>
      <w:bookmarkEnd w:id="228"/>
    </w:p>
    <w:p w14:paraId="66BD0D3F" w14:textId="77777777" w:rsidR="00D402C0" w:rsidRDefault="00BC0DC9">
      <w:bookmarkStart w:id="231" w:name="f-208730-1"/>
      <w:bookmarkEnd w:id="229"/>
      <w:r>
        <w:t>General: Hold and attend site meetings throughout the contract and arrange attendance of appropriate subcontractors, the superintendent, and appropriate consultants.</w:t>
      </w:r>
    </w:p>
    <w:p w14:paraId="7DB21D59" w14:textId="77777777" w:rsidR="00D402C0" w:rsidRDefault="00BC0DC9">
      <w:pPr>
        <w:pStyle w:val="Instructions"/>
      </w:pPr>
      <w:r>
        <w:t>The principal may be invited to attend or send a representative to observe but not necessarily to participate in site meetings. Agendas may be required on large projects.</w:t>
      </w:r>
    </w:p>
    <w:p w14:paraId="351CDC04" w14:textId="77777777" w:rsidR="00D402C0" w:rsidRDefault="00BC0DC9">
      <w:pPr>
        <w:pStyle w:val="Prompt"/>
      </w:pPr>
      <w:r>
        <w:t xml:space="preserve">Frequency: </w:t>
      </w:r>
      <w:r>
        <w:fldChar w:fldCharType="begin"/>
      </w:r>
      <w:r>
        <w:instrText xml:space="preserve"> MACROBUTTON  ac_OnHelp [complete/delete]</w:instrText>
      </w:r>
      <w:r>
        <w:fldChar w:fldCharType="separate"/>
      </w:r>
      <w:r>
        <w:t> </w:t>
      </w:r>
      <w:r>
        <w:fldChar w:fldCharType="end"/>
      </w:r>
    </w:p>
    <w:p w14:paraId="2F314285" w14:textId="77777777" w:rsidR="00D402C0" w:rsidRDefault="00BC0DC9">
      <w:pPr>
        <w:pStyle w:val="Instructions"/>
      </w:pPr>
      <w:r>
        <w:t>The frequency of meetings is best agreed by the superintendent and contractor, as being the most appropriate for the project, and may vary. It is helpful if meetings coincide with the timing of progress claims, though not essential.</w:t>
      </w:r>
    </w:p>
    <w:p w14:paraId="0FD1C395" w14:textId="77777777" w:rsidR="00D402C0" w:rsidRDefault="00BC0DC9">
      <w:r>
        <w:t>Minutes: Make a record of site meetings. Within 5 business days after each meeting, distribute a copy of the minutes to each party.</w:t>
      </w:r>
    </w:p>
    <w:p w14:paraId="7D48E7BE" w14:textId="77777777" w:rsidR="00D402C0" w:rsidRDefault="00BC0DC9">
      <w:pPr>
        <w:pStyle w:val="NormalIndent"/>
      </w:pPr>
      <w:r>
        <w:t>Purpose of submission: Review.</w:t>
      </w:r>
    </w:p>
    <w:p w14:paraId="70EF6233" w14:textId="77777777" w:rsidR="00D402C0" w:rsidRDefault="00BC0DC9">
      <w:pPr>
        <w:pStyle w:val="Instructions"/>
      </w:pPr>
      <w:r>
        <w:t>Delete if the superintendent is to take and distribute the minutes.</w:t>
      </w:r>
    </w:p>
    <w:p w14:paraId="2A973A3C" w14:textId="77777777" w:rsidR="00D402C0" w:rsidRDefault="00BC0DC9">
      <w:r>
        <w:t>Contacts: At the first site meeting, submit names and telephone numbers of responsible persons who may be contacted after hours during the course of the contract.</w:t>
      </w:r>
    </w:p>
    <w:p w14:paraId="06A1E572" w14:textId="77777777" w:rsidR="00D402C0" w:rsidRDefault="00BC0DC9">
      <w:pPr>
        <w:pStyle w:val="NormalIndent"/>
      </w:pPr>
      <w:r>
        <w:t>Purpose of submission: Information only.</w:t>
      </w:r>
    </w:p>
    <w:p w14:paraId="0BEBEB22" w14:textId="77777777" w:rsidR="00D402C0" w:rsidRDefault="00BC0DC9">
      <w:pPr>
        <w:pStyle w:val="Heading4"/>
      </w:pPr>
      <w:bookmarkStart w:id="232" w:name="h-208831-1"/>
      <w:bookmarkStart w:id="233" w:name="f-208831-1"/>
      <w:bookmarkStart w:id="234" w:name="f-208831"/>
      <w:bookmarkEnd w:id="231"/>
      <w:bookmarkEnd w:id="230"/>
      <w:r>
        <w:t>Program of work</w:t>
      </w:r>
      <w:bookmarkEnd w:id="232"/>
    </w:p>
    <w:p w14:paraId="74A82AF9" w14:textId="77777777" w:rsidR="00D402C0" w:rsidRDefault="00BC0DC9">
      <w:pPr>
        <w:pStyle w:val="Instructions"/>
      </w:pPr>
      <w:r>
        <w:t>See NCW4 clause 33.1 on the contractor’s obligation to provide a program. The program is contractual. This subclause establishes only the basic requirements for a construction program.</w:t>
      </w:r>
    </w:p>
    <w:p w14:paraId="7285986D" w14:textId="77777777" w:rsidR="00D402C0" w:rsidRDefault="00BC0DC9">
      <w:pPr>
        <w:pStyle w:val="Instructions"/>
      </w:pPr>
      <w:r>
        <w:t>For larger projects, consider the following additional requirements:</w:t>
      </w:r>
    </w:p>
    <w:p w14:paraId="0A35851D" w14:textId="77777777" w:rsidR="00D402C0" w:rsidRDefault="00BC0DC9">
      <w:pPr>
        <w:pStyle w:val="Instructionsindent"/>
      </w:pPr>
      <w:r>
        <w:t>Plant and labour resources and projected productivity rates for each activity.</w:t>
      </w:r>
    </w:p>
    <w:p w14:paraId="42405239" w14:textId="77777777" w:rsidR="00D402C0" w:rsidRDefault="00BC0DC9">
      <w:pPr>
        <w:pStyle w:val="Instructionsindent"/>
      </w:pPr>
      <w:r>
        <w:t>Site mobilisation.</w:t>
      </w:r>
    </w:p>
    <w:p w14:paraId="389F2063" w14:textId="77777777" w:rsidR="00D402C0" w:rsidRDefault="00BC0DC9">
      <w:pPr>
        <w:pStyle w:val="Instructionsindent"/>
      </w:pPr>
      <w:r>
        <w:t>Procurement activities, such as subcontract tendering and appointment.</w:t>
      </w:r>
    </w:p>
    <w:p w14:paraId="4BAA3AF9" w14:textId="77777777" w:rsidR="00D402C0" w:rsidRDefault="00BC0DC9">
      <w:pPr>
        <w:pStyle w:val="Instructionsindent"/>
      </w:pPr>
      <w:r>
        <w:t>Order dates and lead times for major components.</w:t>
      </w:r>
    </w:p>
    <w:p w14:paraId="5CA54775" w14:textId="77777777" w:rsidR="00D402C0" w:rsidRDefault="00BC0DC9">
      <w:pPr>
        <w:pStyle w:val="Instructionsindent"/>
      </w:pPr>
      <w:r>
        <w:t>Time allowed for product certification of imported goods.</w:t>
      </w:r>
    </w:p>
    <w:p w14:paraId="4BB34E03" w14:textId="77777777" w:rsidR="00D402C0" w:rsidRDefault="00BC0DC9">
      <w:pPr>
        <w:pStyle w:val="Instructionsindent"/>
      </w:pPr>
      <w:r>
        <w:t>Time allowed for testing and commissioning of major items of equipment.</w:t>
      </w:r>
    </w:p>
    <w:p w14:paraId="38C4A241" w14:textId="77777777" w:rsidR="00D402C0" w:rsidRDefault="00BC0DC9">
      <w:pPr>
        <w:pStyle w:val="Instructionsindent"/>
      </w:pPr>
      <w:r>
        <w:t>Preparation and approvals for contractor’s documents.</w:t>
      </w:r>
    </w:p>
    <w:p w14:paraId="6A91774B" w14:textId="77777777" w:rsidR="00D402C0" w:rsidRDefault="00BC0DC9">
      <w:pPr>
        <w:pStyle w:val="Instructionsindent"/>
      </w:pPr>
      <w:r>
        <w:t>Additional resource requirements (services coordinator).</w:t>
      </w:r>
    </w:p>
    <w:p w14:paraId="699A76B9" w14:textId="77777777" w:rsidR="00D402C0" w:rsidRDefault="00BC0DC9">
      <w:pPr>
        <w:pStyle w:val="Instructions"/>
      </w:pPr>
      <w:r>
        <w:t>Identification of critical path activities, and network formatting may be appropriate in some cases (unlikely for small building works). Edit the text accordingly.</w:t>
      </w:r>
    </w:p>
    <w:p w14:paraId="65C9886C" w14:textId="77777777" w:rsidR="00D402C0" w:rsidRDefault="00BC0DC9">
      <w:r>
        <w:t>Construction program: Within 10 business days after the date for possession of the site, submit a construction program showing the following:</w:t>
      </w:r>
    </w:p>
    <w:p w14:paraId="7F8382AE" w14:textId="77777777" w:rsidR="00D402C0" w:rsidRDefault="00BC0DC9">
      <w:pPr>
        <w:pStyle w:val="NormalIndent"/>
      </w:pPr>
      <w:r>
        <w:t>Sequence of work.</w:t>
      </w:r>
    </w:p>
    <w:p w14:paraId="7339392E" w14:textId="77777777" w:rsidR="00D402C0" w:rsidRDefault="00BC0DC9">
      <w:pPr>
        <w:pStyle w:val="NormalIndent"/>
      </w:pPr>
      <w:r>
        <w:t>Critical paths of activities related to the work.</w:t>
      </w:r>
    </w:p>
    <w:p w14:paraId="7553902B" w14:textId="77777777" w:rsidR="00D402C0" w:rsidRDefault="00BC0DC9">
      <w:pPr>
        <w:pStyle w:val="NormalIndent"/>
      </w:pPr>
      <w:r>
        <w:t>Allowance for holidays.</w:t>
      </w:r>
    </w:p>
    <w:p w14:paraId="21CEC892" w14:textId="77777777" w:rsidR="00D402C0" w:rsidRDefault="00BC0DC9">
      <w:pPr>
        <w:pStyle w:val="NormalIndent"/>
      </w:pPr>
      <w:r>
        <w:t>Activity inter-relationships.</w:t>
      </w:r>
    </w:p>
    <w:p w14:paraId="14F141C3" w14:textId="77777777" w:rsidR="00D402C0" w:rsidRDefault="00BC0DC9">
      <w:pPr>
        <w:pStyle w:val="NormalIndent"/>
      </w:pPr>
      <w:r>
        <w:t>External dependencies including provision of access, document approvals and work by others.</w:t>
      </w:r>
    </w:p>
    <w:p w14:paraId="06749C93" w14:textId="77777777" w:rsidR="00D402C0" w:rsidRDefault="00BC0DC9">
      <w:pPr>
        <w:pStyle w:val="NormalIndent"/>
      </w:pPr>
      <w:r>
        <w:t>Periods within which various stages or parts of the work are to be executed.</w:t>
      </w:r>
    </w:p>
    <w:p w14:paraId="42A778DC" w14:textId="77777777" w:rsidR="00D402C0" w:rsidRDefault="00BC0DC9">
      <w:pPr>
        <w:pStyle w:val="Instructions"/>
      </w:pPr>
      <w:r>
        <w:t>Revise default submission requirements, as necessary.</w:t>
      </w:r>
    </w:p>
    <w:p w14:paraId="2DD47860" w14:textId="77777777" w:rsidR="00D402C0" w:rsidRDefault="00BC0DC9">
      <w:r>
        <w:t>Updated program: Revise the construction program as required by the progress of the work. Submit revisions with each progress claim. Identify changes since the previous issue, and show the estimated percentage of completion for each item of work.</w:t>
      </w:r>
    </w:p>
    <w:p w14:paraId="4B1AB64B" w14:textId="77777777" w:rsidR="00D402C0" w:rsidRDefault="00BC0DC9">
      <w:pPr>
        <w:pStyle w:val="Instructions"/>
      </w:pPr>
      <w:r>
        <w:t>For larger projects, this clause may be extended to cover extensions of time granted, and actions dealing with deviations from program. A progress report dealing with off-site work may also be required.</w:t>
      </w:r>
    </w:p>
    <w:p w14:paraId="5AD036A8" w14:textId="77777777" w:rsidR="00D402C0" w:rsidRDefault="00BC0DC9">
      <w:r>
        <w:t>Program chart: Display in the contractor’s site office an up-to-date bar chart and network diagram based on construction program.</w:t>
      </w:r>
    </w:p>
    <w:p w14:paraId="00CDBBF4" w14:textId="77777777" w:rsidR="00D402C0" w:rsidRDefault="00BC0DC9">
      <w:pPr>
        <w:pStyle w:val="Heading4"/>
      </w:pPr>
      <w:bookmarkStart w:id="235" w:name="h-208771-title"/>
      <w:bookmarkStart w:id="236" w:name="f-208771-title"/>
      <w:bookmarkStart w:id="237" w:name="f-208771"/>
      <w:bookmarkEnd w:id="233"/>
      <w:bookmarkEnd w:id="234"/>
      <w:r>
        <w:t>Order of work schedule</w:t>
      </w:r>
      <w:bookmarkEnd w:id="235"/>
    </w:p>
    <w:tbl>
      <w:tblPr>
        <w:tblStyle w:val="NATSPECTable"/>
        <w:tblW w:w="5000" w:type="pct"/>
        <w:tblLook w:val="0620" w:firstRow="1" w:lastRow="0" w:firstColumn="0" w:lastColumn="0" w:noHBand="1" w:noVBand="1"/>
      </w:tblPr>
      <w:tblGrid>
        <w:gridCol w:w="3064"/>
        <w:gridCol w:w="3048"/>
        <w:gridCol w:w="3039"/>
      </w:tblGrid>
      <w:tr w:rsidR="00D402C0" w14:paraId="742E4B5C" w14:textId="77777777">
        <w:trPr>
          <w:tblHeader/>
        </w:trPr>
        <w:tc>
          <w:tcPr>
            <w:tcW w:w="3333" w:type="dxa"/>
          </w:tcPr>
          <w:p w14:paraId="6FB028D9" w14:textId="77777777" w:rsidR="00D402C0" w:rsidRDefault="00BC0DC9">
            <w:pPr>
              <w:pStyle w:val="Tabletitle"/>
            </w:pPr>
            <w:bookmarkStart w:id="238" w:name="f-208771-1"/>
            <w:bookmarkEnd w:id="236"/>
            <w:r>
              <w:t>Portion of work</w:t>
            </w:r>
          </w:p>
        </w:tc>
        <w:tc>
          <w:tcPr>
            <w:tcW w:w="3333" w:type="dxa"/>
          </w:tcPr>
          <w:p w14:paraId="541C094A" w14:textId="77777777" w:rsidR="00D402C0" w:rsidRDefault="00BC0DC9">
            <w:pPr>
              <w:pStyle w:val="Tabletitle"/>
            </w:pPr>
            <w:r>
              <w:t>Order of work</w:t>
            </w:r>
          </w:p>
        </w:tc>
        <w:tc>
          <w:tcPr>
            <w:tcW w:w="3333" w:type="dxa"/>
          </w:tcPr>
          <w:p w14:paraId="529D3605" w14:textId="77777777" w:rsidR="00D402C0" w:rsidRDefault="00BC0DC9">
            <w:pPr>
              <w:pStyle w:val="Tabletitle"/>
            </w:pPr>
            <w:r>
              <w:t>Time of work</w:t>
            </w:r>
          </w:p>
        </w:tc>
      </w:tr>
      <w:tr w:rsidR="00D402C0" w14:paraId="58F802CA" w14:textId="77777777">
        <w:tc>
          <w:tcPr>
            <w:tcW w:w="3333" w:type="dxa"/>
          </w:tcPr>
          <w:p w14:paraId="2F0DF7B1" w14:textId="77777777" w:rsidR="00D402C0" w:rsidRDefault="00D402C0"/>
        </w:tc>
        <w:tc>
          <w:tcPr>
            <w:tcW w:w="3333" w:type="dxa"/>
          </w:tcPr>
          <w:p w14:paraId="45E41119" w14:textId="77777777" w:rsidR="00D402C0" w:rsidRDefault="00D402C0"/>
        </w:tc>
        <w:tc>
          <w:tcPr>
            <w:tcW w:w="3333" w:type="dxa"/>
          </w:tcPr>
          <w:p w14:paraId="5970D714" w14:textId="77777777" w:rsidR="00D402C0" w:rsidRDefault="00D402C0"/>
        </w:tc>
      </w:tr>
      <w:tr w:rsidR="00D402C0" w14:paraId="31FE5A11" w14:textId="77777777">
        <w:tc>
          <w:tcPr>
            <w:tcW w:w="3333" w:type="dxa"/>
          </w:tcPr>
          <w:p w14:paraId="3D8FE822" w14:textId="77777777" w:rsidR="00D402C0" w:rsidRDefault="00D402C0"/>
        </w:tc>
        <w:tc>
          <w:tcPr>
            <w:tcW w:w="3333" w:type="dxa"/>
          </w:tcPr>
          <w:p w14:paraId="54C937A4" w14:textId="77777777" w:rsidR="00D402C0" w:rsidRDefault="00D402C0"/>
        </w:tc>
        <w:tc>
          <w:tcPr>
            <w:tcW w:w="3333" w:type="dxa"/>
          </w:tcPr>
          <w:p w14:paraId="46687FDF" w14:textId="77777777" w:rsidR="00D402C0" w:rsidRDefault="00D402C0"/>
        </w:tc>
      </w:tr>
      <w:tr w:rsidR="00D402C0" w14:paraId="617501C7" w14:textId="77777777">
        <w:tc>
          <w:tcPr>
            <w:tcW w:w="3333" w:type="dxa"/>
          </w:tcPr>
          <w:p w14:paraId="05D1FFAB" w14:textId="77777777" w:rsidR="00D402C0" w:rsidRDefault="00D402C0"/>
        </w:tc>
        <w:tc>
          <w:tcPr>
            <w:tcW w:w="3333" w:type="dxa"/>
          </w:tcPr>
          <w:p w14:paraId="6449ED27" w14:textId="77777777" w:rsidR="00D402C0" w:rsidRDefault="00D402C0"/>
        </w:tc>
        <w:tc>
          <w:tcPr>
            <w:tcW w:w="3333" w:type="dxa"/>
          </w:tcPr>
          <w:p w14:paraId="031BED8E" w14:textId="77777777" w:rsidR="00D402C0" w:rsidRDefault="00D402C0"/>
        </w:tc>
      </w:tr>
    </w:tbl>
    <w:p w14:paraId="60D21B0A" w14:textId="77777777" w:rsidR="00D402C0" w:rsidRDefault="00BC0DC9">
      <w:r>
        <w:lastRenderedPageBreak/>
        <w:t> </w:t>
      </w:r>
    </w:p>
    <w:p w14:paraId="7764471D" w14:textId="77777777" w:rsidR="00D402C0" w:rsidRDefault="00BC0DC9">
      <w:pPr>
        <w:pStyle w:val="Instructions"/>
      </w:pPr>
      <w:r>
        <w:t>If it is necessary to direct the contractor to perform the works in a particular order, or to complete stages or parts of the work in a particular sequence or at stated times, give the directions here. For example, the contractor will need to know the dates by which different parts of an existing building will be vacated, or the beginning and end of the building season (if any) in a national park or campus.</w:t>
      </w:r>
    </w:p>
    <w:p w14:paraId="5D0926BC" w14:textId="77777777" w:rsidR="00D402C0" w:rsidRDefault="00BC0DC9">
      <w:pPr>
        <w:pStyle w:val="Instructions"/>
      </w:pPr>
      <w:r>
        <w:t>Alternatively, the directions may be given in the form of a construction program issued to the contractor as part of the contract.</w:t>
      </w:r>
    </w:p>
    <w:p w14:paraId="431FD63C" w14:textId="77777777" w:rsidR="00D402C0" w:rsidRDefault="00BC0DC9">
      <w:pPr>
        <w:pStyle w:val="Heading4"/>
      </w:pPr>
      <w:bookmarkStart w:id="239" w:name="h-209172-1"/>
      <w:bookmarkStart w:id="240" w:name="f-209172-1"/>
      <w:bookmarkStart w:id="241" w:name="f-209172"/>
      <w:bookmarkEnd w:id="238"/>
      <w:bookmarkEnd w:id="237"/>
      <w:r>
        <w:t>Progress photographs</w:t>
      </w:r>
      <w:bookmarkEnd w:id="239"/>
    </w:p>
    <w:p w14:paraId="376A90C4" w14:textId="77777777" w:rsidR="00D402C0" w:rsidRDefault="00BC0DC9">
      <w:r>
        <w:t>General: Take colour progress photographs within 5 business days, before each site meeting. At each site meeting submit 2 sets of prints and the digital files. Identify project, date, time, location and orientation.</w:t>
      </w:r>
    </w:p>
    <w:p w14:paraId="0E40884C" w14:textId="77777777" w:rsidR="00D402C0" w:rsidRDefault="00BC0DC9">
      <w:pPr>
        <w:pStyle w:val="Instructions"/>
      </w:pPr>
      <w:r>
        <w:t xml:space="preserve">Delete this subclause if these will be taken by the superintendent or by a separate contractor. If the latter, list in </w:t>
      </w:r>
      <w:r>
        <w:rPr>
          <w:b/>
        </w:rPr>
        <w:t>ASSIGNMENT AND SUBCONTRACTING</w:t>
      </w:r>
      <w:r>
        <w:t xml:space="preserve">, </w:t>
      </w:r>
      <w:hyperlink w:anchor="f-208784" w:history="1">
        <w:r>
          <w:rPr>
            <w:b/>
          </w:rPr>
          <w:t>Separate contracts</w:t>
        </w:r>
      </w:hyperlink>
      <w:r>
        <w:t>. Consider deleting the requirement for prints and adding a requirement to embed time/date/coordinates information in digital images. Also consider a default number e.g. 2 site photographs from different directions, and 5 interior photographs.</w:t>
      </w:r>
    </w:p>
    <w:p w14:paraId="5CB97DF6" w14:textId="77777777" w:rsidR="00D402C0" w:rsidRDefault="00BC0DC9">
      <w:pPr>
        <w:pStyle w:val="NormalIndent"/>
      </w:pPr>
      <w:r>
        <w:t>Purpose of submission: Information only.</w:t>
      </w:r>
    </w:p>
    <w:p w14:paraId="5322229A" w14:textId="77777777" w:rsidR="00D402C0" w:rsidRDefault="00BC0DC9">
      <w:pPr>
        <w:pStyle w:val="Prompt"/>
      </w:pPr>
      <w:r>
        <w:t xml:space="preserve">Minimum frequency: </w:t>
      </w:r>
      <w:r>
        <w:fldChar w:fldCharType="begin"/>
      </w:r>
      <w:r>
        <w:instrText xml:space="preserve"> MACROBUTTON  ac_OnHelp [complete/delete]</w:instrText>
      </w:r>
      <w:r>
        <w:fldChar w:fldCharType="separate"/>
      </w:r>
      <w:r>
        <w:t> </w:t>
      </w:r>
      <w:r>
        <w:fldChar w:fldCharType="end"/>
      </w:r>
    </w:p>
    <w:p w14:paraId="5F965EC9" w14:textId="77777777" w:rsidR="00D402C0" w:rsidRDefault="00BC0DC9">
      <w:pPr>
        <w:pStyle w:val="Prompt"/>
      </w:pPr>
      <w:r>
        <w:t xml:space="preserve">Minimum number: </w:t>
      </w:r>
      <w:r>
        <w:fldChar w:fldCharType="begin"/>
      </w:r>
      <w:r>
        <w:instrText xml:space="preserve"> MACROBUTTON  ac_OnHelp [complete/delete]</w:instrText>
      </w:r>
      <w:r>
        <w:fldChar w:fldCharType="separate"/>
      </w:r>
      <w:r>
        <w:t> </w:t>
      </w:r>
      <w:r>
        <w:fldChar w:fldCharType="end"/>
      </w:r>
    </w:p>
    <w:p w14:paraId="26BF33FD" w14:textId="77777777" w:rsidR="00D402C0" w:rsidRDefault="00BC0DC9">
      <w:pPr>
        <w:pStyle w:val="Prompt"/>
      </w:pPr>
      <w:r>
        <w:t xml:space="preserve">Format: </w:t>
      </w:r>
      <w:r>
        <w:fldChar w:fldCharType="begin"/>
      </w:r>
      <w:r>
        <w:instrText xml:space="preserve"> MACROBUTTON  ac_OnHelp [complete/delete]</w:instrText>
      </w:r>
      <w:r>
        <w:fldChar w:fldCharType="separate"/>
      </w:r>
      <w:r>
        <w:t> </w:t>
      </w:r>
      <w:r>
        <w:fldChar w:fldCharType="end"/>
      </w:r>
    </w:p>
    <w:p w14:paraId="103A4B21" w14:textId="77777777" w:rsidR="00D402C0" w:rsidRDefault="00BC0DC9">
      <w:pPr>
        <w:pStyle w:val="Heading3"/>
      </w:pPr>
      <w:bookmarkStart w:id="242" w:name="h-208737-title"/>
      <w:bookmarkStart w:id="243" w:name="f-208737-title"/>
      <w:bookmarkStart w:id="244" w:name="f-208737"/>
      <w:bookmarkEnd w:id="240"/>
      <w:bookmarkEnd w:id="241"/>
      <w:r>
        <w:t>Cleaning up</w:t>
      </w:r>
      <w:bookmarkEnd w:id="242"/>
    </w:p>
    <w:p w14:paraId="2760D8C7" w14:textId="77777777" w:rsidR="00D402C0" w:rsidRDefault="00BC0DC9">
      <w:pPr>
        <w:pStyle w:val="Instructions"/>
      </w:pPr>
      <w:bookmarkStart w:id="245" w:name="f-208737-1"/>
      <w:bookmarkEnd w:id="243"/>
      <w:r>
        <w:t>See NCW4 clause 38.</w:t>
      </w:r>
    </w:p>
    <w:p w14:paraId="49690F14" w14:textId="77777777" w:rsidR="00D402C0" w:rsidRDefault="00BC0DC9">
      <w:pPr>
        <w:pStyle w:val="Heading4"/>
      </w:pPr>
      <w:bookmarkStart w:id="246" w:name="h-208758-title"/>
      <w:bookmarkStart w:id="247" w:name="f-208758-title"/>
      <w:bookmarkStart w:id="248" w:name="f-208758"/>
      <w:bookmarkEnd w:id="245"/>
      <w:bookmarkEnd w:id="244"/>
      <w:r>
        <w:t>Final cleaning </w:t>
      </w:r>
      <w:bookmarkEnd w:id="246"/>
    </w:p>
    <w:p w14:paraId="5E74425D" w14:textId="77777777" w:rsidR="00D402C0" w:rsidRDefault="00BC0DC9">
      <w:pPr>
        <w:pStyle w:val="Instructions"/>
      </w:pPr>
      <w:bookmarkStart w:id="249" w:name="f-208758-1"/>
      <w:bookmarkEnd w:id="247"/>
      <w:r>
        <w:t>Lamp and filter replacement, and the like, is dealt with in the various SERVICES worksections. Progressive cleaning is generally the contractor’s business.</w:t>
      </w:r>
    </w:p>
    <w:p w14:paraId="2D22CA4B" w14:textId="77777777" w:rsidR="00D402C0" w:rsidRDefault="00BC0DC9">
      <w:r>
        <w:t>General: Before the date for practical completion, clean throughout, including interior and exterior surfaces exposed to view. Vacuum carpeted and soft surfaces. Clean debris from site, roofs, gutters, downpipes and drainage systems. Remove waste, surplus materials and rubbish.</w:t>
      </w:r>
    </w:p>
    <w:p w14:paraId="2AB7774A" w14:textId="77777777" w:rsidR="00D402C0" w:rsidRDefault="00BC0DC9">
      <w:r>
        <w:t>Samples: Remove non-incorporated samples, prototypes and sample panels.</w:t>
      </w:r>
    </w:p>
    <w:p w14:paraId="5B6815C4" w14:textId="77777777" w:rsidR="00D402C0" w:rsidRDefault="00BC0DC9">
      <w:pPr>
        <w:pStyle w:val="Heading4"/>
      </w:pPr>
      <w:bookmarkStart w:id="250" w:name="h-209173-1"/>
      <w:bookmarkStart w:id="251" w:name="f-209173-1"/>
      <w:bookmarkStart w:id="252" w:name="f-209173"/>
      <w:bookmarkEnd w:id="249"/>
      <w:bookmarkEnd w:id="248"/>
      <w:r>
        <w:t>Removal of temporary works and constructional plant</w:t>
      </w:r>
      <w:bookmarkEnd w:id="250"/>
    </w:p>
    <w:p w14:paraId="4317EFC6" w14:textId="77777777" w:rsidR="00D402C0" w:rsidRDefault="00BC0DC9">
      <w:pPr>
        <w:pStyle w:val="Prompt"/>
      </w:pPr>
      <w:r>
        <w:t xml:space="preserve">Time for removal: </w:t>
      </w:r>
      <w:r>
        <w:fldChar w:fldCharType="begin"/>
      </w:r>
      <w:r>
        <w:instrText xml:space="preserve"> MACROBUTTON  ac_OnHelp [complete/delete]</w:instrText>
      </w:r>
      <w:r>
        <w:fldChar w:fldCharType="separate"/>
      </w:r>
      <w:r>
        <w:t> </w:t>
      </w:r>
      <w:r>
        <w:fldChar w:fldCharType="end"/>
      </w:r>
    </w:p>
    <w:p w14:paraId="0856442B" w14:textId="77777777" w:rsidR="00D402C0" w:rsidRDefault="00BC0DC9">
      <w:r>
        <w:t>NCW4 clause 38 (a) (ii) deals with general removal and allow for postponement. If anticipated at documentation (unlikely), resolve here. Otherwise, delete.</w:t>
      </w:r>
    </w:p>
    <w:p w14:paraId="7081D2CD" w14:textId="77777777" w:rsidR="00D402C0" w:rsidRDefault="00BC0DC9">
      <w:pPr>
        <w:pStyle w:val="Heading4"/>
      </w:pPr>
      <w:bookmarkStart w:id="253" w:name="h-208734-title"/>
      <w:bookmarkStart w:id="254" w:name="f-208734-title"/>
      <w:bookmarkStart w:id="255" w:name="f-208734"/>
      <w:bookmarkEnd w:id="251"/>
      <w:bookmarkEnd w:id="252"/>
      <w:r>
        <w:t>Reinstatement</w:t>
      </w:r>
      <w:bookmarkEnd w:id="253"/>
    </w:p>
    <w:p w14:paraId="3F80F09E" w14:textId="77777777" w:rsidR="00D402C0" w:rsidRDefault="00BC0DC9">
      <w:bookmarkStart w:id="256" w:name="f-208734-1"/>
      <w:bookmarkEnd w:id="254"/>
      <w:r>
        <w:t>General: Before the date for practical completion, clean and repair damage caused by installation or use of temporary work and restore existing facilities used during construction to original condition.</w:t>
      </w:r>
    </w:p>
    <w:p w14:paraId="509BB7D6" w14:textId="77777777" w:rsidR="00D402C0" w:rsidRDefault="00BC0DC9">
      <w:pPr>
        <w:pStyle w:val="Heading4"/>
      </w:pPr>
      <w:bookmarkStart w:id="257" w:name="h-208756-title"/>
      <w:bookmarkStart w:id="258" w:name="f-208756-title"/>
      <w:bookmarkStart w:id="259" w:name="f-208756"/>
      <w:bookmarkEnd w:id="256"/>
      <w:bookmarkEnd w:id="255"/>
      <w:r>
        <w:t>Adjoining property</w:t>
      </w:r>
      <w:bookmarkEnd w:id="257"/>
    </w:p>
    <w:p w14:paraId="00E86FCD" w14:textId="77777777" w:rsidR="00D402C0" w:rsidRDefault="00BC0DC9">
      <w:bookmarkStart w:id="260" w:name="f-208756-1"/>
      <w:bookmarkEnd w:id="258"/>
      <w:r>
        <w:t xml:space="preserve">Record: At practical completion, for each property described in the </w:t>
      </w:r>
      <w:hyperlink w:anchor="f-208725" w:history="1">
        <w:r>
          <w:rPr>
            <w:b/>
          </w:rPr>
          <w:t>Adjoining properties to be recorded schedule</w:t>
        </w:r>
      </w:hyperlink>
      <w:r>
        <w:t>, inspect the property with the superintendent and owner and occupant of the property, recording any damage that has occurred since the pre-commencement inspection.</w:t>
      </w:r>
    </w:p>
    <w:p w14:paraId="7015C3E4" w14:textId="77777777" w:rsidR="00D402C0" w:rsidRDefault="00BC0DC9">
      <w:pPr>
        <w:pStyle w:val="Heading4"/>
      </w:pPr>
      <w:bookmarkStart w:id="261" w:name="h-208775-title"/>
      <w:bookmarkStart w:id="262" w:name="f-208775-title"/>
      <w:bookmarkStart w:id="263" w:name="f-208775"/>
      <w:bookmarkEnd w:id="260"/>
      <w:bookmarkEnd w:id="259"/>
      <w:r>
        <w:t>Pest eradication</w:t>
      </w:r>
      <w:bookmarkEnd w:id="261"/>
    </w:p>
    <w:p w14:paraId="0E08F96B" w14:textId="77777777" w:rsidR="00D402C0" w:rsidRDefault="00BC0DC9">
      <w:bookmarkStart w:id="264" w:name="f-208775-1"/>
      <w:bookmarkEnd w:id="262"/>
      <w:r>
        <w:t xml:space="preserve">General: Employ suitably qualified pest exterminators. At practical completion, verify that completed works are free of pest types documented in the </w:t>
      </w:r>
      <w:hyperlink w:anchor="f-208740" w:history="1">
        <w:r>
          <w:rPr>
            <w:b/>
          </w:rPr>
          <w:t>Pest eradication treatment schedule</w:t>
        </w:r>
      </w:hyperlink>
      <w:r>
        <w:t>.</w:t>
      </w:r>
    </w:p>
    <w:p w14:paraId="095538FE" w14:textId="77777777" w:rsidR="00D402C0" w:rsidRDefault="00BC0DC9">
      <w:pPr>
        <w:pStyle w:val="Heading4"/>
      </w:pPr>
      <w:bookmarkStart w:id="265" w:name="h-208740-title"/>
      <w:bookmarkStart w:id="266" w:name="f-208740-title"/>
      <w:bookmarkStart w:id="267" w:name="f-208740"/>
      <w:bookmarkEnd w:id="264"/>
      <w:bookmarkEnd w:id="263"/>
      <w:r>
        <w:t>Pest eradication treatment schedule</w:t>
      </w:r>
      <w:bookmarkEnd w:id="265"/>
    </w:p>
    <w:tbl>
      <w:tblPr>
        <w:tblStyle w:val="NATSPECTable"/>
        <w:tblW w:w="5000" w:type="pct"/>
        <w:tblLook w:val="0620" w:firstRow="1" w:lastRow="0" w:firstColumn="0" w:lastColumn="0" w:noHBand="1" w:noVBand="1"/>
      </w:tblPr>
      <w:tblGrid>
        <w:gridCol w:w="4553"/>
        <w:gridCol w:w="4598"/>
      </w:tblGrid>
      <w:tr w:rsidR="00D402C0" w14:paraId="3C27AF05" w14:textId="77777777">
        <w:trPr>
          <w:tblHeader/>
        </w:trPr>
        <w:tc>
          <w:tcPr>
            <w:tcW w:w="5000" w:type="dxa"/>
          </w:tcPr>
          <w:p w14:paraId="257827D1" w14:textId="77777777" w:rsidR="00D402C0" w:rsidRDefault="00BC0DC9">
            <w:pPr>
              <w:pStyle w:val="Tabletitle"/>
            </w:pPr>
            <w:bookmarkStart w:id="268" w:name="f-208740-1"/>
            <w:bookmarkEnd w:id="266"/>
            <w:r>
              <w:t>Pest type to be treated</w:t>
            </w:r>
          </w:p>
        </w:tc>
        <w:tc>
          <w:tcPr>
            <w:tcW w:w="5000" w:type="dxa"/>
          </w:tcPr>
          <w:p w14:paraId="0D9C319B" w14:textId="77777777" w:rsidR="00D402C0" w:rsidRDefault="00BC0DC9">
            <w:pPr>
              <w:pStyle w:val="Tabletitle"/>
            </w:pPr>
            <w:r>
              <w:t>Eradication method</w:t>
            </w:r>
          </w:p>
        </w:tc>
      </w:tr>
      <w:tr w:rsidR="00D402C0" w14:paraId="66BEB9B1" w14:textId="77777777">
        <w:tc>
          <w:tcPr>
            <w:tcW w:w="5000" w:type="dxa"/>
          </w:tcPr>
          <w:p w14:paraId="597236FF" w14:textId="77777777" w:rsidR="00D402C0" w:rsidRDefault="00D402C0"/>
        </w:tc>
        <w:tc>
          <w:tcPr>
            <w:tcW w:w="5000" w:type="dxa"/>
          </w:tcPr>
          <w:p w14:paraId="0DB4A8DC" w14:textId="77777777" w:rsidR="00D402C0" w:rsidRDefault="00D402C0"/>
        </w:tc>
      </w:tr>
      <w:tr w:rsidR="00D402C0" w14:paraId="0E2ABDA1" w14:textId="77777777">
        <w:tc>
          <w:tcPr>
            <w:tcW w:w="5000" w:type="dxa"/>
          </w:tcPr>
          <w:p w14:paraId="3DE696DD" w14:textId="77777777" w:rsidR="00D402C0" w:rsidRDefault="00D402C0"/>
        </w:tc>
        <w:tc>
          <w:tcPr>
            <w:tcW w:w="5000" w:type="dxa"/>
          </w:tcPr>
          <w:p w14:paraId="523674C6" w14:textId="77777777" w:rsidR="00D402C0" w:rsidRDefault="00D402C0"/>
        </w:tc>
      </w:tr>
      <w:tr w:rsidR="00D402C0" w14:paraId="05027A2F" w14:textId="77777777">
        <w:tc>
          <w:tcPr>
            <w:tcW w:w="5000" w:type="dxa"/>
          </w:tcPr>
          <w:p w14:paraId="18B979F8" w14:textId="77777777" w:rsidR="00D402C0" w:rsidRDefault="00D402C0"/>
        </w:tc>
        <w:tc>
          <w:tcPr>
            <w:tcW w:w="5000" w:type="dxa"/>
          </w:tcPr>
          <w:p w14:paraId="1E88E694" w14:textId="77777777" w:rsidR="00D402C0" w:rsidRDefault="00D402C0"/>
        </w:tc>
      </w:tr>
    </w:tbl>
    <w:p w14:paraId="4B161C50" w14:textId="77777777" w:rsidR="00D402C0" w:rsidRDefault="00BC0DC9">
      <w:r>
        <w:t> </w:t>
      </w:r>
    </w:p>
    <w:p w14:paraId="2A490E98" w14:textId="77777777" w:rsidR="00D402C0" w:rsidRDefault="00BC0DC9">
      <w:pPr>
        <w:pStyle w:val="Instructions"/>
      </w:pPr>
      <w:r>
        <w:t>Eradication method: e.g. Exterminator’s recommendation.</w:t>
      </w:r>
    </w:p>
    <w:p w14:paraId="4FC1956A" w14:textId="77777777" w:rsidR="00D402C0" w:rsidRDefault="00BC0DC9">
      <w:pPr>
        <w:pStyle w:val="Heading3"/>
      </w:pPr>
      <w:bookmarkStart w:id="269" w:name="h-208731-title"/>
      <w:bookmarkStart w:id="270" w:name="f-208731-title"/>
      <w:bookmarkStart w:id="271" w:name="f-208731"/>
      <w:bookmarkEnd w:id="268"/>
      <w:bookmarkEnd w:id="267"/>
      <w:r>
        <w:t>Certificates and payments</w:t>
      </w:r>
      <w:bookmarkEnd w:id="269"/>
    </w:p>
    <w:p w14:paraId="508DE630" w14:textId="77777777" w:rsidR="00D402C0" w:rsidRDefault="00BC0DC9">
      <w:pPr>
        <w:pStyle w:val="Instructions"/>
      </w:pPr>
      <w:bookmarkStart w:id="272" w:name="f-208731-1"/>
      <w:bookmarkEnd w:id="270"/>
      <w:r>
        <w:t>See NCW4 clause 42.</w:t>
      </w:r>
    </w:p>
    <w:p w14:paraId="6EC4A1BE" w14:textId="77777777" w:rsidR="00D402C0" w:rsidRDefault="00BC0DC9">
      <w:pPr>
        <w:pStyle w:val="Heading4"/>
      </w:pPr>
      <w:bookmarkStart w:id="273" w:name="h-208769-title"/>
      <w:bookmarkStart w:id="274" w:name="f-208769-title"/>
      <w:bookmarkStart w:id="275" w:name="f-208769"/>
      <w:bookmarkEnd w:id="272"/>
      <w:bookmarkEnd w:id="271"/>
      <w:r>
        <w:lastRenderedPageBreak/>
        <w:t>Payment claims</w:t>
      </w:r>
      <w:bookmarkEnd w:id="273"/>
    </w:p>
    <w:p w14:paraId="087DDBDB" w14:textId="77777777" w:rsidR="00D402C0" w:rsidRDefault="00BC0DC9">
      <w:pPr>
        <w:pStyle w:val="Instructions"/>
      </w:pPr>
      <w:bookmarkStart w:id="276" w:name="f-208769-1"/>
      <w:bookmarkEnd w:id="274"/>
      <w:r>
        <w:t>See NCW4 clause 42.1 (e). This subclause should be modified if there is a priced bill of quantities. See also NCW4 clause 43.1 on proof of payment of subcontractors and suppliers.</w:t>
      </w:r>
    </w:p>
    <w:p w14:paraId="5F680E57" w14:textId="77777777" w:rsidR="00D402C0" w:rsidRDefault="00BC0DC9">
      <w:r>
        <w:t>Breakdown: With each progress claim, submit a statement of amounts claimed in respect of each worksection or trade heading designated in the specification, together with variations included in the claim.</w:t>
      </w:r>
    </w:p>
    <w:p w14:paraId="35FAF8C5" w14:textId="77777777" w:rsidR="00D402C0" w:rsidRDefault="00BC0DC9">
      <w:pPr>
        <w:pStyle w:val="NormalIndent"/>
      </w:pPr>
      <w:r>
        <w:t>Purpose of submission: Review.</w:t>
      </w:r>
    </w:p>
    <w:p w14:paraId="78267D3F" w14:textId="77777777" w:rsidR="00D402C0" w:rsidRDefault="00BC0DC9">
      <w:pPr>
        <w:pStyle w:val="Heading4"/>
      </w:pPr>
      <w:bookmarkStart w:id="277" w:name="h-208732-title"/>
      <w:bookmarkStart w:id="278" w:name="f-208732-title"/>
      <w:bookmarkStart w:id="279" w:name="f-208732"/>
      <w:bookmarkEnd w:id="276"/>
      <w:bookmarkEnd w:id="275"/>
      <w:r>
        <w:t>Import costs</w:t>
      </w:r>
      <w:bookmarkEnd w:id="277"/>
    </w:p>
    <w:p w14:paraId="779FD85D" w14:textId="77777777" w:rsidR="00D402C0" w:rsidRDefault="00BC0DC9">
      <w:pPr>
        <w:pStyle w:val="Instructions"/>
      </w:pPr>
      <w:bookmarkStart w:id="280" w:name="f-208732-1"/>
      <w:bookmarkEnd w:id="278"/>
      <w:r>
        <w:t>See NCW4 clause 42.4. Include only if risk of change is being taken by the principal. It is contrary to the policy of many public sector authorities. In such cases, delete the subclause.</w:t>
      </w:r>
    </w:p>
    <w:p w14:paraId="4A3C5900" w14:textId="77777777" w:rsidR="00D402C0" w:rsidRDefault="00BC0DC9">
      <w:r>
        <w:t>Definition: Import costs include costs attributable to exchange rates, customs and import duty of imported content of items purchased for incorporation in the works.</w:t>
      </w:r>
    </w:p>
    <w:p w14:paraId="082F4087" w14:textId="77777777" w:rsidR="00D402C0" w:rsidRDefault="00BC0DC9">
      <w:r>
        <w:t xml:space="preserve">Adjustment: If there are changes in rates applying to import costs of items listed in the </w:t>
      </w:r>
      <w:hyperlink w:anchor="f-208760" w:history="1">
        <w:r>
          <w:rPr>
            <w:b/>
          </w:rPr>
          <w:t>Import cost adjustment schedule </w:t>
        </w:r>
      </w:hyperlink>
      <w:r>
        <w:t>, add or deduct the amount of the difference to or from the contract sum, as applicable.</w:t>
      </w:r>
    </w:p>
    <w:p w14:paraId="17CB2142" w14:textId="77777777" w:rsidR="00D402C0" w:rsidRDefault="00BC0DC9">
      <w:pPr>
        <w:pStyle w:val="Heading4"/>
      </w:pPr>
      <w:bookmarkStart w:id="281" w:name="h-208760-title"/>
      <w:bookmarkStart w:id="282" w:name="f-208760-title"/>
      <w:bookmarkStart w:id="283" w:name="f-208760"/>
      <w:bookmarkEnd w:id="280"/>
      <w:bookmarkEnd w:id="279"/>
      <w:r>
        <w:t>Import cost adjustment schedule </w:t>
      </w:r>
      <w:bookmarkEnd w:id="281"/>
    </w:p>
    <w:tbl>
      <w:tblPr>
        <w:tblStyle w:val="NATSPECTable"/>
        <w:tblW w:w="5000" w:type="pct"/>
        <w:tblLook w:val="0620" w:firstRow="1" w:lastRow="0" w:firstColumn="0" w:lastColumn="0" w:noHBand="1" w:noVBand="1"/>
      </w:tblPr>
      <w:tblGrid>
        <w:gridCol w:w="3030"/>
        <w:gridCol w:w="3068"/>
        <w:gridCol w:w="3053"/>
      </w:tblGrid>
      <w:tr w:rsidR="00D402C0" w14:paraId="42D7E3F8" w14:textId="77777777">
        <w:trPr>
          <w:tblHeader/>
        </w:trPr>
        <w:tc>
          <w:tcPr>
            <w:tcW w:w="3333" w:type="dxa"/>
          </w:tcPr>
          <w:p w14:paraId="66C7ACE0" w14:textId="77777777" w:rsidR="00D402C0" w:rsidRDefault="00BC0DC9">
            <w:pPr>
              <w:pStyle w:val="Tabletitle"/>
            </w:pPr>
            <w:bookmarkStart w:id="284" w:name="f-208760-1"/>
            <w:bookmarkEnd w:id="282"/>
            <w:r>
              <w:t>Item</w:t>
            </w:r>
          </w:p>
        </w:tc>
        <w:tc>
          <w:tcPr>
            <w:tcW w:w="3333" w:type="dxa"/>
          </w:tcPr>
          <w:p w14:paraId="15400DA8" w14:textId="77777777" w:rsidR="00D402C0" w:rsidRDefault="00BC0DC9">
            <w:pPr>
              <w:pStyle w:val="Tabletitle"/>
            </w:pPr>
            <w:r>
              <w:t>Country of origin</w:t>
            </w:r>
          </w:p>
        </w:tc>
        <w:tc>
          <w:tcPr>
            <w:tcW w:w="3333" w:type="dxa"/>
          </w:tcPr>
          <w:p w14:paraId="5558984F" w14:textId="77777777" w:rsidR="00D402C0" w:rsidRDefault="00BC0DC9">
            <w:pPr>
              <w:pStyle w:val="Tabletitle"/>
            </w:pPr>
            <w:r>
              <w:t>Import cost</w:t>
            </w:r>
          </w:p>
        </w:tc>
      </w:tr>
      <w:tr w:rsidR="00D402C0" w14:paraId="43155BDA" w14:textId="77777777">
        <w:tc>
          <w:tcPr>
            <w:tcW w:w="3333" w:type="dxa"/>
          </w:tcPr>
          <w:p w14:paraId="6F516FB1" w14:textId="77777777" w:rsidR="00D402C0" w:rsidRDefault="00D402C0"/>
        </w:tc>
        <w:tc>
          <w:tcPr>
            <w:tcW w:w="3333" w:type="dxa"/>
          </w:tcPr>
          <w:p w14:paraId="2236C7E6" w14:textId="77777777" w:rsidR="00D402C0" w:rsidRDefault="00D402C0"/>
        </w:tc>
        <w:tc>
          <w:tcPr>
            <w:tcW w:w="3333" w:type="dxa"/>
          </w:tcPr>
          <w:p w14:paraId="2A9F79EE" w14:textId="77777777" w:rsidR="00D402C0" w:rsidRDefault="00D402C0"/>
        </w:tc>
      </w:tr>
      <w:tr w:rsidR="00D402C0" w14:paraId="63DFB18B" w14:textId="77777777">
        <w:tc>
          <w:tcPr>
            <w:tcW w:w="3333" w:type="dxa"/>
          </w:tcPr>
          <w:p w14:paraId="2571A379" w14:textId="77777777" w:rsidR="00D402C0" w:rsidRDefault="00D402C0"/>
        </w:tc>
        <w:tc>
          <w:tcPr>
            <w:tcW w:w="3333" w:type="dxa"/>
          </w:tcPr>
          <w:p w14:paraId="1399144E" w14:textId="77777777" w:rsidR="00D402C0" w:rsidRDefault="00D402C0"/>
        </w:tc>
        <w:tc>
          <w:tcPr>
            <w:tcW w:w="3333" w:type="dxa"/>
          </w:tcPr>
          <w:p w14:paraId="72ACA26A" w14:textId="77777777" w:rsidR="00D402C0" w:rsidRDefault="00D402C0"/>
        </w:tc>
      </w:tr>
      <w:tr w:rsidR="00D402C0" w14:paraId="5BA5DFB5" w14:textId="77777777">
        <w:tc>
          <w:tcPr>
            <w:tcW w:w="3333" w:type="dxa"/>
          </w:tcPr>
          <w:p w14:paraId="17AB1736" w14:textId="77777777" w:rsidR="00D402C0" w:rsidRDefault="00D402C0"/>
        </w:tc>
        <w:tc>
          <w:tcPr>
            <w:tcW w:w="3333" w:type="dxa"/>
          </w:tcPr>
          <w:p w14:paraId="19A633CF" w14:textId="77777777" w:rsidR="00D402C0" w:rsidRDefault="00D402C0"/>
        </w:tc>
        <w:tc>
          <w:tcPr>
            <w:tcW w:w="3333" w:type="dxa"/>
          </w:tcPr>
          <w:p w14:paraId="181E40BA" w14:textId="77777777" w:rsidR="00D402C0" w:rsidRDefault="00D402C0"/>
        </w:tc>
      </w:tr>
    </w:tbl>
    <w:p w14:paraId="05840F2E" w14:textId="77777777" w:rsidR="00D402C0" w:rsidRDefault="00BC0DC9">
      <w:r>
        <w:t> </w:t>
      </w:r>
    </w:p>
    <w:p w14:paraId="364704D2" w14:textId="77777777" w:rsidR="00D402C0" w:rsidRDefault="00BC0DC9">
      <w:pPr>
        <w:pStyle w:val="Heading4"/>
      </w:pPr>
      <w:bookmarkStart w:id="285" w:name="h-208751-title"/>
      <w:bookmarkStart w:id="286" w:name="f-208751-title"/>
      <w:bookmarkStart w:id="287" w:name="f-208751"/>
      <w:bookmarkEnd w:id="284"/>
      <w:bookmarkEnd w:id="283"/>
      <w:r>
        <w:t>Method of measurement</w:t>
      </w:r>
      <w:bookmarkEnd w:id="285"/>
    </w:p>
    <w:p w14:paraId="5D90AD1A" w14:textId="77777777" w:rsidR="00D402C0" w:rsidRDefault="00BC0DC9">
      <w:bookmarkStart w:id="288" w:name="f-208751-1"/>
      <w:bookmarkEnd w:id="286"/>
      <w:r>
        <w:t>General: In conformance with the principles of the Australian and New Zealand standard method of measurement of building works (ANZSMM).</w:t>
      </w:r>
    </w:p>
    <w:p w14:paraId="124D9CDC" w14:textId="77777777" w:rsidR="00D402C0" w:rsidRDefault="00BC0DC9">
      <w:pPr>
        <w:pStyle w:val="InstructionsHeading4"/>
      </w:pPr>
      <w:bookmarkStart w:id="289" w:name="f-worksection-refdoc"/>
      <w:bookmarkEnd w:id="288"/>
      <w:bookmarkEnd w:id="287"/>
      <w:bookmarkEnd w:id="4"/>
      <w:r>
        <w:t>REFERENCED DOCUMENTS</w:t>
      </w:r>
    </w:p>
    <w:p w14:paraId="4687524D" w14:textId="77777777" w:rsidR="00D402C0" w:rsidRDefault="00BC0DC9">
      <w:pPr>
        <w:pStyle w:val="Instructions"/>
      </w:pPr>
      <w:r>
        <w:rPr>
          <w:b/>
        </w:rPr>
        <w:t>The following documents are incorporated into this worksection by reference:</w:t>
      </w:r>
    </w:p>
    <w:p w14:paraId="506D3E85" w14:textId="77777777" w:rsidR="00D402C0" w:rsidRDefault="00BC0DC9">
      <w:pPr>
        <w:pStyle w:val="Standard1"/>
      </w:pPr>
      <w:r>
        <w:t>AS/NZS 1801</w:t>
      </w:r>
      <w:r>
        <w:tab/>
        <w:t>1997</w:t>
      </w:r>
      <w:r>
        <w:tab/>
        <w:t>Occupational protective helmets</w:t>
      </w:r>
    </w:p>
    <w:p w14:paraId="0A045966" w14:textId="77777777" w:rsidR="00D402C0" w:rsidRDefault="00BC0DC9">
      <w:pPr>
        <w:pStyle w:val="Standard1"/>
      </w:pPr>
      <w:r>
        <w:t>ANZSMM</w:t>
      </w:r>
      <w:r>
        <w:tab/>
        <w:t>2018</w:t>
      </w:r>
      <w:r>
        <w:tab/>
        <w:t>Australian and New Zealand standard method of measurement of building works</w:t>
      </w:r>
    </w:p>
    <w:p w14:paraId="63E652CD" w14:textId="77777777" w:rsidR="00D402C0" w:rsidRDefault="00BC0DC9">
      <w:pPr>
        <w:pStyle w:val="Standard1"/>
      </w:pPr>
      <w:r>
        <w:t>NCW4</w:t>
      </w:r>
      <w:r>
        <w:tab/>
        <w:t>2019</w:t>
      </w:r>
      <w:r>
        <w:tab/>
        <w:t>General conditions of contract for construction</w:t>
      </w:r>
    </w:p>
    <w:p w14:paraId="16037DE2" w14:textId="77777777" w:rsidR="00D402C0" w:rsidRDefault="00BC0DC9">
      <w:pPr>
        <w:pStyle w:val="Instructions"/>
      </w:pPr>
      <w:r>
        <w:rPr>
          <w:b/>
        </w:rPr>
        <w:t xml:space="preserve">The following documents are mentioned only in the </w:t>
      </w:r>
      <w:r>
        <w:rPr>
          <w:b/>
          <w:i/>
        </w:rPr>
        <w:t>Guidance</w:t>
      </w:r>
      <w:r>
        <w:rPr>
          <w:b/>
        </w:rPr>
        <w:t xml:space="preserve"> text:</w:t>
      </w:r>
    </w:p>
    <w:p w14:paraId="1F0100CC" w14:textId="77777777" w:rsidR="00D402C0" w:rsidRDefault="00BC0DC9">
      <w:pPr>
        <w:pStyle w:val="Standard1"/>
      </w:pPr>
      <w:r>
        <w:t>AS 2124</w:t>
      </w:r>
      <w:r>
        <w:tab/>
        <w:t>1992</w:t>
      </w:r>
      <w:r>
        <w:tab/>
        <w:t>General conditions of contract</w:t>
      </w:r>
    </w:p>
    <w:p w14:paraId="048866B5" w14:textId="77777777" w:rsidR="00D402C0" w:rsidRDefault="00BC0DC9">
      <w:pPr>
        <w:pStyle w:val="Standard1"/>
      </w:pPr>
      <w:r>
        <w:t>AS 2436</w:t>
      </w:r>
      <w:r>
        <w:tab/>
        <w:t>2010</w:t>
      </w:r>
      <w:r>
        <w:tab/>
        <w:t>Guide to noise and vibration control on construction, demolition and maintenance sites</w:t>
      </w:r>
    </w:p>
    <w:p w14:paraId="7FD8E400" w14:textId="77777777" w:rsidR="00D402C0" w:rsidRDefault="00BC0DC9">
      <w:pPr>
        <w:pStyle w:val="Standard1"/>
      </w:pPr>
      <w:r>
        <w:t>AS 4000</w:t>
      </w:r>
      <w:r>
        <w:tab/>
        <w:t>1997</w:t>
      </w:r>
      <w:r>
        <w:tab/>
        <w:t>General conditions of contract</w:t>
      </w:r>
    </w:p>
    <w:p w14:paraId="3EAFC152" w14:textId="77777777" w:rsidR="00D402C0" w:rsidRDefault="00BC0DC9">
      <w:pPr>
        <w:pStyle w:val="Standard1"/>
      </w:pPr>
      <w:r>
        <w:t>AS 4874</w:t>
      </w:r>
      <w:r>
        <w:tab/>
        <w:t>2000</w:t>
      </w:r>
      <w:r>
        <w:tab/>
        <w:t>Guide to the investigation of potentially contaminated soil and deposited dust as source of lead available to humans</w:t>
      </w:r>
    </w:p>
    <w:p w14:paraId="77984139" w14:textId="77777777" w:rsidR="00D402C0" w:rsidRDefault="00BC0DC9">
      <w:pPr>
        <w:pStyle w:val="Standard1"/>
      </w:pPr>
      <w:r>
        <w:t>AS 4902</w:t>
      </w:r>
      <w:r>
        <w:tab/>
        <w:t>2000</w:t>
      </w:r>
      <w:r>
        <w:tab/>
        <w:t>General conditions of contract for design and construct</w:t>
      </w:r>
    </w:p>
    <w:p w14:paraId="270B3121" w14:textId="77777777" w:rsidR="00D402C0" w:rsidRDefault="00BC0DC9">
      <w:pPr>
        <w:pStyle w:val="Standard1"/>
      </w:pPr>
      <w:r>
        <w:t>AS 4905</w:t>
      </w:r>
      <w:r>
        <w:tab/>
        <w:t>2002</w:t>
      </w:r>
      <w:r>
        <w:tab/>
        <w:t>Minor works contract conditions (Superintendent administered)</w:t>
      </w:r>
    </w:p>
    <w:p w14:paraId="7368778E" w14:textId="77777777" w:rsidR="00D402C0" w:rsidRDefault="00BC0DC9">
      <w:pPr>
        <w:pStyle w:val="Standard1"/>
      </w:pPr>
      <w:r>
        <w:t>ABIC BW 2018 C</w:t>
      </w:r>
      <w:r>
        <w:tab/>
        <w:t>2018</w:t>
      </w:r>
      <w:r>
        <w:tab/>
        <w:t>Australian Building Industry Contract - Commercial basic works contract</w:t>
      </w:r>
    </w:p>
    <w:p w14:paraId="09BF881D" w14:textId="77777777" w:rsidR="00D402C0" w:rsidRDefault="00BC0DC9">
      <w:pPr>
        <w:pStyle w:val="Standard1"/>
      </w:pPr>
      <w:r>
        <w:t>ABIC EW-1</w:t>
      </w:r>
      <w:r>
        <w:tab/>
        <w:t>2003</w:t>
      </w:r>
      <w:r>
        <w:tab/>
        <w:t>Australian Building Industry Contract - Early Works Contract</w:t>
      </w:r>
    </w:p>
    <w:p w14:paraId="13D56807" w14:textId="77777777" w:rsidR="00D402C0" w:rsidRDefault="00BC0DC9">
      <w:pPr>
        <w:pStyle w:val="Standard1"/>
      </w:pPr>
      <w:r>
        <w:t>ABIC MW-2018</w:t>
      </w:r>
      <w:r>
        <w:tab/>
        <w:t>2018</w:t>
      </w:r>
      <w:r>
        <w:tab/>
        <w:t>Australian Building Industry Contract – Major works</w:t>
      </w:r>
    </w:p>
    <w:p w14:paraId="7D047D73" w14:textId="77777777" w:rsidR="00D402C0" w:rsidRDefault="00BC0DC9">
      <w:pPr>
        <w:pStyle w:val="Standard1"/>
      </w:pPr>
      <w:r>
        <w:t>ABIC SW-2018</w:t>
      </w:r>
      <w:r>
        <w:tab/>
        <w:t>2018</w:t>
      </w:r>
      <w:r>
        <w:tab/>
        <w:t>Australian Building Industry Contract – Simple works</w:t>
      </w:r>
    </w:p>
    <w:p w14:paraId="304DABB9" w14:textId="77777777" w:rsidR="00D402C0" w:rsidRDefault="00BC0DC9">
      <w:pPr>
        <w:pStyle w:val="Standard1"/>
      </w:pPr>
      <w:r>
        <w:t>NATSPEC GEN 016</w:t>
      </w:r>
      <w:r>
        <w:tab/>
        <w:t>2018</w:t>
      </w:r>
      <w:r>
        <w:tab/>
        <w:t>Preliminaries and contract schedules</w:t>
      </w:r>
    </w:p>
    <w:bookmarkEnd w:id="289"/>
    <w:sectPr w:rsidR="00D402C0" w:rsidSect="00E57BAC">
      <w:headerReference w:type="default" r:id="rId10"/>
      <w:footerReference w:type="even" r:id="rId11"/>
      <w:footerReference w:type="default" r:id="rId12"/>
      <w:footnotePr>
        <w:numFmt w:val="lowerRoman"/>
      </w:footnotePr>
      <w:endnotePr>
        <w:numFmt w:val="decimal"/>
      </w:endnotePr>
      <w:pgSz w:w="11907" w:h="16840" w:code="9"/>
      <w:pgMar w:top="851" w:right="1418" w:bottom="851"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8CE591" w14:textId="77777777" w:rsidR="00695A40" w:rsidRDefault="00695A40">
      <w:r>
        <w:separator/>
      </w:r>
    </w:p>
  </w:endnote>
  <w:endnote w:type="continuationSeparator" w:id="0">
    <w:p w14:paraId="6E0EC501" w14:textId="77777777" w:rsidR="00695A40" w:rsidRDefault="00695A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6FC2D5" w14:textId="77777777" w:rsidR="006567D2" w:rsidRDefault="006567D2">
    <w:pPr>
      <w:pStyle w:val="Footer"/>
    </w:pPr>
  </w:p>
  <w:p w14:paraId="13922871" w14:textId="77777777" w:rsidR="006567D2" w:rsidRDefault="006567D2">
    <w:pPr>
      <w:pStyle w:val="Footer"/>
    </w:pPr>
    <w:r>
      <w:t>Date</w:t>
    </w:r>
    <w:r>
      <w:tab/>
    </w:r>
    <w:r>
      <w:fldChar w:fldCharType="begin"/>
    </w:r>
    <w:r>
      <w:instrText xml:space="preserve"> PAGE </w:instrText>
    </w:r>
    <w:r>
      <w:fldChar w:fldCharType="separate"/>
    </w:r>
    <w:r>
      <w:rPr>
        <w:noProof/>
      </w:rPr>
      <w:t>2</w:t>
    </w:r>
    <w:r>
      <w:fldChar w:fldCharType="end"/>
    </w:r>
    <w:r>
      <w:tab/>
      <w:t>NATSPEC</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7EC914" w14:textId="77777777" w:rsidR="006567D2" w:rsidRDefault="006567D2">
    <w:pPr>
      <w:pStyle w:val="Footer"/>
    </w:pPr>
  </w:p>
  <w:p w14:paraId="49F4FA0D" w14:textId="77777777" w:rsidR="006567D2" w:rsidRDefault="00DA00B9">
    <w:pPr>
      <w:pStyle w:val="Footer"/>
    </w:pPr>
    <w:r>
      <w:t>© NATSPEC (</w:t>
    </w:r>
    <w:sdt>
      <w:sdtPr>
        <w:alias w:val="Subject"/>
        <w:tag w:val=""/>
        <w:id w:val="1291787495"/>
        <w:placeholder>
          <w:docPart w:val="51F9EEBBD2D0489D9B33E0E90B72CD55"/>
        </w:placeholder>
        <w:dataBinding w:prefixMappings="xmlns:ns0='http://purl.org/dc/elements/1.1/' xmlns:ns1='http://schemas.openxmlformats.org/package/2006/metadata/core-properties' " w:xpath="/ns1:coreProperties[1]/ns0:subject[1]" w:storeItemID="{6C3C8BC8-F283-45AE-878A-BAB7291924A1}"/>
        <w:text/>
      </w:sdtPr>
      <w:sdtEndPr/>
      <w:sdtContent>
        <w:r w:rsidR="00BC0DC9">
          <w:t>Oct 21</w:t>
        </w:r>
      </w:sdtContent>
    </w:sdt>
    <w:r w:rsidR="006567D2">
      <w:t>)</w:t>
    </w:r>
    <w:r w:rsidR="006567D2">
      <w:tab/>
    </w:r>
    <w:r w:rsidR="006567D2">
      <w:fldChar w:fldCharType="begin"/>
    </w:r>
    <w:r w:rsidR="006567D2">
      <w:instrText xml:space="preserve"> PAGE </w:instrText>
    </w:r>
    <w:r w:rsidR="006567D2">
      <w:fldChar w:fldCharType="separate"/>
    </w:r>
    <w:r w:rsidR="00D7123E">
      <w:rPr>
        <w:noProof/>
      </w:rPr>
      <w:t>14</w:t>
    </w:r>
    <w:r w:rsidR="006567D2">
      <w:fldChar w:fldCharType="end"/>
    </w:r>
    <w:r w:rsidR="006567D2">
      <w:tab/>
    </w:r>
    <w:r w:rsidR="006567D2">
      <w:fldChar w:fldCharType="begin"/>
    </w:r>
    <w:r w:rsidR="006567D2">
      <w:instrText xml:space="preserve"> MACROBUTTON  ac_OnHelp "[Insert date]" </w:instrText>
    </w:r>
    <w:r w:rsidR="006567D2">
      <w:fldChar w:fldCharType="end"/>
    </w:r>
  </w:p>
  <w:p w14:paraId="5629B33E" w14:textId="77777777" w:rsidR="006567D2" w:rsidRDefault="006567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A17EFA" w14:textId="77777777" w:rsidR="00695A40" w:rsidRDefault="00695A40">
      <w:r>
        <w:separator/>
      </w:r>
    </w:p>
  </w:footnote>
  <w:footnote w:type="continuationSeparator" w:id="0">
    <w:p w14:paraId="49D10407" w14:textId="77777777" w:rsidR="00695A40" w:rsidRDefault="00695A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074DE4" w14:textId="1C663457" w:rsidR="006567D2" w:rsidRDefault="00F47598">
    <w:pPr>
      <w:pStyle w:val="Header"/>
    </w:pPr>
    <w:sdt>
      <w:sdtPr>
        <w:alias w:val="Category"/>
        <w:tag w:val=""/>
        <w:id w:val="1359240299"/>
        <w:placeholder>
          <w:docPart w:val="31BECDE4F6EA497FB26583C3D3546F63"/>
        </w:placeholder>
        <w:dataBinding w:prefixMappings="xmlns:ns0='http://purl.org/dc/elements/1.1/' xmlns:ns1='http://schemas.openxmlformats.org/package/2006/metadata/core-properties' " w:xpath="/ns1:coreProperties[1]/ns1:category[1]" w:storeItemID="{6C3C8BC8-F283-45AE-878A-BAB7291924A1}"/>
        <w:text/>
      </w:sdtPr>
      <w:sdtEndPr/>
      <w:sdtContent>
        <w:r w:rsidR="00BC0DC9">
          <w:t>01 GENERAL</w:t>
        </w:r>
      </w:sdtContent>
    </w:sdt>
    <w:r w:rsidR="006567D2">
      <w:tab/>
    </w:r>
    <w:r w:rsidR="007533D6" w:rsidRPr="005D3BE6">
      <w:rPr>
        <w:b w:val="0"/>
        <w:bCs/>
        <w:noProof/>
      </w:rPr>
      <w:fldChar w:fldCharType="begin"/>
    </w:r>
    <w:r w:rsidR="007533D6" w:rsidRPr="005D3BE6">
      <w:rPr>
        <w:b w:val="0"/>
        <w:bCs/>
        <w:noProof/>
      </w:rPr>
      <w:instrText xml:space="preserve"> STYLEREF  "Heading 1" \* MERGEFORMAT </w:instrText>
    </w:r>
    <w:r w:rsidR="007533D6" w:rsidRPr="005D3BE6">
      <w:rPr>
        <w:b w:val="0"/>
        <w:bCs/>
        <w:noProof/>
      </w:rPr>
      <w:fldChar w:fldCharType="separate"/>
    </w:r>
    <w:r w:rsidRPr="00F47598">
      <w:rPr>
        <w:noProof/>
        <w:lang w:val="en-US"/>
      </w:rPr>
      <w:t>0149 Preliminaries – NCW4</w:t>
    </w:r>
    <w:r w:rsidR="007533D6" w:rsidRPr="005D3BE6">
      <w:rPr>
        <w:b w:val="0"/>
        <w:bCs/>
        <w:noProof/>
      </w:rPr>
      <w:fldChar w:fldCharType="end"/>
    </w:r>
  </w:p>
  <w:p w14:paraId="6943EC0F" w14:textId="77777777" w:rsidR="006567D2" w:rsidRDefault="006567D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98E03446"/>
    <w:lvl w:ilvl="0">
      <w:start w:val="1"/>
      <w:numFmt w:val="bullet"/>
      <w:pStyle w:val="NormalIndent3"/>
      <w:lvlText w:val="*"/>
      <w:lvlJc w:val="left"/>
      <w:pPr>
        <w:tabs>
          <w:tab w:val="num" w:pos="562"/>
        </w:tabs>
        <w:ind w:left="562" w:hanging="142"/>
      </w:pPr>
      <w:rPr>
        <w:rFonts w:ascii="Times New Roman" w:hAnsi="Times New Roman" w:cs="Times New Roman" w:hint="default"/>
        <w:color w:val="auto"/>
      </w:rPr>
    </w:lvl>
    <w:lvl w:ilvl="1">
      <w:start w:val="1"/>
      <w:numFmt w:val="decimal"/>
      <w:isLgl/>
      <w:suff w:val="nothing"/>
      <w:lvlText w:val="%1%2"/>
      <w:lvlJc w:val="left"/>
      <w:pPr>
        <w:ind w:left="-289" w:firstLine="0"/>
      </w:pPr>
      <w:rPr>
        <w:rFonts w:hint="default"/>
      </w:rPr>
    </w:lvl>
    <w:lvl w:ilvl="2">
      <w:start w:val="1"/>
      <w:numFmt w:val="decimal"/>
      <w:suff w:val="nothing"/>
      <w:lvlText w:val="%2.%3"/>
      <w:lvlJc w:val="left"/>
      <w:pPr>
        <w:ind w:left="-289" w:firstLine="0"/>
      </w:pPr>
      <w:rPr>
        <w:rFonts w:hint="default"/>
      </w:rPr>
    </w:lvl>
    <w:lvl w:ilvl="3">
      <w:start w:val="1"/>
      <w:numFmt w:val="none"/>
      <w:suff w:val="nothing"/>
      <w:lvlText w:val=""/>
      <w:lvlJc w:val="left"/>
      <w:pPr>
        <w:ind w:left="-289" w:firstLine="0"/>
      </w:pPr>
      <w:rPr>
        <w:rFonts w:hint="default"/>
      </w:rPr>
    </w:lvl>
    <w:lvl w:ilvl="4">
      <w:start w:val="1"/>
      <w:numFmt w:val="none"/>
      <w:lvlText w:val=""/>
      <w:lvlJc w:val="left"/>
      <w:pPr>
        <w:tabs>
          <w:tab w:val="num" w:pos="71"/>
        </w:tabs>
        <w:ind w:left="-289" w:firstLine="0"/>
      </w:pPr>
      <w:rPr>
        <w:rFonts w:hint="default"/>
      </w:rPr>
    </w:lvl>
    <w:lvl w:ilvl="5">
      <w:start w:val="1"/>
      <w:numFmt w:val="none"/>
      <w:lvlText w:val=""/>
      <w:lvlJc w:val="left"/>
      <w:pPr>
        <w:tabs>
          <w:tab w:val="num" w:pos="71"/>
        </w:tabs>
        <w:ind w:left="-289" w:firstLine="0"/>
      </w:pPr>
      <w:rPr>
        <w:rFonts w:hint="default"/>
      </w:rPr>
    </w:lvl>
    <w:lvl w:ilvl="6">
      <w:start w:val="1"/>
      <w:numFmt w:val="none"/>
      <w:lvlText w:val=""/>
      <w:lvlJc w:val="left"/>
      <w:pPr>
        <w:tabs>
          <w:tab w:val="num" w:pos="71"/>
        </w:tabs>
        <w:ind w:left="-289" w:firstLine="0"/>
      </w:pPr>
      <w:rPr>
        <w:rFonts w:hint="default"/>
      </w:rPr>
    </w:lvl>
    <w:lvl w:ilvl="7">
      <w:start w:val="1"/>
      <w:numFmt w:val="none"/>
      <w:lvlText w:val=""/>
      <w:lvlJc w:val="left"/>
      <w:pPr>
        <w:tabs>
          <w:tab w:val="num" w:pos="71"/>
        </w:tabs>
        <w:ind w:left="-289" w:firstLine="0"/>
      </w:pPr>
      <w:rPr>
        <w:rFonts w:hint="default"/>
      </w:rPr>
    </w:lvl>
    <w:lvl w:ilvl="8">
      <w:start w:val="1"/>
      <w:numFmt w:val="none"/>
      <w:lvlText w:val=""/>
      <w:lvlJc w:val="left"/>
      <w:pPr>
        <w:tabs>
          <w:tab w:val="num" w:pos="71"/>
        </w:tabs>
        <w:ind w:left="-289" w:firstLine="0"/>
      </w:pPr>
      <w:rPr>
        <w:rFonts w:hint="default"/>
      </w:rPr>
    </w:lvl>
  </w:abstractNum>
  <w:abstractNum w:abstractNumId="1" w15:restartNumberingAfterBreak="0">
    <w:nsid w:val="03463526"/>
    <w:multiLevelType w:val="multilevel"/>
    <w:tmpl w:val="5AFCD3BA"/>
    <w:styleLink w:val="Clause"/>
    <w:lvl w:ilvl="0">
      <w:start w:val="1"/>
      <w:numFmt w:val="decimal"/>
      <w:lvlText w:val="%1."/>
      <w:lvlJc w:val="left"/>
      <w:pPr>
        <w:tabs>
          <w:tab w:val="num" w:pos="680"/>
        </w:tabs>
        <w:ind w:left="680" w:hanging="680"/>
      </w:pPr>
      <w:rPr>
        <w:rFonts w:hint="default"/>
        <w:b w:val="0"/>
        <w:color w:val="auto"/>
      </w:rPr>
    </w:lvl>
    <w:lvl w:ilvl="1">
      <w:start w:val="1"/>
      <w:numFmt w:val="decimal"/>
      <w:lvlText w:val="%1.%2"/>
      <w:lvlJc w:val="left"/>
      <w:pPr>
        <w:tabs>
          <w:tab w:val="num" w:pos="680"/>
        </w:tabs>
        <w:ind w:left="680" w:hanging="680"/>
      </w:pPr>
      <w:rPr>
        <w:rFonts w:hint="default"/>
        <w:b/>
        <w:i w:val="0"/>
        <w:color w:val="auto"/>
      </w:rPr>
    </w:lvl>
    <w:lvl w:ilvl="2">
      <w:start w:val="1"/>
      <w:numFmt w:val="lowerLetter"/>
      <w:lvlText w:val="(%3)"/>
      <w:lvlJc w:val="left"/>
      <w:pPr>
        <w:tabs>
          <w:tab w:val="num" w:pos="1361"/>
        </w:tabs>
        <w:ind w:left="1361" w:hanging="681"/>
      </w:pPr>
      <w:rPr>
        <w:rFonts w:hint="default"/>
        <w:i w:val="0"/>
        <w:color w:val="auto"/>
      </w:rPr>
    </w:lvl>
    <w:lvl w:ilvl="3">
      <w:start w:val="1"/>
      <w:numFmt w:val="lowerRoman"/>
      <w:lvlText w:val="(%4)"/>
      <w:lvlJc w:val="left"/>
      <w:pPr>
        <w:tabs>
          <w:tab w:val="num" w:pos="2081"/>
        </w:tabs>
        <w:ind w:left="2041" w:hanging="680"/>
      </w:pPr>
      <w:rPr>
        <w:rFonts w:hint="default"/>
        <w:i w:val="0"/>
        <w:color w:val="auto"/>
      </w:rPr>
    </w:lvl>
    <w:lvl w:ilvl="4">
      <w:start w:val="1"/>
      <w:numFmt w:val="upperLetter"/>
      <w:lvlText w:val="(%5)"/>
      <w:lvlJc w:val="left"/>
      <w:pPr>
        <w:tabs>
          <w:tab w:val="num" w:pos="2722"/>
        </w:tabs>
        <w:ind w:left="2722" w:hanging="681"/>
      </w:pPr>
      <w:rPr>
        <w:rFonts w:hint="default"/>
      </w:rPr>
    </w:lvl>
    <w:lvl w:ilvl="5">
      <w:start w:val="1"/>
      <w:numFmt w:val="upperRoman"/>
      <w:lvlText w:val="(%6)"/>
      <w:lvlJc w:val="left"/>
      <w:pPr>
        <w:tabs>
          <w:tab w:val="num" w:pos="3442"/>
        </w:tabs>
        <w:ind w:left="3402" w:hanging="680"/>
      </w:pPr>
      <w:rPr>
        <w:rFonts w:hint="default"/>
      </w:rPr>
    </w:lvl>
    <w:lvl w:ilvl="6">
      <w:start w:val="1"/>
      <w:numFmt w:val="none"/>
      <w:lvlText w:val="%7"/>
      <w:lvlJc w:val="left"/>
      <w:pPr>
        <w:tabs>
          <w:tab w:val="num" w:pos="5103"/>
        </w:tabs>
        <w:ind w:left="5103" w:hanging="850"/>
      </w:pPr>
      <w:rPr>
        <w:rFonts w:hint="default"/>
      </w:rPr>
    </w:lvl>
    <w:lvl w:ilvl="7">
      <w:start w:val="1"/>
      <w:numFmt w:val="none"/>
      <w:suff w:val="nothing"/>
      <w:lvlText w:val="%8"/>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2" w15:restartNumberingAfterBreak="0">
    <w:nsid w:val="0C5549D0"/>
    <w:multiLevelType w:val="hybridMultilevel"/>
    <w:tmpl w:val="517C6C36"/>
    <w:lvl w:ilvl="0" w:tplc="61EE871E">
      <w:start w:val="1"/>
      <w:numFmt w:val="bullet"/>
      <w:pStyle w:val="Tableindent"/>
      <w:lvlText w:val="­"/>
      <w:lvlJc w:val="left"/>
      <w:pPr>
        <w:tabs>
          <w:tab w:val="num" w:pos="142"/>
        </w:tabs>
        <w:ind w:left="142" w:hanging="142"/>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BA5D43"/>
    <w:multiLevelType w:val="hybridMultilevel"/>
    <w:tmpl w:val="57804BB6"/>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4" w15:restartNumberingAfterBreak="0">
    <w:nsid w:val="17350517"/>
    <w:multiLevelType w:val="multilevel"/>
    <w:tmpl w:val="93C6B2A4"/>
    <w:styleLink w:val="indexlist"/>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7A970A2"/>
    <w:multiLevelType w:val="hybridMultilevel"/>
    <w:tmpl w:val="281AC63E"/>
    <w:lvl w:ilvl="0" w:tplc="6B1A35E6">
      <w:start w:val="1"/>
      <w:numFmt w:val="bullet"/>
      <w:pStyle w:val="OptionalNormalIndent"/>
      <w:lvlText w:val="-"/>
      <w:lvlJc w:val="left"/>
      <w:pPr>
        <w:tabs>
          <w:tab w:val="num" w:pos="0"/>
        </w:tabs>
        <w:ind w:left="210" w:hanging="21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BA24F32"/>
    <w:multiLevelType w:val="hybridMultilevel"/>
    <w:tmpl w:val="F40AAF7C"/>
    <w:lvl w:ilvl="0" w:tplc="B4BE4DE0">
      <w:start w:val="1"/>
      <w:numFmt w:val="bullet"/>
      <w:pStyle w:val="Externalinden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297B1AB2"/>
    <w:multiLevelType w:val="hybridMultilevel"/>
    <w:tmpl w:val="6356485E"/>
    <w:lvl w:ilvl="0" w:tplc="A77CCF90">
      <w:start w:val="1"/>
      <w:numFmt w:val="bullet"/>
      <w:pStyle w:val="Promptindent"/>
      <w:lvlText w:val="­"/>
      <w:lvlJc w:val="left"/>
      <w:pPr>
        <w:tabs>
          <w:tab w:val="num" w:pos="210"/>
        </w:tabs>
        <w:ind w:left="210" w:hanging="21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9B366D3"/>
    <w:multiLevelType w:val="multilevel"/>
    <w:tmpl w:val="D5CA255C"/>
    <w:styleLink w:val="unumberedlist"/>
    <w:lvl w:ilvl="0">
      <w:start w:val="1"/>
      <w:numFmt w:val="bullet"/>
      <w:lvlText w:val=""/>
      <w:lvlJc w:val="left"/>
      <w:pPr>
        <w:ind w:left="2160" w:hanging="360"/>
      </w:pPr>
      <w:rPr>
        <w:rFonts w:ascii="Symbol" w:hAnsi="Symbol" w:hint="default"/>
      </w:rPr>
    </w:lvl>
    <w:lvl w:ilvl="1">
      <w:start w:val="1"/>
      <w:numFmt w:val="bullet"/>
      <w:lvlText w:val="o"/>
      <w:lvlJc w:val="left"/>
      <w:pPr>
        <w:ind w:left="2592" w:hanging="432"/>
      </w:pPr>
      <w:rPr>
        <w:rFonts w:ascii="Courier New" w:hAnsi="Courier New" w:hint="default"/>
      </w:rPr>
    </w:lvl>
    <w:lvl w:ilvl="2">
      <w:start w:val="1"/>
      <w:numFmt w:val="bullet"/>
      <w:lvlText w:val=""/>
      <w:lvlJc w:val="left"/>
      <w:pPr>
        <w:ind w:left="3024" w:hanging="504"/>
      </w:pPr>
      <w:rPr>
        <w:rFonts w:ascii="Symbol" w:hAnsi="Symbol" w:hint="default"/>
        <w:color w:val="auto"/>
      </w:rPr>
    </w:lvl>
    <w:lvl w:ilvl="3">
      <w:start w:val="1"/>
      <w:numFmt w:val="bullet"/>
      <w:lvlText w:val=""/>
      <w:lvlJc w:val="left"/>
      <w:pPr>
        <w:ind w:left="3528" w:hanging="648"/>
      </w:pPr>
      <w:rPr>
        <w:rFonts w:ascii="Symbol" w:hAnsi="Symbol" w:hint="default"/>
        <w:color w:val="auto"/>
      </w:rPr>
    </w:lvl>
    <w:lvl w:ilvl="4">
      <w:start w:val="1"/>
      <w:numFmt w:val="bullet"/>
      <w:lvlText w:val=""/>
      <w:lvlJc w:val="left"/>
      <w:pPr>
        <w:ind w:left="4032" w:hanging="792"/>
      </w:pPr>
      <w:rPr>
        <w:rFonts w:ascii="Symbol" w:hAnsi="Symbol" w:hint="default"/>
        <w:color w:val="auto"/>
      </w:rPr>
    </w:lvl>
    <w:lvl w:ilvl="5">
      <w:start w:val="1"/>
      <w:numFmt w:val="bullet"/>
      <w:lvlText w:val="o"/>
      <w:lvlJc w:val="left"/>
      <w:pPr>
        <w:ind w:left="4536" w:hanging="936"/>
      </w:pPr>
      <w:rPr>
        <w:rFonts w:ascii="Courier New" w:hAnsi="Courier New" w:hint="default"/>
      </w:rPr>
    </w:lvl>
    <w:lvl w:ilvl="6">
      <w:start w:val="1"/>
      <w:numFmt w:val="decimal"/>
      <w:lvlText w:val="%1.%2.%3.%4.%5.%6.%7."/>
      <w:lvlJc w:val="left"/>
      <w:pPr>
        <w:ind w:left="5040" w:hanging="1080"/>
      </w:pPr>
      <w:rPr>
        <w:rFonts w:hint="default"/>
      </w:rPr>
    </w:lvl>
    <w:lvl w:ilvl="7">
      <w:start w:val="1"/>
      <w:numFmt w:val="decimal"/>
      <w:lvlText w:val="%1.%2.%3.%4.%5.%6.%7.%8."/>
      <w:lvlJc w:val="left"/>
      <w:pPr>
        <w:ind w:left="5544" w:hanging="1224"/>
      </w:pPr>
      <w:rPr>
        <w:rFonts w:hint="default"/>
      </w:rPr>
    </w:lvl>
    <w:lvl w:ilvl="8">
      <w:start w:val="1"/>
      <w:numFmt w:val="decimal"/>
      <w:lvlText w:val="%1.%2.%3.%4.%5.%6.%7.%8.%9."/>
      <w:lvlJc w:val="left"/>
      <w:pPr>
        <w:ind w:left="6120" w:hanging="1440"/>
      </w:pPr>
      <w:rPr>
        <w:rFonts w:hint="default"/>
      </w:rPr>
    </w:lvl>
  </w:abstractNum>
  <w:abstractNum w:abstractNumId="9" w15:restartNumberingAfterBreak="0">
    <w:nsid w:val="2CBC5F09"/>
    <w:multiLevelType w:val="multilevel"/>
    <w:tmpl w:val="66C4FE1C"/>
    <w:styleLink w:val="Warranty"/>
    <w:lvl w:ilvl="0">
      <w:start w:val="1"/>
      <w:numFmt w:val="decimal"/>
      <w:suff w:val="nothing"/>
      <w:lvlText w:val="Warranty %1"/>
      <w:lvlJc w:val="left"/>
      <w:pPr>
        <w:ind w:left="0" w:firstLine="0"/>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680"/>
        </w:tabs>
        <w:ind w:left="680" w:hanging="680"/>
      </w:pPr>
      <w:rPr>
        <w:rFonts w:hint="default"/>
        <w:i w:val="0"/>
        <w:color w:val="auto"/>
      </w:rPr>
    </w:lvl>
    <w:lvl w:ilvl="2">
      <w:start w:val="1"/>
      <w:numFmt w:val="lowerLetter"/>
      <w:lvlText w:val="(%3)"/>
      <w:lvlJc w:val="left"/>
      <w:pPr>
        <w:tabs>
          <w:tab w:val="num" w:pos="1361"/>
        </w:tabs>
        <w:ind w:left="1361" w:hanging="681"/>
      </w:pPr>
      <w:rPr>
        <w:rFonts w:hint="default"/>
        <w:color w:val="auto"/>
      </w:rPr>
    </w:lvl>
    <w:lvl w:ilvl="3">
      <w:start w:val="1"/>
      <w:numFmt w:val="lowerRoman"/>
      <w:lvlText w:val="(%4)"/>
      <w:lvlJc w:val="left"/>
      <w:pPr>
        <w:tabs>
          <w:tab w:val="num" w:pos="2081"/>
        </w:tabs>
        <w:ind w:left="2041" w:hanging="680"/>
      </w:pPr>
      <w:rPr>
        <w:rFonts w:hint="default"/>
        <w:color w:val="auto"/>
      </w:rPr>
    </w:lvl>
    <w:lvl w:ilvl="4">
      <w:start w:val="1"/>
      <w:numFmt w:val="upperLetter"/>
      <w:lvlText w:val="(%5)"/>
      <w:lvlJc w:val="left"/>
      <w:pPr>
        <w:tabs>
          <w:tab w:val="num" w:pos="2722"/>
        </w:tabs>
        <w:ind w:left="2722" w:hanging="681"/>
      </w:pPr>
      <w:rPr>
        <w:rFonts w:hint="default"/>
      </w:rPr>
    </w:lvl>
    <w:lvl w:ilvl="5">
      <w:start w:val="1"/>
      <w:numFmt w:val="none"/>
      <w:lvlText w:val=""/>
      <w:lvlJc w:val="left"/>
      <w:pPr>
        <w:tabs>
          <w:tab w:val="num" w:pos="2736"/>
        </w:tabs>
        <w:ind w:left="2736" w:hanging="936"/>
      </w:pPr>
      <w:rPr>
        <w:rFonts w:hint="default"/>
      </w:rPr>
    </w:lvl>
    <w:lvl w:ilvl="6">
      <w:start w:val="1"/>
      <w:numFmt w:val="none"/>
      <w:lvlText w:val=""/>
      <w:lvlJc w:val="left"/>
      <w:pPr>
        <w:tabs>
          <w:tab w:val="num" w:pos="3240"/>
        </w:tabs>
        <w:ind w:left="3240" w:hanging="1080"/>
      </w:pPr>
      <w:rPr>
        <w:rFonts w:hint="default"/>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10" w15:restartNumberingAfterBreak="0">
    <w:nsid w:val="2CDB0B85"/>
    <w:multiLevelType w:val="multilevel"/>
    <w:tmpl w:val="6EB8079C"/>
    <w:lvl w:ilvl="0">
      <w:start w:val="1"/>
      <w:numFmt w:val="none"/>
      <w:pStyle w:val="Heading1"/>
      <w:suff w:val="nothing"/>
      <w:lvlText w:val=""/>
      <w:lvlJc w:val="left"/>
      <w:pPr>
        <w:ind w:left="0" w:firstLine="0"/>
      </w:pPr>
      <w:rPr>
        <w:rFonts w:hint="default"/>
      </w:rPr>
    </w:lvl>
    <w:lvl w:ilvl="1">
      <w:start w:val="1"/>
      <w:numFmt w:val="decimal"/>
      <w:pStyle w:val="Heading2"/>
      <w:lvlText w:val="%2"/>
      <w:lvlJc w:val="left"/>
      <w:pPr>
        <w:tabs>
          <w:tab w:val="num" w:pos="567"/>
        </w:tabs>
        <w:ind w:left="567" w:hanging="567"/>
      </w:pPr>
      <w:rPr>
        <w:rFonts w:hint="default"/>
      </w:rPr>
    </w:lvl>
    <w:lvl w:ilvl="2">
      <w:start w:val="1"/>
      <w:numFmt w:val="decimal"/>
      <w:pStyle w:val="Heading3"/>
      <w:lvlText w:val="%2.%3"/>
      <w:lvlJc w:val="left"/>
      <w:pPr>
        <w:tabs>
          <w:tab w:val="num" w:pos="567"/>
        </w:tabs>
        <w:ind w:left="567" w:hanging="567"/>
      </w:pPr>
      <w:rPr>
        <w:rFonts w:hint="default"/>
      </w:rPr>
    </w:lvl>
    <w:lvl w:ilvl="3">
      <w:start w:val="1"/>
      <w:numFmt w:val="decimal"/>
      <w:lvlText w:val="%2.%3.%4"/>
      <w:lvlJc w:val="left"/>
      <w:pPr>
        <w:tabs>
          <w:tab w:val="num" w:pos="0"/>
        </w:tabs>
        <w:ind w:left="0" w:firstLine="0"/>
      </w:pPr>
      <w:rPr>
        <w:rFonts w:hint="default"/>
      </w:rPr>
    </w:lvl>
    <w:lvl w:ilvl="4">
      <w:start w:val="1"/>
      <w:numFmt w:val="decimal"/>
      <w:pStyle w:val="Heading5"/>
      <w:lvlText w:val=".%5"/>
      <w:lvlJc w:val="left"/>
      <w:pPr>
        <w:tabs>
          <w:tab w:val="num" w:pos="0"/>
        </w:tabs>
        <w:ind w:left="0" w:firstLine="0"/>
      </w:pPr>
      <w:rPr>
        <w:rFonts w:hint="default"/>
      </w:rPr>
    </w:lvl>
    <w:lvl w:ilvl="5">
      <w:start w:val="1"/>
      <w:numFmt w:val="decimal"/>
      <w:pStyle w:val="Heading6"/>
      <w:lvlText w:val=".%5.%6"/>
      <w:lvlJc w:val="left"/>
      <w:pPr>
        <w:tabs>
          <w:tab w:val="num" w:pos="0"/>
        </w:tabs>
        <w:ind w:left="0" w:firstLine="0"/>
      </w:pPr>
      <w:rPr>
        <w:rFonts w:hint="default"/>
      </w:rPr>
    </w:lvl>
    <w:lvl w:ilvl="6">
      <w:start w:val="1"/>
      <w:numFmt w:val="decimal"/>
      <w:pStyle w:val="Heading7"/>
      <w:lvlText w:val=".%5.%6.%7"/>
      <w:lvlJc w:val="left"/>
      <w:pPr>
        <w:tabs>
          <w:tab w:val="num" w:pos="0"/>
        </w:tabs>
        <w:ind w:left="0" w:firstLine="0"/>
      </w:pPr>
      <w:rPr>
        <w:rFonts w:hint="default"/>
      </w:rPr>
    </w:lvl>
    <w:lvl w:ilvl="7">
      <w:start w:val="1"/>
      <w:numFmt w:val="decimal"/>
      <w:pStyle w:val="Heading8"/>
      <w:lvlText w:val=".%5.%6.%7.%8"/>
      <w:lvlJc w:val="left"/>
      <w:pPr>
        <w:tabs>
          <w:tab w:val="num" w:pos="0"/>
        </w:tabs>
        <w:ind w:left="0" w:firstLine="0"/>
      </w:pPr>
      <w:rPr>
        <w:rFonts w:hint="default"/>
      </w:rPr>
    </w:lvl>
    <w:lvl w:ilvl="8">
      <w:start w:val="1"/>
      <w:numFmt w:val="decimal"/>
      <w:pStyle w:val="Heading9"/>
      <w:lvlText w:val=".%5.%6.%7.%8.%9"/>
      <w:lvlJc w:val="left"/>
      <w:pPr>
        <w:tabs>
          <w:tab w:val="num" w:pos="0"/>
        </w:tabs>
        <w:ind w:left="0" w:firstLine="0"/>
      </w:pPr>
      <w:rPr>
        <w:rFonts w:hint="default"/>
      </w:rPr>
    </w:lvl>
  </w:abstractNum>
  <w:abstractNum w:abstractNumId="11" w15:restartNumberingAfterBreak="0">
    <w:nsid w:val="2D932861"/>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2E0C3364"/>
    <w:multiLevelType w:val="hybridMultilevel"/>
    <w:tmpl w:val="E8A80A50"/>
    <w:lvl w:ilvl="0" w:tplc="78A02EB0">
      <w:start w:val="1"/>
      <w:numFmt w:val="bullet"/>
      <w:pStyle w:val="Tableindent2"/>
      <w:lvlText w:val="."/>
      <w:lvlJc w:val="left"/>
      <w:pPr>
        <w:tabs>
          <w:tab w:val="num" w:pos="0"/>
        </w:tabs>
        <w:ind w:left="0" w:firstLine="142"/>
      </w:pPr>
      <w:rPr>
        <w:rFonts w:ascii="Times New Roman" w:hAnsi="Times New Roman" w:cs="Times New Roman" w:hint="default"/>
      </w:rPr>
    </w:lvl>
    <w:lvl w:ilvl="1" w:tplc="04090003" w:tentative="1">
      <w:start w:val="1"/>
      <w:numFmt w:val="bullet"/>
      <w:lvlText w:val="o"/>
      <w:lvlJc w:val="left"/>
      <w:pPr>
        <w:tabs>
          <w:tab w:val="num" w:pos="1582"/>
        </w:tabs>
        <w:ind w:left="1582" w:hanging="360"/>
      </w:pPr>
      <w:rPr>
        <w:rFonts w:ascii="Courier New" w:hAnsi="Courier New" w:cs="Courier New" w:hint="default"/>
      </w:rPr>
    </w:lvl>
    <w:lvl w:ilvl="2" w:tplc="04090005" w:tentative="1">
      <w:start w:val="1"/>
      <w:numFmt w:val="bullet"/>
      <w:lvlText w:val=""/>
      <w:lvlJc w:val="left"/>
      <w:pPr>
        <w:tabs>
          <w:tab w:val="num" w:pos="2302"/>
        </w:tabs>
        <w:ind w:left="2302" w:hanging="360"/>
      </w:pPr>
      <w:rPr>
        <w:rFonts w:ascii="Wingdings" w:hAnsi="Wingdings" w:hint="default"/>
      </w:rPr>
    </w:lvl>
    <w:lvl w:ilvl="3" w:tplc="04090001" w:tentative="1">
      <w:start w:val="1"/>
      <w:numFmt w:val="bullet"/>
      <w:lvlText w:val=""/>
      <w:lvlJc w:val="left"/>
      <w:pPr>
        <w:tabs>
          <w:tab w:val="num" w:pos="3022"/>
        </w:tabs>
        <w:ind w:left="3022" w:hanging="360"/>
      </w:pPr>
      <w:rPr>
        <w:rFonts w:ascii="Symbol" w:hAnsi="Symbol" w:hint="default"/>
      </w:rPr>
    </w:lvl>
    <w:lvl w:ilvl="4" w:tplc="04090003" w:tentative="1">
      <w:start w:val="1"/>
      <w:numFmt w:val="bullet"/>
      <w:lvlText w:val="o"/>
      <w:lvlJc w:val="left"/>
      <w:pPr>
        <w:tabs>
          <w:tab w:val="num" w:pos="3742"/>
        </w:tabs>
        <w:ind w:left="3742" w:hanging="360"/>
      </w:pPr>
      <w:rPr>
        <w:rFonts w:ascii="Courier New" w:hAnsi="Courier New" w:cs="Courier New" w:hint="default"/>
      </w:rPr>
    </w:lvl>
    <w:lvl w:ilvl="5" w:tplc="04090005" w:tentative="1">
      <w:start w:val="1"/>
      <w:numFmt w:val="bullet"/>
      <w:lvlText w:val=""/>
      <w:lvlJc w:val="left"/>
      <w:pPr>
        <w:tabs>
          <w:tab w:val="num" w:pos="4462"/>
        </w:tabs>
        <w:ind w:left="4462" w:hanging="360"/>
      </w:pPr>
      <w:rPr>
        <w:rFonts w:ascii="Wingdings" w:hAnsi="Wingdings" w:hint="default"/>
      </w:rPr>
    </w:lvl>
    <w:lvl w:ilvl="6" w:tplc="04090001" w:tentative="1">
      <w:start w:val="1"/>
      <w:numFmt w:val="bullet"/>
      <w:lvlText w:val=""/>
      <w:lvlJc w:val="left"/>
      <w:pPr>
        <w:tabs>
          <w:tab w:val="num" w:pos="5182"/>
        </w:tabs>
        <w:ind w:left="5182" w:hanging="360"/>
      </w:pPr>
      <w:rPr>
        <w:rFonts w:ascii="Symbol" w:hAnsi="Symbol" w:hint="default"/>
      </w:rPr>
    </w:lvl>
    <w:lvl w:ilvl="7" w:tplc="04090003" w:tentative="1">
      <w:start w:val="1"/>
      <w:numFmt w:val="bullet"/>
      <w:lvlText w:val="o"/>
      <w:lvlJc w:val="left"/>
      <w:pPr>
        <w:tabs>
          <w:tab w:val="num" w:pos="5902"/>
        </w:tabs>
        <w:ind w:left="5902" w:hanging="360"/>
      </w:pPr>
      <w:rPr>
        <w:rFonts w:ascii="Courier New" w:hAnsi="Courier New" w:cs="Courier New" w:hint="default"/>
      </w:rPr>
    </w:lvl>
    <w:lvl w:ilvl="8" w:tplc="04090005" w:tentative="1">
      <w:start w:val="1"/>
      <w:numFmt w:val="bullet"/>
      <w:lvlText w:val=""/>
      <w:lvlJc w:val="left"/>
      <w:pPr>
        <w:tabs>
          <w:tab w:val="num" w:pos="6622"/>
        </w:tabs>
        <w:ind w:left="6622" w:hanging="360"/>
      </w:pPr>
      <w:rPr>
        <w:rFonts w:ascii="Wingdings" w:hAnsi="Wingdings" w:hint="default"/>
      </w:rPr>
    </w:lvl>
  </w:abstractNum>
  <w:abstractNum w:abstractNumId="13" w15:restartNumberingAfterBreak="0">
    <w:nsid w:val="382349AF"/>
    <w:multiLevelType w:val="hybridMultilevel"/>
    <w:tmpl w:val="BB4E3C96"/>
    <w:lvl w:ilvl="0" w:tplc="11EA9DCE">
      <w:numFmt w:val="bullet"/>
      <w:pStyle w:val="NormalIndent"/>
      <w:lvlText w:val="-"/>
      <w:lvlJc w:val="left"/>
      <w:pPr>
        <w:tabs>
          <w:tab w:val="num" w:pos="0"/>
        </w:tabs>
        <w:ind w:left="210" w:hanging="21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55D403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461E201C"/>
    <w:multiLevelType w:val="multilevel"/>
    <w:tmpl w:val="4FC21C2E"/>
    <w:lvl w:ilvl="0">
      <w:start w:val="1"/>
      <w:numFmt w:val="none"/>
      <w:pStyle w:val="DefinitionL1"/>
      <w:suff w:val="nothing"/>
      <w:lvlText w:val=""/>
      <w:lvlJc w:val="left"/>
      <w:pPr>
        <w:ind w:left="680" w:firstLine="0"/>
      </w:pPr>
      <w:rPr>
        <w:rFonts w:hint="default"/>
      </w:rPr>
    </w:lvl>
    <w:lvl w:ilvl="1">
      <w:start w:val="1"/>
      <w:numFmt w:val="lowerLetter"/>
      <w:pStyle w:val="DefinitionL2"/>
      <w:lvlText w:val="(%2)"/>
      <w:lvlJc w:val="left"/>
      <w:pPr>
        <w:tabs>
          <w:tab w:val="num" w:pos="1361"/>
        </w:tabs>
        <w:ind w:left="1361" w:hanging="681"/>
      </w:pPr>
      <w:rPr>
        <w:rFonts w:hint="default"/>
      </w:rPr>
    </w:lvl>
    <w:lvl w:ilvl="2">
      <w:start w:val="1"/>
      <w:numFmt w:val="lowerRoman"/>
      <w:pStyle w:val="DefinitionL3"/>
      <w:lvlText w:val="(%3)"/>
      <w:lvlJc w:val="left"/>
      <w:pPr>
        <w:tabs>
          <w:tab w:val="num" w:pos="2081"/>
        </w:tabs>
        <w:ind w:left="2041" w:hanging="680"/>
      </w:pPr>
      <w:rPr>
        <w:rFonts w:hint="default"/>
      </w:rPr>
    </w:lvl>
    <w:lvl w:ilvl="3">
      <w:start w:val="1"/>
      <w:numFmt w:val="upperLetter"/>
      <w:pStyle w:val="DefinitionL4"/>
      <w:lvlText w:val="(%4)"/>
      <w:lvlJc w:val="left"/>
      <w:pPr>
        <w:tabs>
          <w:tab w:val="num" w:pos="2801"/>
        </w:tabs>
        <w:ind w:left="2801" w:hanging="680"/>
      </w:pPr>
      <w:rPr>
        <w:rFonts w:hint="default"/>
      </w:rPr>
    </w:lvl>
    <w:lvl w:ilvl="4">
      <w:start w:val="1"/>
      <w:numFmt w:val="none"/>
      <w:lvlText w:val=""/>
      <w:lvlJc w:val="left"/>
      <w:pPr>
        <w:tabs>
          <w:tab w:val="num" w:pos="360"/>
        </w:tabs>
        <w:ind w:left="0" w:firstLine="0"/>
      </w:pPr>
      <w:rPr>
        <w:rFonts w:hint="default"/>
      </w:rPr>
    </w:lvl>
    <w:lvl w:ilvl="5">
      <w:start w:val="1"/>
      <w:numFmt w:val="none"/>
      <w:lvlText w:val=""/>
      <w:lvlJc w:val="left"/>
      <w:pPr>
        <w:tabs>
          <w:tab w:val="num" w:pos="360"/>
        </w:tabs>
        <w:ind w:left="0" w:firstLine="0"/>
      </w:pPr>
      <w:rPr>
        <w:rFonts w:hint="default"/>
      </w:rPr>
    </w:lvl>
    <w:lvl w:ilvl="6">
      <w:start w:val="1"/>
      <w:numFmt w:val="none"/>
      <w:lvlText w:val=""/>
      <w:lvlJc w:val="left"/>
      <w:pPr>
        <w:tabs>
          <w:tab w:val="num" w:pos="360"/>
        </w:tabs>
        <w:ind w:left="0" w:firstLine="0"/>
      </w:pPr>
      <w:rPr>
        <w:rFonts w:hint="default"/>
      </w:rPr>
    </w:lvl>
    <w:lvl w:ilvl="7">
      <w:start w:val="1"/>
      <w:numFmt w:val="none"/>
      <w:lvlText w:val=""/>
      <w:lvlJc w:val="left"/>
      <w:pPr>
        <w:tabs>
          <w:tab w:val="num" w:pos="360"/>
        </w:tabs>
        <w:ind w:left="0" w:firstLine="0"/>
      </w:pPr>
      <w:rPr>
        <w:rFonts w:hint="default"/>
      </w:rPr>
    </w:lvl>
    <w:lvl w:ilvl="8">
      <w:start w:val="1"/>
      <w:numFmt w:val="none"/>
      <w:lvlText w:val=""/>
      <w:lvlJc w:val="left"/>
      <w:pPr>
        <w:tabs>
          <w:tab w:val="num" w:pos="360"/>
        </w:tabs>
        <w:ind w:left="0" w:firstLine="0"/>
      </w:pPr>
      <w:rPr>
        <w:rFonts w:hint="default"/>
      </w:rPr>
    </w:lvl>
  </w:abstractNum>
  <w:abstractNum w:abstractNumId="16" w15:restartNumberingAfterBreak="0">
    <w:nsid w:val="49C676F8"/>
    <w:multiLevelType w:val="singleLevel"/>
    <w:tmpl w:val="544C4E28"/>
    <w:lvl w:ilvl="0">
      <w:start w:val="1"/>
      <w:numFmt w:val="bullet"/>
      <w:pStyle w:val="Instructionsindent"/>
      <w:lvlText w:val=""/>
      <w:lvlJc w:val="left"/>
      <w:pPr>
        <w:tabs>
          <w:tab w:val="num" w:pos="420"/>
        </w:tabs>
        <w:ind w:left="420" w:hanging="360"/>
      </w:pPr>
      <w:rPr>
        <w:rFonts w:ascii="Symbol" w:hAnsi="Symbol" w:hint="default"/>
      </w:rPr>
    </w:lvl>
  </w:abstractNum>
  <w:abstractNum w:abstractNumId="17" w15:restartNumberingAfterBreak="0">
    <w:nsid w:val="4AC478DB"/>
    <w:multiLevelType w:val="multilevel"/>
    <w:tmpl w:val="B99E73C4"/>
    <w:styleLink w:val="headinglist"/>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4DCE2456"/>
    <w:multiLevelType w:val="multilevel"/>
    <w:tmpl w:val="EE025064"/>
    <w:styleLink w:val="Schedule"/>
    <w:lvl w:ilvl="0">
      <w:start w:val="1"/>
      <w:numFmt w:val="decimal"/>
      <w:suff w:val="nothing"/>
      <w:lvlText w:val="Schedule %1"/>
      <w:lvlJc w:val="left"/>
      <w:pPr>
        <w:ind w:left="0" w:firstLine="0"/>
      </w:pPr>
      <w:rPr>
        <w:rFonts w:ascii="Arial" w:hAnsi="Arial" w:hint="default"/>
        <w:b w:val="0"/>
        <w:i w:val="0"/>
        <w:color w:val="auto"/>
      </w:rPr>
    </w:lvl>
    <w:lvl w:ilvl="1">
      <w:start w:val="1"/>
      <w:numFmt w:val="decimal"/>
      <w:pStyle w:val="ScheduleL2"/>
      <w:lvlText w:val="%2."/>
      <w:lvlJc w:val="left"/>
      <w:pPr>
        <w:tabs>
          <w:tab w:val="num" w:pos="680"/>
        </w:tabs>
        <w:ind w:left="680" w:hanging="680"/>
      </w:pPr>
      <w:rPr>
        <w:rFonts w:hint="default"/>
        <w:color w:val="auto"/>
      </w:rPr>
    </w:lvl>
    <w:lvl w:ilvl="2">
      <w:start w:val="1"/>
      <w:numFmt w:val="decimal"/>
      <w:lvlText w:val="%2.%3"/>
      <w:lvlJc w:val="left"/>
      <w:pPr>
        <w:tabs>
          <w:tab w:val="num" w:pos="680"/>
        </w:tabs>
        <w:ind w:left="680" w:hanging="680"/>
      </w:pPr>
      <w:rPr>
        <w:rFonts w:hint="default"/>
        <w:color w:val="auto"/>
      </w:rPr>
    </w:lvl>
    <w:lvl w:ilvl="3">
      <w:start w:val="1"/>
      <w:numFmt w:val="lowerLetter"/>
      <w:lvlText w:val="(%4)"/>
      <w:lvlJc w:val="left"/>
      <w:pPr>
        <w:tabs>
          <w:tab w:val="num" w:pos="1361"/>
        </w:tabs>
        <w:ind w:left="1361" w:hanging="681"/>
      </w:pPr>
      <w:rPr>
        <w:rFonts w:hint="default"/>
        <w:color w:val="auto"/>
      </w:rPr>
    </w:lvl>
    <w:lvl w:ilvl="4">
      <w:start w:val="1"/>
      <w:numFmt w:val="lowerRoman"/>
      <w:lvlText w:val="(%5)"/>
      <w:lvlJc w:val="left"/>
      <w:pPr>
        <w:tabs>
          <w:tab w:val="num" w:pos="2081"/>
        </w:tabs>
        <w:ind w:left="2041" w:hanging="680"/>
      </w:pPr>
      <w:rPr>
        <w:rFonts w:hint="default"/>
        <w:color w:val="auto"/>
      </w:rPr>
    </w:lvl>
    <w:lvl w:ilvl="5">
      <w:start w:val="1"/>
      <w:numFmt w:val="upperLetter"/>
      <w:lvlText w:val="(%6)"/>
      <w:lvlJc w:val="left"/>
      <w:pPr>
        <w:tabs>
          <w:tab w:val="num" w:pos="2722"/>
        </w:tabs>
        <w:ind w:left="2722" w:hanging="681"/>
      </w:pPr>
      <w:rPr>
        <w:rFonts w:hint="default"/>
      </w:rPr>
    </w:lvl>
    <w:lvl w:ilvl="6">
      <w:start w:val="1"/>
      <w:numFmt w:val="none"/>
      <w:suff w:val="nothing"/>
      <w:lvlText w:val=""/>
      <w:lvlJc w:val="left"/>
      <w:pPr>
        <w:ind w:left="0" w:firstLine="0"/>
      </w:pPr>
      <w:rPr>
        <w:rFonts w:hint="default"/>
      </w:rPr>
    </w:lvl>
    <w:lvl w:ilvl="7">
      <w:start w:val="1"/>
      <w:numFmt w:val="none"/>
      <w:suff w:val="nothing"/>
      <w:lvlText w:val="%8"/>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19" w15:restartNumberingAfterBreak="0">
    <w:nsid w:val="4FD96DE1"/>
    <w:multiLevelType w:val="singleLevel"/>
    <w:tmpl w:val="3626B9FA"/>
    <w:lvl w:ilvl="0">
      <w:numFmt w:val="bullet"/>
      <w:pStyle w:val="NormalIndent2"/>
      <w:lvlText w:val="."/>
      <w:lvlJc w:val="left"/>
      <w:pPr>
        <w:tabs>
          <w:tab w:val="num" w:pos="210"/>
        </w:tabs>
        <w:ind w:left="420" w:hanging="210"/>
      </w:pPr>
      <w:rPr>
        <w:rFonts w:ascii="Times New Roman" w:hAnsi="Times New Roman" w:cs="Times New Roman" w:hint="default"/>
      </w:rPr>
    </w:lvl>
  </w:abstractNum>
  <w:abstractNum w:abstractNumId="20" w15:restartNumberingAfterBreak="0">
    <w:nsid w:val="5F9C2265"/>
    <w:multiLevelType w:val="hybridMultilevel"/>
    <w:tmpl w:val="7A661A20"/>
    <w:lvl w:ilvl="0" w:tplc="E3CE06F6">
      <w:start w:val="1"/>
      <w:numFmt w:val="bullet"/>
      <w:pStyle w:val="Promptindent2"/>
      <w:lvlText w:val="."/>
      <w:lvlJc w:val="left"/>
      <w:pPr>
        <w:tabs>
          <w:tab w:val="num" w:pos="210"/>
        </w:tabs>
        <w:ind w:left="210" w:firstLine="0"/>
      </w:pPr>
      <w:rPr>
        <w:rFonts w:ascii="Times New Roman" w:hAnsi="Times New Roman" w:cs="Times New Roman" w:hint="default"/>
      </w:rPr>
    </w:lvl>
    <w:lvl w:ilvl="1" w:tplc="04090003" w:tentative="1">
      <w:start w:val="1"/>
      <w:numFmt w:val="bullet"/>
      <w:lvlText w:val="o"/>
      <w:lvlJc w:val="left"/>
      <w:pPr>
        <w:tabs>
          <w:tab w:val="num" w:pos="1650"/>
        </w:tabs>
        <w:ind w:left="1650" w:hanging="360"/>
      </w:pPr>
      <w:rPr>
        <w:rFonts w:ascii="Courier New" w:hAnsi="Courier New" w:cs="Courier New" w:hint="default"/>
      </w:rPr>
    </w:lvl>
    <w:lvl w:ilvl="2" w:tplc="04090005" w:tentative="1">
      <w:start w:val="1"/>
      <w:numFmt w:val="bullet"/>
      <w:lvlText w:val=""/>
      <w:lvlJc w:val="left"/>
      <w:pPr>
        <w:tabs>
          <w:tab w:val="num" w:pos="2370"/>
        </w:tabs>
        <w:ind w:left="2370" w:hanging="360"/>
      </w:pPr>
      <w:rPr>
        <w:rFonts w:ascii="Wingdings" w:hAnsi="Wingdings" w:hint="default"/>
      </w:rPr>
    </w:lvl>
    <w:lvl w:ilvl="3" w:tplc="04090001" w:tentative="1">
      <w:start w:val="1"/>
      <w:numFmt w:val="bullet"/>
      <w:lvlText w:val=""/>
      <w:lvlJc w:val="left"/>
      <w:pPr>
        <w:tabs>
          <w:tab w:val="num" w:pos="3090"/>
        </w:tabs>
        <w:ind w:left="3090" w:hanging="360"/>
      </w:pPr>
      <w:rPr>
        <w:rFonts w:ascii="Symbol" w:hAnsi="Symbol" w:hint="default"/>
      </w:rPr>
    </w:lvl>
    <w:lvl w:ilvl="4" w:tplc="04090003" w:tentative="1">
      <w:start w:val="1"/>
      <w:numFmt w:val="bullet"/>
      <w:lvlText w:val="o"/>
      <w:lvlJc w:val="left"/>
      <w:pPr>
        <w:tabs>
          <w:tab w:val="num" w:pos="3810"/>
        </w:tabs>
        <w:ind w:left="3810" w:hanging="360"/>
      </w:pPr>
      <w:rPr>
        <w:rFonts w:ascii="Courier New" w:hAnsi="Courier New" w:cs="Courier New" w:hint="default"/>
      </w:rPr>
    </w:lvl>
    <w:lvl w:ilvl="5" w:tplc="04090005" w:tentative="1">
      <w:start w:val="1"/>
      <w:numFmt w:val="bullet"/>
      <w:lvlText w:val=""/>
      <w:lvlJc w:val="left"/>
      <w:pPr>
        <w:tabs>
          <w:tab w:val="num" w:pos="4530"/>
        </w:tabs>
        <w:ind w:left="4530" w:hanging="360"/>
      </w:pPr>
      <w:rPr>
        <w:rFonts w:ascii="Wingdings" w:hAnsi="Wingdings" w:hint="default"/>
      </w:rPr>
    </w:lvl>
    <w:lvl w:ilvl="6" w:tplc="04090001" w:tentative="1">
      <w:start w:val="1"/>
      <w:numFmt w:val="bullet"/>
      <w:lvlText w:val=""/>
      <w:lvlJc w:val="left"/>
      <w:pPr>
        <w:tabs>
          <w:tab w:val="num" w:pos="5250"/>
        </w:tabs>
        <w:ind w:left="5250" w:hanging="360"/>
      </w:pPr>
      <w:rPr>
        <w:rFonts w:ascii="Symbol" w:hAnsi="Symbol" w:hint="default"/>
      </w:rPr>
    </w:lvl>
    <w:lvl w:ilvl="7" w:tplc="04090003" w:tentative="1">
      <w:start w:val="1"/>
      <w:numFmt w:val="bullet"/>
      <w:lvlText w:val="o"/>
      <w:lvlJc w:val="left"/>
      <w:pPr>
        <w:tabs>
          <w:tab w:val="num" w:pos="5970"/>
        </w:tabs>
        <w:ind w:left="5970" w:hanging="360"/>
      </w:pPr>
      <w:rPr>
        <w:rFonts w:ascii="Courier New" w:hAnsi="Courier New" w:cs="Courier New" w:hint="default"/>
      </w:rPr>
    </w:lvl>
    <w:lvl w:ilvl="8" w:tplc="04090005" w:tentative="1">
      <w:start w:val="1"/>
      <w:numFmt w:val="bullet"/>
      <w:lvlText w:val=""/>
      <w:lvlJc w:val="left"/>
      <w:pPr>
        <w:tabs>
          <w:tab w:val="num" w:pos="6690"/>
        </w:tabs>
        <w:ind w:left="6690" w:hanging="360"/>
      </w:pPr>
      <w:rPr>
        <w:rFonts w:ascii="Wingdings" w:hAnsi="Wingdings" w:hint="default"/>
      </w:rPr>
    </w:lvl>
  </w:abstractNum>
  <w:abstractNum w:abstractNumId="21" w15:restartNumberingAfterBreak="0">
    <w:nsid w:val="685674E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6B1420C2"/>
    <w:multiLevelType w:val="multilevel"/>
    <w:tmpl w:val="4D5C1696"/>
    <w:lvl w:ilvl="0">
      <w:start w:val="1"/>
      <w:numFmt w:val="decimal"/>
      <w:suff w:val="nothing"/>
      <w:lvlText w:val="Schedule %1"/>
      <w:lvlJc w:val="left"/>
      <w:pPr>
        <w:ind w:left="0" w:firstLine="0"/>
      </w:pPr>
      <w:rPr>
        <w:rFonts w:ascii="Arial" w:hAnsi="Arial" w:hint="default"/>
        <w:b w:val="0"/>
        <w:i w:val="0"/>
      </w:rPr>
    </w:lvl>
    <w:lvl w:ilvl="1">
      <w:start w:val="1"/>
      <w:numFmt w:val="decimal"/>
      <w:lvlText w:val="%2."/>
      <w:lvlJc w:val="left"/>
      <w:pPr>
        <w:tabs>
          <w:tab w:val="num" w:pos="680"/>
        </w:tabs>
        <w:ind w:left="680" w:hanging="680"/>
      </w:pPr>
    </w:lvl>
    <w:lvl w:ilvl="2">
      <w:start w:val="1"/>
      <w:numFmt w:val="decimal"/>
      <w:lvlText w:val="%2.%3"/>
      <w:lvlJc w:val="left"/>
      <w:pPr>
        <w:tabs>
          <w:tab w:val="num" w:pos="680"/>
        </w:tabs>
        <w:ind w:left="680" w:hanging="680"/>
      </w:pPr>
    </w:lvl>
    <w:lvl w:ilvl="3">
      <w:start w:val="1"/>
      <w:numFmt w:val="lowerLetter"/>
      <w:lvlText w:val="(%4)"/>
      <w:lvlJc w:val="left"/>
      <w:pPr>
        <w:tabs>
          <w:tab w:val="num" w:pos="1361"/>
        </w:tabs>
        <w:ind w:left="1361" w:hanging="681"/>
      </w:pPr>
    </w:lvl>
    <w:lvl w:ilvl="4">
      <w:start w:val="1"/>
      <w:numFmt w:val="lowerRoman"/>
      <w:lvlText w:val="(%5)"/>
      <w:lvlJc w:val="left"/>
      <w:pPr>
        <w:tabs>
          <w:tab w:val="num" w:pos="2081"/>
        </w:tabs>
        <w:ind w:left="2041" w:hanging="680"/>
      </w:pPr>
    </w:lvl>
    <w:lvl w:ilvl="5">
      <w:start w:val="1"/>
      <w:numFmt w:val="upperLetter"/>
      <w:lvlText w:val="(%6)"/>
      <w:lvlJc w:val="left"/>
      <w:pPr>
        <w:tabs>
          <w:tab w:val="num" w:pos="2722"/>
        </w:tabs>
        <w:ind w:left="2722" w:hanging="681"/>
      </w:pPr>
    </w:lvl>
    <w:lvl w:ilvl="6">
      <w:start w:val="1"/>
      <w:numFmt w:val="none"/>
      <w:suff w:val="nothing"/>
      <w:lvlText w:val=""/>
      <w:lvlJc w:val="left"/>
      <w:pPr>
        <w:ind w:left="0" w:firstLine="0"/>
      </w:pPr>
    </w:lvl>
    <w:lvl w:ilvl="7">
      <w:start w:val="1"/>
      <w:numFmt w:val="none"/>
      <w:suff w:val="nothing"/>
      <w:lvlText w:val="%8"/>
      <w:lvlJc w:val="left"/>
      <w:pPr>
        <w:ind w:left="0" w:firstLine="0"/>
      </w:pPr>
    </w:lvl>
    <w:lvl w:ilvl="8">
      <w:start w:val="1"/>
      <w:numFmt w:val="none"/>
      <w:suff w:val="nothing"/>
      <w:lvlText w:val="%9"/>
      <w:lvlJc w:val="left"/>
      <w:pPr>
        <w:ind w:left="0" w:firstLine="0"/>
      </w:pPr>
    </w:lvl>
  </w:abstractNum>
  <w:abstractNum w:abstractNumId="23" w15:restartNumberingAfterBreak="0">
    <w:nsid w:val="7710775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6"/>
  </w:num>
  <w:num w:numId="2">
    <w:abstractNumId w:val="0"/>
  </w:num>
  <w:num w:numId="3">
    <w:abstractNumId w:val="19"/>
  </w:num>
  <w:num w:numId="4">
    <w:abstractNumId w:val="2"/>
  </w:num>
  <w:num w:numId="5">
    <w:abstractNumId w:val="13"/>
  </w:num>
  <w:num w:numId="6">
    <w:abstractNumId w:val="10"/>
  </w:num>
  <w:num w:numId="7">
    <w:abstractNumId w:val="12"/>
  </w:num>
  <w:num w:numId="8">
    <w:abstractNumId w:val="13"/>
  </w:num>
  <w:num w:numId="9">
    <w:abstractNumId w:val="7"/>
  </w:num>
  <w:num w:numId="10">
    <w:abstractNumId w:val="20"/>
  </w:num>
  <w:num w:numId="11">
    <w:abstractNumId w:val="11"/>
  </w:num>
  <w:num w:numId="12">
    <w:abstractNumId w:val="23"/>
  </w:num>
  <w:num w:numId="13">
    <w:abstractNumId w:val="14"/>
  </w:num>
  <w:num w:numId="14">
    <w:abstractNumId w:val="21"/>
  </w:num>
  <w:num w:numId="15">
    <w:abstractNumId w:val="7"/>
  </w:num>
  <w:num w:numId="16">
    <w:abstractNumId w:val="20"/>
  </w:num>
  <w:num w:numId="17">
    <w:abstractNumId w:val="7"/>
  </w:num>
  <w:num w:numId="18">
    <w:abstractNumId w:val="0"/>
  </w:num>
  <w:num w:numId="19">
    <w:abstractNumId w:val="0"/>
  </w:num>
  <w:num w:numId="20">
    <w:abstractNumId w:val="7"/>
  </w:num>
  <w:num w:numId="21">
    <w:abstractNumId w:val="10"/>
  </w:num>
  <w:num w:numId="22">
    <w:abstractNumId w:val="13"/>
  </w:num>
  <w:num w:numId="23">
    <w:abstractNumId w:val="13"/>
  </w:num>
  <w:num w:numId="24">
    <w:abstractNumId w:val="5"/>
  </w:num>
  <w:num w:numId="25">
    <w:abstractNumId w:val="5"/>
  </w:num>
  <w:num w:numId="26">
    <w:abstractNumId w:val="7"/>
  </w:num>
  <w:num w:numId="27">
    <w:abstractNumId w:val="7"/>
  </w:num>
  <w:num w:numId="28">
    <w:abstractNumId w:val="5"/>
  </w:num>
  <w:num w:numId="29">
    <w:abstractNumId w:val="5"/>
  </w:num>
  <w:num w:numId="30">
    <w:abstractNumId w:val="5"/>
  </w:num>
  <w:num w:numId="31">
    <w:abstractNumId w:val="19"/>
  </w:num>
  <w:num w:numId="32">
    <w:abstractNumId w:val="3"/>
  </w:num>
  <w:num w:numId="33">
    <w:abstractNumId w:val="22"/>
  </w:num>
  <w:num w:numId="34">
    <w:abstractNumId w:val="1"/>
  </w:num>
  <w:num w:numId="35">
    <w:abstractNumId w:val="15"/>
  </w:num>
  <w:num w:numId="36">
    <w:abstractNumId w:val="18"/>
  </w:num>
  <w:num w:numId="37">
    <w:abstractNumId w:val="9"/>
  </w:num>
  <w:num w:numId="38">
    <w:abstractNumId w:val="17"/>
  </w:num>
  <w:num w:numId="39">
    <w:abstractNumId w:val="4"/>
  </w:num>
  <w:num w:numId="40">
    <w:abstractNumId w:val="8"/>
  </w:num>
  <w:num w:numId="4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hideGrammaticalErrors/>
  <w:activeWritingStyle w:appName="MSWord" w:lang="en-AU" w:vendorID="8" w:dllVersion="513" w:checkStyle="1"/>
  <w:proofState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6145"/>
  </w:hdrShapeDefaults>
  <w:footnotePr>
    <w:numFmt w:val="lowerRoman"/>
    <w:footnote w:id="-1"/>
    <w:footnote w:id="0"/>
  </w:footnotePr>
  <w:endnotePr>
    <w:pos w:val="sectEnd"/>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71E80"/>
    <w:rsid w:val="00000C09"/>
    <w:rsid w:val="0001492A"/>
    <w:rsid w:val="00015027"/>
    <w:rsid w:val="00026580"/>
    <w:rsid w:val="000306BA"/>
    <w:rsid w:val="00033740"/>
    <w:rsid w:val="0003482B"/>
    <w:rsid w:val="00035D60"/>
    <w:rsid w:val="0004192B"/>
    <w:rsid w:val="00043817"/>
    <w:rsid w:val="000525FE"/>
    <w:rsid w:val="00054110"/>
    <w:rsid w:val="00070729"/>
    <w:rsid w:val="00076042"/>
    <w:rsid w:val="00093056"/>
    <w:rsid w:val="000A6053"/>
    <w:rsid w:val="000B0F8F"/>
    <w:rsid w:val="000B3AFA"/>
    <w:rsid w:val="000C383C"/>
    <w:rsid w:val="000C4FF0"/>
    <w:rsid w:val="000D747D"/>
    <w:rsid w:val="000E037C"/>
    <w:rsid w:val="0010551F"/>
    <w:rsid w:val="00113C6F"/>
    <w:rsid w:val="00114AF8"/>
    <w:rsid w:val="0012143A"/>
    <w:rsid w:val="001452D0"/>
    <w:rsid w:val="00147FF6"/>
    <w:rsid w:val="00152A1C"/>
    <w:rsid w:val="00154A03"/>
    <w:rsid w:val="00164FFE"/>
    <w:rsid w:val="00165935"/>
    <w:rsid w:val="0017191C"/>
    <w:rsid w:val="00173F6D"/>
    <w:rsid w:val="00183A47"/>
    <w:rsid w:val="001933EE"/>
    <w:rsid w:val="00195012"/>
    <w:rsid w:val="001975D7"/>
    <w:rsid w:val="001A2F52"/>
    <w:rsid w:val="001C1983"/>
    <w:rsid w:val="001C2051"/>
    <w:rsid w:val="001C69A9"/>
    <w:rsid w:val="001D5D6B"/>
    <w:rsid w:val="001E3722"/>
    <w:rsid w:val="001E5C94"/>
    <w:rsid w:val="001F3B8D"/>
    <w:rsid w:val="00211DCB"/>
    <w:rsid w:val="00216F04"/>
    <w:rsid w:val="00221F32"/>
    <w:rsid w:val="0025068A"/>
    <w:rsid w:val="00265A15"/>
    <w:rsid w:val="0026671C"/>
    <w:rsid w:val="002721D7"/>
    <w:rsid w:val="002A20C2"/>
    <w:rsid w:val="002B4035"/>
    <w:rsid w:val="002B4CBB"/>
    <w:rsid w:val="002D75AD"/>
    <w:rsid w:val="003042D9"/>
    <w:rsid w:val="00332487"/>
    <w:rsid w:val="00346171"/>
    <w:rsid w:val="00346453"/>
    <w:rsid w:val="003465CA"/>
    <w:rsid w:val="003634A4"/>
    <w:rsid w:val="00367FDF"/>
    <w:rsid w:val="003704FE"/>
    <w:rsid w:val="00377499"/>
    <w:rsid w:val="003806E9"/>
    <w:rsid w:val="00385556"/>
    <w:rsid w:val="00385DD3"/>
    <w:rsid w:val="00391E4E"/>
    <w:rsid w:val="00395E07"/>
    <w:rsid w:val="00396C95"/>
    <w:rsid w:val="003A3A44"/>
    <w:rsid w:val="003A75D3"/>
    <w:rsid w:val="003D6832"/>
    <w:rsid w:val="003E4528"/>
    <w:rsid w:val="003E5ED2"/>
    <w:rsid w:val="003F10B8"/>
    <w:rsid w:val="004063DD"/>
    <w:rsid w:val="00406801"/>
    <w:rsid w:val="004147FD"/>
    <w:rsid w:val="00420ABA"/>
    <w:rsid w:val="0044474C"/>
    <w:rsid w:val="004463CE"/>
    <w:rsid w:val="0045251F"/>
    <w:rsid w:val="00471E80"/>
    <w:rsid w:val="004800E4"/>
    <w:rsid w:val="0049254F"/>
    <w:rsid w:val="00493FBB"/>
    <w:rsid w:val="004A1C7A"/>
    <w:rsid w:val="004B7490"/>
    <w:rsid w:val="004C00F9"/>
    <w:rsid w:val="004D3577"/>
    <w:rsid w:val="004E779E"/>
    <w:rsid w:val="00500AF2"/>
    <w:rsid w:val="0050389A"/>
    <w:rsid w:val="005163BB"/>
    <w:rsid w:val="00517F32"/>
    <w:rsid w:val="00550729"/>
    <w:rsid w:val="005510E4"/>
    <w:rsid w:val="005532A9"/>
    <w:rsid w:val="005615AA"/>
    <w:rsid w:val="0056684B"/>
    <w:rsid w:val="0057003C"/>
    <w:rsid w:val="00584ECB"/>
    <w:rsid w:val="00593B01"/>
    <w:rsid w:val="005C3403"/>
    <w:rsid w:val="005C633A"/>
    <w:rsid w:val="005D3BE6"/>
    <w:rsid w:val="005D4279"/>
    <w:rsid w:val="005E5B1E"/>
    <w:rsid w:val="005F0B9C"/>
    <w:rsid w:val="005F518F"/>
    <w:rsid w:val="005F6053"/>
    <w:rsid w:val="005F6D32"/>
    <w:rsid w:val="006061C5"/>
    <w:rsid w:val="006142B1"/>
    <w:rsid w:val="00635776"/>
    <w:rsid w:val="00655106"/>
    <w:rsid w:val="00655AC6"/>
    <w:rsid w:val="00655EED"/>
    <w:rsid w:val="006567D2"/>
    <w:rsid w:val="00663CEC"/>
    <w:rsid w:val="00666930"/>
    <w:rsid w:val="00667CD7"/>
    <w:rsid w:val="00682A41"/>
    <w:rsid w:val="006952CA"/>
    <w:rsid w:val="00695855"/>
    <w:rsid w:val="00695A40"/>
    <w:rsid w:val="006A05B6"/>
    <w:rsid w:val="006A7576"/>
    <w:rsid w:val="006B258D"/>
    <w:rsid w:val="006B35CB"/>
    <w:rsid w:val="006D4AE8"/>
    <w:rsid w:val="006E6D2A"/>
    <w:rsid w:val="006F4B89"/>
    <w:rsid w:val="006F73BB"/>
    <w:rsid w:val="0074575A"/>
    <w:rsid w:val="0074728C"/>
    <w:rsid w:val="00750BC6"/>
    <w:rsid w:val="007533D6"/>
    <w:rsid w:val="007551B5"/>
    <w:rsid w:val="00755CB6"/>
    <w:rsid w:val="00756783"/>
    <w:rsid w:val="007620F4"/>
    <w:rsid w:val="00776C7E"/>
    <w:rsid w:val="007B2C8C"/>
    <w:rsid w:val="00816A88"/>
    <w:rsid w:val="0082407F"/>
    <w:rsid w:val="00830CA9"/>
    <w:rsid w:val="00832630"/>
    <w:rsid w:val="00835E8B"/>
    <w:rsid w:val="0083645C"/>
    <w:rsid w:val="008553FC"/>
    <w:rsid w:val="0086261B"/>
    <w:rsid w:val="00865883"/>
    <w:rsid w:val="00876920"/>
    <w:rsid w:val="008778AF"/>
    <w:rsid w:val="00886FFF"/>
    <w:rsid w:val="00887CFB"/>
    <w:rsid w:val="00892683"/>
    <w:rsid w:val="008940F8"/>
    <w:rsid w:val="00895922"/>
    <w:rsid w:val="008A25E0"/>
    <w:rsid w:val="008A6782"/>
    <w:rsid w:val="008B3753"/>
    <w:rsid w:val="008B4584"/>
    <w:rsid w:val="008B6CA3"/>
    <w:rsid w:val="008C18F5"/>
    <w:rsid w:val="008D400B"/>
    <w:rsid w:val="008D57D7"/>
    <w:rsid w:val="008D6870"/>
    <w:rsid w:val="008D68B9"/>
    <w:rsid w:val="008E557E"/>
    <w:rsid w:val="008E5DCD"/>
    <w:rsid w:val="008E799C"/>
    <w:rsid w:val="008F4C7D"/>
    <w:rsid w:val="008F690E"/>
    <w:rsid w:val="00913BCC"/>
    <w:rsid w:val="0091448E"/>
    <w:rsid w:val="00922113"/>
    <w:rsid w:val="009244B7"/>
    <w:rsid w:val="00925AE9"/>
    <w:rsid w:val="00933963"/>
    <w:rsid w:val="00944DD7"/>
    <w:rsid w:val="00957D09"/>
    <w:rsid w:val="00963298"/>
    <w:rsid w:val="00976C87"/>
    <w:rsid w:val="009772C2"/>
    <w:rsid w:val="00980774"/>
    <w:rsid w:val="00984422"/>
    <w:rsid w:val="0099258F"/>
    <w:rsid w:val="009A42D8"/>
    <w:rsid w:val="009B118F"/>
    <w:rsid w:val="009B1E9A"/>
    <w:rsid w:val="009B2FE5"/>
    <w:rsid w:val="009C0EFD"/>
    <w:rsid w:val="009C37B7"/>
    <w:rsid w:val="009C46D5"/>
    <w:rsid w:val="009D223F"/>
    <w:rsid w:val="00A05402"/>
    <w:rsid w:val="00A06CD8"/>
    <w:rsid w:val="00A1077B"/>
    <w:rsid w:val="00A16ECB"/>
    <w:rsid w:val="00A341D1"/>
    <w:rsid w:val="00A41850"/>
    <w:rsid w:val="00A8763C"/>
    <w:rsid w:val="00AC2163"/>
    <w:rsid w:val="00AC63A8"/>
    <w:rsid w:val="00AD0420"/>
    <w:rsid w:val="00AD5EAE"/>
    <w:rsid w:val="00AD7204"/>
    <w:rsid w:val="00AD748D"/>
    <w:rsid w:val="00AD7B04"/>
    <w:rsid w:val="00B029FB"/>
    <w:rsid w:val="00B24A40"/>
    <w:rsid w:val="00B2589F"/>
    <w:rsid w:val="00B271F3"/>
    <w:rsid w:val="00B40134"/>
    <w:rsid w:val="00B50F70"/>
    <w:rsid w:val="00B63C93"/>
    <w:rsid w:val="00B74727"/>
    <w:rsid w:val="00B83403"/>
    <w:rsid w:val="00B847BE"/>
    <w:rsid w:val="00B87EA6"/>
    <w:rsid w:val="00B906AF"/>
    <w:rsid w:val="00B91145"/>
    <w:rsid w:val="00B923BF"/>
    <w:rsid w:val="00BA509B"/>
    <w:rsid w:val="00BC0DC9"/>
    <w:rsid w:val="00BC4DEA"/>
    <w:rsid w:val="00BD47DE"/>
    <w:rsid w:val="00BE0DB0"/>
    <w:rsid w:val="00BE188B"/>
    <w:rsid w:val="00BF08E7"/>
    <w:rsid w:val="00BF35F9"/>
    <w:rsid w:val="00BF7065"/>
    <w:rsid w:val="00C10EF1"/>
    <w:rsid w:val="00C244ED"/>
    <w:rsid w:val="00C425FE"/>
    <w:rsid w:val="00C42FA6"/>
    <w:rsid w:val="00C44B56"/>
    <w:rsid w:val="00C4619E"/>
    <w:rsid w:val="00C652CE"/>
    <w:rsid w:val="00C72A30"/>
    <w:rsid w:val="00C76D43"/>
    <w:rsid w:val="00C77413"/>
    <w:rsid w:val="00C97CE5"/>
    <w:rsid w:val="00CB2EEF"/>
    <w:rsid w:val="00CB6139"/>
    <w:rsid w:val="00CB724D"/>
    <w:rsid w:val="00CE7DE6"/>
    <w:rsid w:val="00CF1B97"/>
    <w:rsid w:val="00D16B76"/>
    <w:rsid w:val="00D245D6"/>
    <w:rsid w:val="00D3270C"/>
    <w:rsid w:val="00D402C0"/>
    <w:rsid w:val="00D56651"/>
    <w:rsid w:val="00D61628"/>
    <w:rsid w:val="00D65B75"/>
    <w:rsid w:val="00D7123E"/>
    <w:rsid w:val="00D73A02"/>
    <w:rsid w:val="00D828A1"/>
    <w:rsid w:val="00D9043E"/>
    <w:rsid w:val="00D90768"/>
    <w:rsid w:val="00D917E7"/>
    <w:rsid w:val="00D92D4A"/>
    <w:rsid w:val="00D92F68"/>
    <w:rsid w:val="00D942AF"/>
    <w:rsid w:val="00DA00B9"/>
    <w:rsid w:val="00DA24A3"/>
    <w:rsid w:val="00DA6AE7"/>
    <w:rsid w:val="00DB53E4"/>
    <w:rsid w:val="00DD4268"/>
    <w:rsid w:val="00DD63AB"/>
    <w:rsid w:val="00DF27D6"/>
    <w:rsid w:val="00DF2B7E"/>
    <w:rsid w:val="00E001C9"/>
    <w:rsid w:val="00E025CF"/>
    <w:rsid w:val="00E2019B"/>
    <w:rsid w:val="00E22D6F"/>
    <w:rsid w:val="00E23FDE"/>
    <w:rsid w:val="00E34F94"/>
    <w:rsid w:val="00E4394A"/>
    <w:rsid w:val="00E47286"/>
    <w:rsid w:val="00E56438"/>
    <w:rsid w:val="00E56E5F"/>
    <w:rsid w:val="00E57BAC"/>
    <w:rsid w:val="00E60190"/>
    <w:rsid w:val="00E66049"/>
    <w:rsid w:val="00E7425A"/>
    <w:rsid w:val="00E913B7"/>
    <w:rsid w:val="00E951A6"/>
    <w:rsid w:val="00EA1E44"/>
    <w:rsid w:val="00EA2177"/>
    <w:rsid w:val="00EA238D"/>
    <w:rsid w:val="00EA3934"/>
    <w:rsid w:val="00EA3CD1"/>
    <w:rsid w:val="00EB2216"/>
    <w:rsid w:val="00EB2658"/>
    <w:rsid w:val="00EB335E"/>
    <w:rsid w:val="00EC064B"/>
    <w:rsid w:val="00EC2270"/>
    <w:rsid w:val="00EC7115"/>
    <w:rsid w:val="00ED3BC2"/>
    <w:rsid w:val="00ED470A"/>
    <w:rsid w:val="00ED4C52"/>
    <w:rsid w:val="00EE451D"/>
    <w:rsid w:val="00EF4C41"/>
    <w:rsid w:val="00F01B14"/>
    <w:rsid w:val="00F06734"/>
    <w:rsid w:val="00F07C78"/>
    <w:rsid w:val="00F149C3"/>
    <w:rsid w:val="00F20FCF"/>
    <w:rsid w:val="00F22960"/>
    <w:rsid w:val="00F415BD"/>
    <w:rsid w:val="00F47598"/>
    <w:rsid w:val="00F52012"/>
    <w:rsid w:val="00F569CD"/>
    <w:rsid w:val="00F57EA1"/>
    <w:rsid w:val="00F60467"/>
    <w:rsid w:val="00F622A9"/>
    <w:rsid w:val="00F806AE"/>
    <w:rsid w:val="00F809E4"/>
    <w:rsid w:val="00F840CF"/>
    <w:rsid w:val="00FA082F"/>
    <w:rsid w:val="00FA520F"/>
    <w:rsid w:val="00FD337D"/>
    <w:rsid w:val="00FF00DA"/>
    <w:rsid w:val="00FF5A56"/>
    <w:rsid w:val="00FF5F9B"/>
    <w:rsid w:val="00FF712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682E41A"/>
  <w15:docId w15:val="{F0059508-8643-442E-AA72-EED4F2F88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ms Rmn" w:eastAsia="Times New Roman" w:hAnsi="Tms Rm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47598"/>
    <w:pPr>
      <w:tabs>
        <w:tab w:val="left" w:pos="3969"/>
      </w:tabs>
      <w:spacing w:after="60"/>
    </w:pPr>
    <w:rPr>
      <w:rFonts w:ascii="Arial" w:hAnsi="Arial"/>
      <w:lang w:eastAsia="en-US"/>
    </w:rPr>
  </w:style>
  <w:style w:type="paragraph" w:styleId="Heading1">
    <w:name w:val="heading 1"/>
    <w:next w:val="Heading2"/>
    <w:qFormat/>
    <w:rsid w:val="00F47598"/>
    <w:pPr>
      <w:keepNext/>
      <w:numPr>
        <w:numId w:val="6"/>
      </w:numPr>
      <w:pBdr>
        <w:top w:val="single" w:sz="6" w:space="1" w:color="auto"/>
        <w:left w:val="single" w:sz="6" w:space="1" w:color="auto"/>
        <w:bottom w:val="single" w:sz="6" w:space="1" w:color="auto"/>
        <w:right w:val="single" w:sz="6" w:space="1" w:color="auto"/>
      </w:pBdr>
      <w:tabs>
        <w:tab w:val="right" w:pos="7655"/>
      </w:tabs>
      <w:spacing w:after="600"/>
      <w:outlineLvl w:val="0"/>
    </w:pPr>
    <w:rPr>
      <w:rFonts w:ascii="Arial" w:hAnsi="Arial"/>
      <w:b/>
      <w:caps/>
      <w:lang w:eastAsia="en-US"/>
    </w:rPr>
  </w:style>
  <w:style w:type="paragraph" w:styleId="Heading2">
    <w:name w:val="heading 2"/>
    <w:next w:val="Normal"/>
    <w:qFormat/>
    <w:rsid w:val="00F47598"/>
    <w:pPr>
      <w:keepNext/>
      <w:numPr>
        <w:ilvl w:val="1"/>
        <w:numId w:val="6"/>
      </w:numPr>
      <w:pBdr>
        <w:bottom w:val="single" w:sz="6" w:space="1" w:color="auto"/>
      </w:pBdr>
      <w:spacing w:before="240" w:after="240"/>
      <w:outlineLvl w:val="1"/>
    </w:pPr>
    <w:rPr>
      <w:rFonts w:ascii="Arial" w:hAnsi="Arial"/>
      <w:b/>
      <w:caps/>
      <w:lang w:eastAsia="en-US"/>
    </w:rPr>
  </w:style>
  <w:style w:type="paragraph" w:styleId="Heading3">
    <w:name w:val="heading 3"/>
    <w:qFormat/>
    <w:rsid w:val="00F47598"/>
    <w:pPr>
      <w:keepNext/>
      <w:numPr>
        <w:ilvl w:val="2"/>
        <w:numId w:val="6"/>
      </w:numPr>
      <w:spacing w:before="120" w:after="120"/>
      <w:outlineLvl w:val="2"/>
    </w:pPr>
    <w:rPr>
      <w:rFonts w:ascii="Arial" w:hAnsi="Arial"/>
      <w:b/>
      <w:caps/>
      <w:snapToGrid w:val="0"/>
      <w:lang w:eastAsia="en-US"/>
    </w:rPr>
  </w:style>
  <w:style w:type="paragraph" w:styleId="Heading4">
    <w:name w:val="heading 4"/>
    <w:next w:val="Normal"/>
    <w:qFormat/>
    <w:rsid w:val="00F47598"/>
    <w:pPr>
      <w:keepNext/>
      <w:tabs>
        <w:tab w:val="left" w:pos="567"/>
        <w:tab w:val="left" w:pos="3969"/>
      </w:tabs>
      <w:spacing w:after="20"/>
      <w:outlineLvl w:val="3"/>
    </w:pPr>
    <w:rPr>
      <w:rFonts w:ascii="Arial" w:hAnsi="Arial"/>
      <w:b/>
      <w:lang w:eastAsia="en-US"/>
    </w:rPr>
  </w:style>
  <w:style w:type="paragraph" w:styleId="Heading5">
    <w:name w:val="heading 5"/>
    <w:basedOn w:val="Normal"/>
    <w:next w:val="Normal"/>
    <w:qFormat/>
    <w:rsid w:val="00F47598"/>
    <w:pPr>
      <w:numPr>
        <w:ilvl w:val="4"/>
        <w:numId w:val="6"/>
      </w:numPr>
      <w:spacing w:before="240"/>
      <w:outlineLvl w:val="4"/>
    </w:pPr>
    <w:rPr>
      <w:sz w:val="22"/>
    </w:rPr>
  </w:style>
  <w:style w:type="paragraph" w:styleId="Heading6">
    <w:name w:val="heading 6"/>
    <w:basedOn w:val="Normal"/>
    <w:next w:val="Normal"/>
    <w:qFormat/>
    <w:rsid w:val="00F47598"/>
    <w:pPr>
      <w:numPr>
        <w:ilvl w:val="5"/>
        <w:numId w:val="6"/>
      </w:numPr>
      <w:spacing w:before="240"/>
      <w:outlineLvl w:val="5"/>
    </w:pPr>
    <w:rPr>
      <w:i/>
      <w:sz w:val="22"/>
    </w:rPr>
  </w:style>
  <w:style w:type="paragraph" w:styleId="Heading7">
    <w:name w:val="heading 7"/>
    <w:basedOn w:val="Normal"/>
    <w:next w:val="Normal"/>
    <w:qFormat/>
    <w:rsid w:val="00F47598"/>
    <w:pPr>
      <w:numPr>
        <w:ilvl w:val="6"/>
        <w:numId w:val="6"/>
      </w:numPr>
      <w:spacing w:before="240"/>
      <w:outlineLvl w:val="6"/>
    </w:pPr>
  </w:style>
  <w:style w:type="paragraph" w:styleId="Heading8">
    <w:name w:val="heading 8"/>
    <w:basedOn w:val="Normal"/>
    <w:next w:val="Normal"/>
    <w:qFormat/>
    <w:rsid w:val="00F47598"/>
    <w:pPr>
      <w:numPr>
        <w:ilvl w:val="7"/>
        <w:numId w:val="6"/>
      </w:numPr>
      <w:spacing w:before="240"/>
      <w:outlineLvl w:val="7"/>
    </w:pPr>
    <w:rPr>
      <w:i/>
    </w:rPr>
  </w:style>
  <w:style w:type="paragraph" w:styleId="Heading9">
    <w:name w:val="heading 9"/>
    <w:basedOn w:val="Normal"/>
    <w:next w:val="Normal"/>
    <w:qFormat/>
    <w:rsid w:val="00F47598"/>
    <w:pPr>
      <w:numPr>
        <w:ilvl w:val="8"/>
        <w:numId w:val="6"/>
      </w:numPr>
      <w:spacing w:before="240"/>
      <w:outlineLvl w:val="8"/>
    </w:pPr>
    <w:rPr>
      <w:i/>
    </w:rPr>
  </w:style>
  <w:style w:type="character" w:default="1" w:styleId="DefaultParagraphFont">
    <w:name w:val="Default Paragraph Font"/>
    <w:uiPriority w:val="1"/>
    <w:semiHidden/>
    <w:unhideWhenUsed/>
    <w:rsid w:val="00F47598"/>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F47598"/>
  </w:style>
  <w:style w:type="paragraph" w:styleId="Footer">
    <w:name w:val="footer"/>
    <w:rsid w:val="00F47598"/>
    <w:pPr>
      <w:tabs>
        <w:tab w:val="center" w:pos="4536"/>
        <w:tab w:val="right" w:pos="9072"/>
      </w:tabs>
    </w:pPr>
    <w:rPr>
      <w:rFonts w:ascii="Arial" w:hAnsi="Arial"/>
      <w:i/>
      <w:sz w:val="16"/>
      <w:szCs w:val="16"/>
      <w:lang w:eastAsia="en-US"/>
    </w:rPr>
  </w:style>
  <w:style w:type="paragraph" w:styleId="Header">
    <w:name w:val="header"/>
    <w:rsid w:val="00F47598"/>
    <w:pPr>
      <w:pBdr>
        <w:bottom w:val="single" w:sz="6" w:space="4" w:color="auto"/>
      </w:pBdr>
      <w:tabs>
        <w:tab w:val="right" w:pos="9072"/>
      </w:tabs>
      <w:spacing w:after="200"/>
    </w:pPr>
    <w:rPr>
      <w:rFonts w:ascii="Arial" w:hAnsi="Arial"/>
      <w:b/>
      <w:i/>
      <w:lang w:eastAsia="en-US"/>
    </w:rPr>
  </w:style>
  <w:style w:type="paragraph" w:styleId="NormalIndent">
    <w:name w:val="Normal Indent"/>
    <w:rsid w:val="00F47598"/>
    <w:pPr>
      <w:numPr>
        <w:numId w:val="5"/>
      </w:numPr>
      <w:tabs>
        <w:tab w:val="left" w:pos="210"/>
        <w:tab w:val="left" w:pos="3969"/>
      </w:tabs>
      <w:spacing w:after="60"/>
    </w:pPr>
    <w:rPr>
      <w:rFonts w:ascii="Arial" w:hAnsi="Arial"/>
      <w:lang w:eastAsia="en-US"/>
    </w:rPr>
  </w:style>
  <w:style w:type="paragraph" w:customStyle="1" w:styleId="Tabletext">
    <w:name w:val="Table text"/>
    <w:rsid w:val="00F47598"/>
    <w:rPr>
      <w:rFonts w:ascii="Arial" w:hAnsi="Arial"/>
      <w:lang w:eastAsia="en-US"/>
    </w:rPr>
  </w:style>
  <w:style w:type="paragraph" w:customStyle="1" w:styleId="Tabletitle">
    <w:name w:val="Table title"/>
    <w:rsid w:val="00F47598"/>
    <w:rPr>
      <w:rFonts w:ascii="Arial" w:hAnsi="Arial"/>
      <w:b/>
      <w:lang w:eastAsia="en-US"/>
    </w:rPr>
  </w:style>
  <w:style w:type="paragraph" w:customStyle="1" w:styleId="Tableindent">
    <w:name w:val="Table indent"/>
    <w:rsid w:val="00F47598"/>
    <w:pPr>
      <w:numPr>
        <w:numId w:val="4"/>
      </w:numPr>
      <w:tabs>
        <w:tab w:val="left" w:pos="85"/>
      </w:tabs>
    </w:pPr>
    <w:rPr>
      <w:rFonts w:ascii="Arial" w:hAnsi="Arial"/>
      <w:lang w:eastAsia="en-US"/>
    </w:rPr>
  </w:style>
  <w:style w:type="paragraph" w:customStyle="1" w:styleId="NormalIndent2">
    <w:name w:val="Normal Indent 2"/>
    <w:rsid w:val="00F47598"/>
    <w:pPr>
      <w:numPr>
        <w:numId w:val="3"/>
      </w:numPr>
      <w:tabs>
        <w:tab w:val="left" w:pos="420"/>
        <w:tab w:val="left" w:pos="3969"/>
      </w:tabs>
      <w:spacing w:after="60"/>
    </w:pPr>
    <w:rPr>
      <w:rFonts w:ascii="Arial" w:hAnsi="Arial"/>
      <w:lang w:eastAsia="en-US"/>
    </w:rPr>
  </w:style>
  <w:style w:type="paragraph" w:customStyle="1" w:styleId="NormalIndent3">
    <w:name w:val="Normal Indent 3"/>
    <w:rsid w:val="00F47598"/>
    <w:pPr>
      <w:numPr>
        <w:numId w:val="2"/>
      </w:numPr>
      <w:tabs>
        <w:tab w:val="left" w:pos="420"/>
      </w:tabs>
      <w:spacing w:after="60"/>
    </w:pPr>
    <w:rPr>
      <w:rFonts w:ascii="Arial" w:hAnsi="Arial"/>
      <w:lang w:eastAsia="en-US"/>
    </w:rPr>
  </w:style>
  <w:style w:type="character" w:styleId="Hyperlink">
    <w:name w:val="Hyperlink"/>
    <w:rsid w:val="00F47598"/>
    <w:rPr>
      <w:color w:val="0000FF"/>
      <w:u w:val="none"/>
      <w:bdr w:val="none" w:sz="0" w:space="0" w:color="auto"/>
    </w:rPr>
  </w:style>
  <w:style w:type="paragraph" w:customStyle="1" w:styleId="Guidancetabletext">
    <w:name w:val="Guidance table text"/>
    <w:basedOn w:val="Instructions"/>
    <w:rsid w:val="00F47598"/>
    <w:pPr>
      <w:pBdr>
        <w:top w:val="none" w:sz="0" w:space="0" w:color="auto"/>
        <w:left w:val="none" w:sz="0" w:space="0" w:color="auto"/>
        <w:bottom w:val="none" w:sz="0" w:space="0" w:color="auto"/>
        <w:right w:val="none" w:sz="0" w:space="0" w:color="auto"/>
      </w:pBdr>
      <w:spacing w:after="0" w:line="240" w:lineRule="auto"/>
    </w:pPr>
    <w:rPr>
      <w:szCs w:val="16"/>
    </w:rPr>
  </w:style>
  <w:style w:type="character" w:customStyle="1" w:styleId="Bold">
    <w:name w:val="Bold"/>
    <w:rsid w:val="00F47598"/>
    <w:rPr>
      <w:b/>
      <w:bCs/>
    </w:rPr>
  </w:style>
  <w:style w:type="character" w:customStyle="1" w:styleId="Italic">
    <w:name w:val="Italic"/>
    <w:rsid w:val="00F47598"/>
    <w:rPr>
      <w:i/>
      <w:iCs/>
    </w:rPr>
  </w:style>
  <w:style w:type="character" w:customStyle="1" w:styleId="Symbol">
    <w:name w:val="Symbol"/>
    <w:rsid w:val="00F47598"/>
    <w:rPr>
      <w:rFonts w:ascii="Symbol" w:hAnsi="Symbol"/>
    </w:rPr>
  </w:style>
  <w:style w:type="paragraph" w:customStyle="1" w:styleId="Instructions">
    <w:name w:val="Instructions"/>
    <w:basedOn w:val="Normal"/>
    <w:rsid w:val="00F47598"/>
    <w:pPr>
      <w:pBdr>
        <w:top w:val="single" w:sz="4" w:space="1" w:color="auto"/>
        <w:left w:val="single" w:sz="4" w:space="4" w:color="auto"/>
        <w:bottom w:val="single" w:sz="4" w:space="1" w:color="auto"/>
        <w:right w:val="single" w:sz="4" w:space="4" w:color="auto"/>
      </w:pBdr>
      <w:spacing w:line="220" w:lineRule="exact"/>
    </w:pPr>
    <w:rPr>
      <w:vanish/>
      <w:color w:val="008000"/>
      <w:sz w:val="16"/>
    </w:rPr>
  </w:style>
  <w:style w:type="paragraph" w:customStyle="1" w:styleId="Instructionsindent">
    <w:name w:val="Instructions indent"/>
    <w:rsid w:val="00F47598"/>
    <w:pPr>
      <w:numPr>
        <w:numId w:val="1"/>
      </w:numPr>
      <w:pBdr>
        <w:top w:val="single" w:sz="4" w:space="1" w:color="auto"/>
        <w:left w:val="single" w:sz="4" w:space="4" w:color="auto"/>
        <w:bottom w:val="single" w:sz="4" w:space="1" w:color="auto"/>
        <w:right w:val="single" w:sz="4" w:space="4" w:color="auto"/>
      </w:pBdr>
      <w:tabs>
        <w:tab w:val="left" w:pos="357"/>
      </w:tabs>
      <w:spacing w:after="60" w:line="220" w:lineRule="exact"/>
      <w:ind w:left="357" w:hanging="357"/>
    </w:pPr>
    <w:rPr>
      <w:rFonts w:ascii="Arial" w:hAnsi="Arial"/>
      <w:vanish/>
      <w:color w:val="008000"/>
      <w:sz w:val="16"/>
      <w:szCs w:val="16"/>
      <w:lang w:eastAsia="en-US"/>
    </w:rPr>
  </w:style>
  <w:style w:type="table" w:customStyle="1" w:styleId="NATSPECTable">
    <w:name w:val="NATSPEC Table"/>
    <w:basedOn w:val="TableNormal"/>
    <w:rsid w:val="00F47598"/>
    <w:rPr>
      <w:rFonts w:ascii="Arial Narrow" w:hAnsi="Arial Narro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40" w:type="dxa"/>
        <w:bottom w:w="28" w:type="dxa"/>
        <w:right w:w="40" w:type="dxa"/>
      </w:tblCellMar>
    </w:tblPr>
  </w:style>
  <w:style w:type="character" w:styleId="PageNumber">
    <w:name w:val="page number"/>
    <w:rsid w:val="00F47598"/>
  </w:style>
  <w:style w:type="paragraph" w:customStyle="1" w:styleId="Tableindent2">
    <w:name w:val="Table indent 2"/>
    <w:rsid w:val="00F47598"/>
    <w:pPr>
      <w:numPr>
        <w:numId w:val="7"/>
      </w:numPr>
      <w:tabs>
        <w:tab w:val="left" w:pos="284"/>
      </w:tabs>
    </w:pPr>
    <w:rPr>
      <w:rFonts w:ascii="Arial" w:hAnsi="Arial"/>
      <w:lang w:eastAsia="en-US"/>
    </w:rPr>
  </w:style>
  <w:style w:type="paragraph" w:styleId="TOC1">
    <w:name w:val="toc 1"/>
    <w:basedOn w:val="Normal"/>
    <w:next w:val="Normal"/>
    <w:autoRedefine/>
    <w:semiHidden/>
    <w:rsid w:val="00F47598"/>
    <w:pPr>
      <w:tabs>
        <w:tab w:val="clear" w:pos="3969"/>
      </w:tabs>
    </w:pPr>
    <w:rPr>
      <w:b/>
    </w:rPr>
  </w:style>
  <w:style w:type="paragraph" w:styleId="TOC2">
    <w:name w:val="toc 2"/>
    <w:basedOn w:val="Normal"/>
    <w:next w:val="Normal"/>
    <w:autoRedefine/>
    <w:semiHidden/>
    <w:rsid w:val="00F47598"/>
    <w:pPr>
      <w:tabs>
        <w:tab w:val="clear" w:pos="3969"/>
      </w:tabs>
      <w:ind w:left="200"/>
    </w:pPr>
    <w:rPr>
      <w:b/>
    </w:rPr>
  </w:style>
  <w:style w:type="paragraph" w:customStyle="1" w:styleId="Instructionsindent2">
    <w:name w:val="Instructions indent 2"/>
    <w:rsid w:val="00F47598"/>
    <w:pPr>
      <w:pBdr>
        <w:top w:val="single" w:sz="4" w:space="1" w:color="auto"/>
        <w:left w:val="single" w:sz="4" w:space="4" w:color="auto"/>
        <w:bottom w:val="single" w:sz="4" w:space="1" w:color="auto"/>
        <w:right w:val="single" w:sz="4" w:space="4" w:color="auto"/>
      </w:pBdr>
      <w:tabs>
        <w:tab w:val="left" w:pos="357"/>
        <w:tab w:val="left" w:pos="714"/>
      </w:tabs>
      <w:spacing w:after="60" w:line="220" w:lineRule="exact"/>
      <w:ind w:left="714" w:hanging="714"/>
    </w:pPr>
    <w:rPr>
      <w:rFonts w:ascii="Arial" w:hAnsi="Arial"/>
      <w:vanish/>
      <w:color w:val="008000"/>
      <w:sz w:val="16"/>
      <w:szCs w:val="16"/>
      <w:lang w:eastAsia="en-US"/>
    </w:rPr>
  </w:style>
  <w:style w:type="paragraph" w:customStyle="1" w:styleId="Prompt">
    <w:name w:val="Prompt"/>
    <w:basedOn w:val="Normal"/>
    <w:link w:val="PromptChar"/>
    <w:rsid w:val="00F47598"/>
    <w:rPr>
      <w:color w:val="993300"/>
    </w:rPr>
  </w:style>
  <w:style w:type="paragraph" w:customStyle="1" w:styleId="Promptindent">
    <w:name w:val="Prompt indent"/>
    <w:basedOn w:val="NormalIndent"/>
    <w:rsid w:val="00F47598"/>
    <w:pPr>
      <w:numPr>
        <w:numId w:val="9"/>
      </w:numPr>
    </w:pPr>
    <w:rPr>
      <w:color w:val="993300"/>
    </w:rPr>
  </w:style>
  <w:style w:type="paragraph" w:customStyle="1" w:styleId="Promptindent2">
    <w:name w:val="Prompt indent 2"/>
    <w:basedOn w:val="NormalIndent2"/>
    <w:rsid w:val="00F47598"/>
    <w:pPr>
      <w:numPr>
        <w:numId w:val="10"/>
      </w:numPr>
    </w:pPr>
    <w:rPr>
      <w:color w:val="993300"/>
    </w:rPr>
  </w:style>
  <w:style w:type="paragraph" w:customStyle="1" w:styleId="Standard1">
    <w:name w:val="Standard 1"/>
    <w:rsid w:val="00F47598"/>
    <w:pPr>
      <w:pBdr>
        <w:top w:val="single" w:sz="4" w:space="1" w:color="auto"/>
        <w:left w:val="single" w:sz="4" w:space="4" w:color="auto"/>
        <w:bottom w:val="single" w:sz="4" w:space="1" w:color="auto"/>
        <w:right w:val="single" w:sz="4" w:space="4" w:color="auto"/>
      </w:pBdr>
      <w:tabs>
        <w:tab w:val="left" w:pos="1985"/>
        <w:tab w:val="left" w:pos="2835"/>
      </w:tabs>
      <w:ind w:left="2835" w:hanging="2835"/>
    </w:pPr>
    <w:rPr>
      <w:rFonts w:ascii="Arial" w:hAnsi="Arial"/>
      <w:vanish/>
      <w:color w:val="008000"/>
      <w:sz w:val="16"/>
      <w:szCs w:val="16"/>
      <w:lang w:eastAsia="en-US"/>
    </w:rPr>
  </w:style>
  <w:style w:type="paragraph" w:customStyle="1" w:styleId="Standard2">
    <w:name w:val="Standard 2"/>
    <w:basedOn w:val="Standard1"/>
    <w:rsid w:val="00F47598"/>
    <w:pPr>
      <w:tabs>
        <w:tab w:val="clear" w:pos="2835"/>
        <w:tab w:val="left" w:pos="3119"/>
      </w:tabs>
      <w:ind w:left="3119" w:hanging="3119"/>
    </w:pPr>
  </w:style>
  <w:style w:type="paragraph" w:customStyle="1" w:styleId="OptionalHeading3">
    <w:name w:val="Optional Heading 3"/>
    <w:basedOn w:val="Heading3"/>
    <w:qFormat/>
    <w:rsid w:val="00F47598"/>
    <w:pPr>
      <w:numPr>
        <w:ilvl w:val="0"/>
        <w:numId w:val="0"/>
      </w:numPr>
      <w:shd w:val="clear" w:color="auto" w:fill="D9D9D9"/>
    </w:pPr>
    <w:rPr>
      <w:rFonts w:ascii="Calibri" w:hAnsi="Calibri"/>
      <w:vanish/>
      <w:color w:val="365F91"/>
    </w:rPr>
  </w:style>
  <w:style w:type="paragraph" w:customStyle="1" w:styleId="OptionalHeading4">
    <w:name w:val="Optional Heading 4"/>
    <w:basedOn w:val="Heading4"/>
    <w:qFormat/>
    <w:rsid w:val="00F47598"/>
    <w:pPr>
      <w:shd w:val="clear" w:color="auto" w:fill="D9D9D9"/>
    </w:pPr>
    <w:rPr>
      <w:rFonts w:ascii="Calibri" w:hAnsi="Calibri"/>
      <w:vanish/>
      <w:color w:val="365F91"/>
    </w:rPr>
  </w:style>
  <w:style w:type="paragraph" w:customStyle="1" w:styleId="OptionalNormal">
    <w:name w:val="Optional Normal"/>
    <w:basedOn w:val="Normal"/>
    <w:qFormat/>
    <w:rsid w:val="00F47598"/>
    <w:pPr>
      <w:shd w:val="clear" w:color="auto" w:fill="D9D9D9"/>
    </w:pPr>
    <w:rPr>
      <w:rFonts w:ascii="Calibri" w:hAnsi="Calibri"/>
      <w:vanish/>
      <w:color w:val="365F91"/>
    </w:rPr>
  </w:style>
  <w:style w:type="paragraph" w:customStyle="1" w:styleId="OptionalNormalIndent">
    <w:name w:val="Optional Normal Indent"/>
    <w:rsid w:val="00F47598"/>
    <w:pPr>
      <w:numPr>
        <w:numId w:val="24"/>
      </w:numPr>
      <w:shd w:val="clear" w:color="auto" w:fill="D9D9D9"/>
      <w:tabs>
        <w:tab w:val="left" w:pos="210"/>
      </w:tabs>
      <w:spacing w:after="60"/>
    </w:pPr>
    <w:rPr>
      <w:rFonts w:ascii="Calibri" w:hAnsi="Calibri"/>
      <w:vanish/>
      <w:color w:val="365F91"/>
      <w:lang w:eastAsia="en-US"/>
    </w:rPr>
  </w:style>
  <w:style w:type="paragraph" w:customStyle="1" w:styleId="OptionalTabletext">
    <w:name w:val="Optional Table text"/>
    <w:basedOn w:val="Tabletext"/>
    <w:qFormat/>
    <w:rsid w:val="00F47598"/>
    <w:pPr>
      <w:shd w:val="clear" w:color="auto" w:fill="D9D9D9"/>
    </w:pPr>
    <w:rPr>
      <w:rFonts w:ascii="Calibri" w:hAnsi="Calibri"/>
      <w:vanish/>
      <w:color w:val="365F91"/>
    </w:rPr>
  </w:style>
  <w:style w:type="paragraph" w:customStyle="1" w:styleId="OptionalTabletitle">
    <w:name w:val="Optional Table title"/>
    <w:basedOn w:val="Tabletitle"/>
    <w:qFormat/>
    <w:rsid w:val="00F47598"/>
    <w:pPr>
      <w:shd w:val="clear" w:color="auto" w:fill="D9D9D9"/>
    </w:pPr>
    <w:rPr>
      <w:rFonts w:ascii="Calibri" w:hAnsi="Calibri"/>
      <w:vanish/>
      <w:color w:val="365F91"/>
    </w:rPr>
  </w:style>
  <w:style w:type="paragraph" w:customStyle="1" w:styleId="OptionalPromptindent">
    <w:name w:val="Optional Prompt indent"/>
    <w:basedOn w:val="Promptindent"/>
    <w:rsid w:val="00F47598"/>
    <w:pPr>
      <w:numPr>
        <w:numId w:val="0"/>
      </w:numPr>
      <w:shd w:val="clear" w:color="auto" w:fill="D9D9D9"/>
    </w:pPr>
    <w:rPr>
      <w:rFonts w:ascii="Calibri" w:hAnsi="Calibri"/>
      <w:vanish/>
      <w:color w:val="17365D"/>
    </w:rPr>
  </w:style>
  <w:style w:type="paragraph" w:customStyle="1" w:styleId="OptionalNormalIndent2">
    <w:name w:val="Optional Normal Indent 2"/>
    <w:basedOn w:val="NormalIndent2"/>
    <w:qFormat/>
    <w:rsid w:val="00F47598"/>
    <w:pPr>
      <w:numPr>
        <w:numId w:val="0"/>
      </w:numPr>
      <w:shd w:val="clear" w:color="auto" w:fill="D9D9D9"/>
      <w:tabs>
        <w:tab w:val="clear" w:pos="3969"/>
        <w:tab w:val="left" w:pos="210"/>
      </w:tabs>
    </w:pPr>
    <w:rPr>
      <w:rFonts w:ascii="Calibri" w:hAnsi="Calibri"/>
      <w:vanish/>
      <w:color w:val="365F95"/>
      <w:shd w:val="pct15" w:color="auto" w:fill="FFFFFF"/>
    </w:rPr>
  </w:style>
  <w:style w:type="paragraph" w:customStyle="1" w:styleId="InstructionsHeading4">
    <w:name w:val="Instructions Heading 4"/>
    <w:basedOn w:val="Instructions"/>
    <w:next w:val="Instructions"/>
    <w:qFormat/>
    <w:rsid w:val="005C3403"/>
    <w:rPr>
      <w:b/>
    </w:rPr>
  </w:style>
  <w:style w:type="character" w:customStyle="1" w:styleId="PromptChar">
    <w:name w:val="Prompt Char"/>
    <w:link w:val="Prompt"/>
    <w:rsid w:val="00B87EA6"/>
    <w:rPr>
      <w:rFonts w:ascii="Arial" w:hAnsi="Arial"/>
      <w:color w:val="993300"/>
      <w:lang w:eastAsia="en-US"/>
    </w:rPr>
  </w:style>
  <w:style w:type="character" w:styleId="PlaceholderText">
    <w:name w:val="Placeholder Text"/>
    <w:basedOn w:val="DefaultParagraphFont"/>
    <w:uiPriority w:val="99"/>
    <w:semiHidden/>
    <w:rsid w:val="000D2155"/>
    <w:rPr>
      <w:color w:val="808080"/>
    </w:rPr>
  </w:style>
  <w:style w:type="paragraph" w:styleId="BalloonText">
    <w:name w:val="Balloon Text"/>
    <w:basedOn w:val="Normal"/>
    <w:link w:val="BalloonTextChar"/>
    <w:rsid w:val="000D2155"/>
    <w:pPr>
      <w:spacing w:after="0"/>
    </w:pPr>
    <w:rPr>
      <w:rFonts w:ascii="Tahoma" w:hAnsi="Tahoma" w:cs="Tahoma"/>
      <w:sz w:val="16"/>
      <w:szCs w:val="16"/>
    </w:rPr>
  </w:style>
  <w:style w:type="character" w:customStyle="1" w:styleId="BalloonTextChar">
    <w:name w:val="Balloon Text Char"/>
    <w:basedOn w:val="DefaultParagraphFont"/>
    <w:link w:val="BalloonText"/>
    <w:rsid w:val="000D2155"/>
    <w:rPr>
      <w:rFonts w:ascii="Tahoma" w:eastAsiaTheme="minorHAnsi" w:hAnsi="Tahoma" w:cs="Tahoma"/>
      <w:sz w:val="16"/>
      <w:szCs w:val="16"/>
      <w:lang w:eastAsia="en-US"/>
    </w:rPr>
  </w:style>
  <w:style w:type="table" w:customStyle="1" w:styleId="Table-Item">
    <w:name w:val="Table-Item"/>
    <w:uiPriority w:val="99"/>
    <w:rsid w:val="006A05B6"/>
    <w:rPr>
      <w:rFonts w:asciiTheme="minorHAnsi" w:eastAsiaTheme="minorEastAsia" w:hAnsiTheme="minorHAnsi" w:cstheme="minorBidi"/>
      <w:lang w:eastAsia="zh-CN"/>
    </w:rPr>
    <w:tblPr>
      <w:tblInd w:w="0" w:type="dxa"/>
      <w:tblCellMar>
        <w:top w:w="0" w:type="dxa"/>
        <w:left w:w="108" w:type="dxa"/>
        <w:bottom w:w="0" w:type="dxa"/>
        <w:right w:w="108" w:type="dxa"/>
      </w:tblCellMar>
    </w:tblPr>
    <w:tblStylePr w:type="firstRow">
      <w:tblPr/>
      <w:tcPr>
        <w:shd w:val="clear" w:color="auto" w:fill="D9D9D9" w:themeFill="background1" w:themeFillShade="D9"/>
      </w:tcPr>
    </w:tblStylePr>
    <w:tblStylePr w:type="nwCell">
      <w:tblPr/>
      <w:tcPr>
        <w:tcBorders>
          <w:top w:val="nil"/>
          <w:left w:val="nil"/>
          <w:bottom w:val="nil"/>
          <w:right w:val="nil"/>
          <w:insideH w:val="nil"/>
          <w:insideV w:val="nil"/>
          <w:tl2br w:val="nil"/>
          <w:tr2bl w:val="nil"/>
        </w:tcBorders>
      </w:tcPr>
    </w:tblStylePr>
  </w:style>
  <w:style w:type="table" w:customStyle="1" w:styleId="lightgrey">
    <w:name w:val="light grey"/>
    <w:basedOn w:val="LightShading"/>
    <w:uiPriority w:val="99"/>
    <w:rsid w:val="006A05B6"/>
    <w:rPr>
      <w:lang w:val="en-US"/>
    </w:rP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
    <w:name w:val="Light Shading"/>
    <w:basedOn w:val="TableNormal"/>
    <w:uiPriority w:val="60"/>
    <w:rsid w:val="006A05B6"/>
    <w:rPr>
      <w:rFonts w:asciiTheme="minorHAnsi" w:eastAsiaTheme="minorHAnsi" w:hAnsiTheme="minorHAnsi" w:cstheme="minorBidi"/>
      <w:color w:val="000000" w:themeColor="text1" w:themeShade="BF"/>
      <w:sz w:val="22"/>
      <w:szCs w:val="22"/>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eYellow">
    <w:name w:val="tableYellow"/>
    <w:basedOn w:val="TableNormal"/>
    <w:uiPriority w:val="99"/>
    <w:rsid w:val="006A05B6"/>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99"/>
    </w:tcPr>
    <w:tblStylePr w:type="firstRow">
      <w:tblPr/>
      <w:tcPr>
        <w:shd w:val="clear" w:color="auto" w:fill="FFCC00"/>
      </w:tcPr>
    </w:tblStylePr>
  </w:style>
  <w:style w:type="table" w:customStyle="1" w:styleId="olasummarytable">
    <w:name w:val="ola_summary_table"/>
    <w:basedOn w:val="TableNormal"/>
    <w:uiPriority w:val="99"/>
    <w:rsid w:val="006A05B6"/>
    <w:rPr>
      <w:rFonts w:asciiTheme="minorHAnsi" w:eastAsiaTheme="minorHAnsi" w:hAnsiTheme="minorHAnsi" w:cstheme="minorBidi"/>
      <w:sz w:val="22"/>
      <w:szCs w:val="22"/>
      <w:lang w:eastAsia="en-US"/>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9CE1F7"/>
    </w:tcPr>
  </w:style>
  <w:style w:type="paragraph" w:customStyle="1" w:styleId="ScheduleL2">
    <w:name w:val="Schedule L2"/>
    <w:basedOn w:val="Normal"/>
    <w:next w:val="Normal"/>
    <w:rsid w:val="006A05B6"/>
    <w:pPr>
      <w:keepNext/>
      <w:numPr>
        <w:ilvl w:val="1"/>
        <w:numId w:val="36"/>
      </w:numPr>
      <w:spacing w:before="280" w:after="140" w:line="280" w:lineRule="atLeast"/>
      <w:outlineLvl w:val="1"/>
    </w:pPr>
    <w:rPr>
      <w:spacing w:val="-10"/>
      <w:w w:val="95"/>
      <w:sz w:val="32"/>
      <w:lang w:eastAsia="zh-CN"/>
    </w:rPr>
  </w:style>
  <w:style w:type="numbering" w:customStyle="1" w:styleId="Clause">
    <w:name w:val="Clause"/>
    <w:uiPriority w:val="99"/>
    <w:rsid w:val="006A05B6"/>
    <w:pPr>
      <w:numPr>
        <w:numId w:val="34"/>
      </w:numPr>
    </w:pPr>
  </w:style>
  <w:style w:type="paragraph" w:customStyle="1" w:styleId="DefinitionL1">
    <w:name w:val="Definition L1"/>
    <w:basedOn w:val="Normal"/>
    <w:next w:val="Normal"/>
    <w:rsid w:val="006A05B6"/>
    <w:pPr>
      <w:numPr>
        <w:numId w:val="35"/>
      </w:numPr>
      <w:spacing w:after="140" w:line="280" w:lineRule="atLeast"/>
      <w:outlineLvl w:val="0"/>
    </w:pPr>
    <w:rPr>
      <w:rFonts w:ascii="Times New Roman" w:hAnsi="Times New Roman"/>
      <w:lang w:eastAsia="zh-CN"/>
    </w:rPr>
  </w:style>
  <w:style w:type="paragraph" w:customStyle="1" w:styleId="DefinitionL2">
    <w:name w:val="Definition L2"/>
    <w:basedOn w:val="Normal"/>
    <w:next w:val="Normal"/>
    <w:rsid w:val="006A05B6"/>
    <w:pPr>
      <w:numPr>
        <w:ilvl w:val="1"/>
        <w:numId w:val="35"/>
      </w:numPr>
      <w:spacing w:after="140" w:line="280" w:lineRule="atLeast"/>
      <w:outlineLvl w:val="1"/>
    </w:pPr>
    <w:rPr>
      <w:rFonts w:ascii="Times New Roman" w:hAnsi="Times New Roman"/>
      <w:lang w:eastAsia="zh-CN"/>
    </w:rPr>
  </w:style>
  <w:style w:type="paragraph" w:customStyle="1" w:styleId="DefinitionL3">
    <w:name w:val="Definition L3"/>
    <w:basedOn w:val="Normal"/>
    <w:next w:val="Normal"/>
    <w:rsid w:val="006A05B6"/>
    <w:pPr>
      <w:numPr>
        <w:ilvl w:val="2"/>
        <w:numId w:val="35"/>
      </w:numPr>
      <w:spacing w:after="140" w:line="280" w:lineRule="atLeast"/>
      <w:outlineLvl w:val="2"/>
    </w:pPr>
    <w:rPr>
      <w:rFonts w:ascii="Times New Roman" w:hAnsi="Times New Roman"/>
      <w:lang w:eastAsia="zh-CN"/>
    </w:rPr>
  </w:style>
  <w:style w:type="paragraph" w:customStyle="1" w:styleId="DefinitionL4">
    <w:name w:val="Definition L4"/>
    <w:basedOn w:val="Normal"/>
    <w:next w:val="Normal"/>
    <w:rsid w:val="006A05B6"/>
    <w:pPr>
      <w:numPr>
        <w:ilvl w:val="3"/>
        <w:numId w:val="35"/>
      </w:numPr>
      <w:spacing w:after="140" w:line="280" w:lineRule="atLeast"/>
      <w:outlineLvl w:val="3"/>
    </w:pPr>
    <w:rPr>
      <w:rFonts w:ascii="Times New Roman" w:hAnsi="Times New Roman"/>
      <w:lang w:eastAsia="zh-CN"/>
    </w:rPr>
  </w:style>
  <w:style w:type="numbering" w:customStyle="1" w:styleId="Schedule">
    <w:name w:val="Schedule"/>
    <w:uiPriority w:val="99"/>
    <w:rsid w:val="006A05B6"/>
    <w:pPr>
      <w:numPr>
        <w:numId w:val="36"/>
      </w:numPr>
    </w:pPr>
  </w:style>
  <w:style w:type="numbering" w:customStyle="1" w:styleId="Warranty">
    <w:name w:val="Warranty"/>
    <w:uiPriority w:val="99"/>
    <w:rsid w:val="006A05B6"/>
    <w:pPr>
      <w:numPr>
        <w:numId w:val="37"/>
      </w:numPr>
    </w:pPr>
  </w:style>
  <w:style w:type="numbering" w:customStyle="1" w:styleId="headinglist">
    <w:name w:val="heading list"/>
    <w:uiPriority w:val="99"/>
    <w:rsid w:val="006A05B6"/>
    <w:pPr>
      <w:numPr>
        <w:numId w:val="38"/>
      </w:numPr>
    </w:pPr>
  </w:style>
  <w:style w:type="numbering" w:customStyle="1" w:styleId="indexlist">
    <w:name w:val="index list"/>
    <w:uiPriority w:val="99"/>
    <w:rsid w:val="006A05B6"/>
    <w:pPr>
      <w:numPr>
        <w:numId w:val="39"/>
      </w:numPr>
    </w:pPr>
  </w:style>
  <w:style w:type="numbering" w:customStyle="1" w:styleId="unumberedlist">
    <w:name w:val="unumbered list"/>
    <w:uiPriority w:val="99"/>
    <w:rsid w:val="006A05B6"/>
    <w:pPr>
      <w:numPr>
        <w:numId w:val="40"/>
      </w:numPr>
    </w:pPr>
  </w:style>
  <w:style w:type="character" w:customStyle="1" w:styleId="delete">
    <w:name w:val="delete"/>
    <w:basedOn w:val="DefaultParagraphFont"/>
    <w:uiPriority w:val="1"/>
    <w:qFormat/>
    <w:rsid w:val="004463CE"/>
    <w:rPr>
      <w:bdr w:val="none" w:sz="0" w:space="0" w:color="auto"/>
      <w:shd w:val="clear" w:color="auto" w:fill="FFFF00"/>
    </w:rPr>
  </w:style>
  <w:style w:type="character" w:customStyle="1" w:styleId="insert">
    <w:name w:val="insert"/>
    <w:basedOn w:val="DefaultParagraphFont"/>
    <w:uiPriority w:val="1"/>
    <w:qFormat/>
    <w:rsid w:val="004463CE"/>
    <w:rPr>
      <w:bdr w:val="none" w:sz="0" w:space="0" w:color="auto"/>
      <w:shd w:val="clear" w:color="auto" w:fill="FFFF00"/>
    </w:rPr>
  </w:style>
  <w:style w:type="table" w:styleId="TableGrid">
    <w:name w:val="Table Grid"/>
    <w:basedOn w:val="TableNormal"/>
    <w:rsid w:val="00367F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mptytable">
    <w:name w:val="Empty table"/>
    <w:basedOn w:val="TableNormal"/>
    <w:uiPriority w:val="99"/>
    <w:rsid w:val="00AD0420"/>
    <w:tblPr/>
  </w:style>
  <w:style w:type="paragraph" w:customStyle="1" w:styleId="TableStart">
    <w:name w:val="Table Start"/>
    <w:basedOn w:val="Normal"/>
    <w:qFormat/>
    <w:rsid w:val="00E60190"/>
  </w:style>
  <w:style w:type="paragraph" w:customStyle="1" w:styleId="TableEnd">
    <w:name w:val="Table End"/>
    <w:basedOn w:val="Normal"/>
    <w:qFormat/>
    <w:rsid w:val="00E60190"/>
  </w:style>
  <w:style w:type="paragraph" w:customStyle="1" w:styleId="AUSStandard1">
    <w:name w:val="AUS Standard 1"/>
    <w:basedOn w:val="Standard1"/>
    <w:rsid w:val="00F47598"/>
    <w:pPr>
      <w:pBdr>
        <w:top w:val="none" w:sz="0" w:space="0" w:color="auto"/>
        <w:left w:val="none" w:sz="0" w:space="0" w:color="auto"/>
        <w:bottom w:val="none" w:sz="0" w:space="0" w:color="auto"/>
        <w:right w:val="none" w:sz="0" w:space="0" w:color="auto"/>
      </w:pBdr>
      <w:tabs>
        <w:tab w:val="clear" w:pos="1985"/>
        <w:tab w:val="clear" w:pos="2835"/>
        <w:tab w:val="left" w:pos="2552"/>
        <w:tab w:val="left" w:pos="3402"/>
      </w:tabs>
      <w:ind w:left="3402" w:hanging="3402"/>
    </w:pPr>
    <w:rPr>
      <w:vanish w:val="0"/>
      <w:color w:val="auto"/>
      <w:sz w:val="20"/>
    </w:rPr>
  </w:style>
  <w:style w:type="paragraph" w:customStyle="1" w:styleId="AUSStandard2">
    <w:name w:val="AUS Standard 2"/>
    <w:basedOn w:val="Standard2"/>
    <w:rsid w:val="00F47598"/>
    <w:pPr>
      <w:pBdr>
        <w:top w:val="none" w:sz="0" w:space="0" w:color="auto"/>
        <w:left w:val="none" w:sz="0" w:space="0" w:color="auto"/>
        <w:bottom w:val="none" w:sz="0" w:space="0" w:color="auto"/>
        <w:right w:val="none" w:sz="0" w:space="0" w:color="auto"/>
      </w:pBdr>
      <w:tabs>
        <w:tab w:val="clear" w:pos="1985"/>
        <w:tab w:val="clear" w:pos="3119"/>
        <w:tab w:val="left" w:pos="2552"/>
        <w:tab w:val="left" w:pos="3686"/>
      </w:tabs>
      <w:ind w:left="3686" w:hanging="3686"/>
    </w:pPr>
    <w:rPr>
      <w:vanish w:val="0"/>
      <w:color w:val="auto"/>
      <w:sz w:val="20"/>
    </w:rPr>
  </w:style>
  <w:style w:type="paragraph" w:customStyle="1" w:styleId="External">
    <w:name w:val="External"/>
    <w:basedOn w:val="Normal"/>
    <w:qFormat/>
    <w:rsid w:val="008D68B9"/>
    <w:pPr>
      <w:shd w:val="clear" w:color="auto" w:fill="E5DFEC"/>
    </w:pPr>
    <w:rPr>
      <w:rFonts w:ascii="Cambria" w:hAnsi="Cambria"/>
      <w:color w:val="5F497A"/>
    </w:rPr>
  </w:style>
  <w:style w:type="paragraph" w:customStyle="1" w:styleId="Externalguidance">
    <w:name w:val="External guidance"/>
    <w:basedOn w:val="External"/>
    <w:qFormat/>
    <w:rsid w:val="008D68B9"/>
    <w:pPr>
      <w:pBdr>
        <w:top w:val="single" w:sz="4" w:space="1" w:color="auto"/>
        <w:left w:val="single" w:sz="4" w:space="4" w:color="auto"/>
        <w:bottom w:val="single" w:sz="4" w:space="1" w:color="auto"/>
        <w:right w:val="single" w:sz="4" w:space="4" w:color="auto"/>
      </w:pBdr>
    </w:pPr>
  </w:style>
  <w:style w:type="paragraph" w:customStyle="1" w:styleId="Externalheading4">
    <w:name w:val="External heading 4"/>
    <w:basedOn w:val="External"/>
    <w:qFormat/>
    <w:rsid w:val="008D68B9"/>
    <w:rPr>
      <w:b/>
      <w:bCs/>
    </w:rPr>
  </w:style>
  <w:style w:type="paragraph" w:customStyle="1" w:styleId="Externalindent">
    <w:name w:val="External indent"/>
    <w:basedOn w:val="External"/>
    <w:qFormat/>
    <w:rsid w:val="008D68B9"/>
    <w:pPr>
      <w:numPr>
        <w:numId w:val="41"/>
      </w:numPr>
    </w:pPr>
  </w:style>
  <w:style w:type="paragraph" w:customStyle="1" w:styleId="Externalindent2">
    <w:name w:val="External indent 2"/>
    <w:basedOn w:val="Externalindent"/>
    <w:qFormat/>
    <w:rsid w:val="00147FF6"/>
    <w:pPr>
      <w:ind w:left="641" w:hanging="357"/>
    </w:pPr>
  </w:style>
  <w:style w:type="paragraph" w:customStyle="1" w:styleId="Externalpromptindent">
    <w:name w:val="External prompt indent"/>
    <w:basedOn w:val="Promptindent"/>
    <w:qFormat/>
    <w:rsid w:val="003806E9"/>
    <w:pPr>
      <w:shd w:val="clear" w:color="auto" w:fill="E5DFEC" w:themeFill="accent4" w:themeFillTint="33"/>
    </w:pPr>
    <w:rPr>
      <w:color w:val="5F497A" w:themeColor="accent4" w:themeShade="BF"/>
    </w:rPr>
  </w:style>
  <w:style w:type="paragraph" w:customStyle="1" w:styleId="Externalprompt">
    <w:name w:val="External prompt"/>
    <w:basedOn w:val="Prompt"/>
    <w:link w:val="ExternalpromptChar"/>
    <w:qFormat/>
    <w:rsid w:val="003806E9"/>
    <w:pPr>
      <w:shd w:val="clear" w:color="auto" w:fill="E5DFEC" w:themeFill="accent4" w:themeFillTint="33"/>
    </w:pPr>
    <w:rPr>
      <w:color w:val="5F497A" w:themeColor="accent4" w:themeShade="BF"/>
    </w:rPr>
  </w:style>
  <w:style w:type="character" w:customStyle="1" w:styleId="ExternalpromptChar">
    <w:name w:val="External prompt Char"/>
    <w:basedOn w:val="PromptChar"/>
    <w:link w:val="Externalprompt"/>
    <w:rsid w:val="003806E9"/>
    <w:rPr>
      <w:rFonts w:ascii="Arial" w:hAnsi="Arial"/>
      <w:color w:val="5F497A" w:themeColor="accent4" w:themeShade="BF"/>
      <w:shd w:val="clear" w:color="auto" w:fill="E5DFEC" w:themeFill="accent4" w:themeFillTint="33"/>
      <w:lang w:eastAsia="en-US"/>
    </w:rPr>
  </w:style>
  <w:style w:type="paragraph" w:customStyle="1" w:styleId="Externalpromptindent2">
    <w:name w:val="External prompt indent 2"/>
    <w:basedOn w:val="Promptindent2"/>
    <w:qFormat/>
    <w:rsid w:val="003806E9"/>
    <w:pPr>
      <w:shd w:val="clear" w:color="auto" w:fill="E5DFEC" w:themeFill="accent4" w:themeFillTint="33"/>
    </w:pPr>
    <w:rPr>
      <w:color w:val="5F497A" w:themeColor="accent4" w:themeShade="BF"/>
    </w:rPr>
  </w:style>
  <w:style w:type="character" w:customStyle="1" w:styleId="psinlHyperlink">
    <w:name w:val="ps_inl_Hyperlink"/>
    <w:rPr>
      <w:bdr w:val="single" w:sz="4" w:space="0" w:color="D99594" w:themeColor="accent2" w:themeTint="99"/>
    </w:rPr>
  </w:style>
  <w:style w:type="character" w:customStyle="1" w:styleId="psinlNSPrompt">
    <w:name w:val="ps_inl_NSPrompt"/>
    <w:rPr>
      <w:bdr w:val="single" w:sz="4" w:space="0" w:color="D99594" w:themeColor="accent2" w:themeTint="99"/>
    </w:rPr>
  </w:style>
  <w:style w:type="character" w:customStyle="1" w:styleId="psinlNStab">
    <w:name w:val="ps_inl_NStab"/>
    <w:rPr>
      <w:bdr w:val="single" w:sz="4" w:space="0" w:color="D99594" w:themeColor="accent2" w:themeTint="9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atspec.com.au/a-guide-to-natspec-worksection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natspec.com.au/a-guide-to-natspec-worksections"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acumen.architecture.com.au/" TargetMode="Externa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mmy\AppData\Roaming\Microsoft\Templates\natspec.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1BECDE4F6EA497FB26583C3D3546F63"/>
        <w:category>
          <w:name w:val="General"/>
          <w:gallery w:val="placeholder"/>
        </w:category>
        <w:types>
          <w:type w:val="bbPlcHdr"/>
        </w:types>
        <w:behaviors>
          <w:behavior w:val="content"/>
        </w:behaviors>
        <w:guid w:val="{54F6FF40-1C9E-429A-BEED-B72786BB63DF}"/>
      </w:docPartPr>
      <w:docPartBody>
        <w:p w:rsidR="00E862B3" w:rsidRDefault="00925E69">
          <w:r w:rsidRPr="00D90C48">
            <w:rPr>
              <w:rStyle w:val="PlaceholderText"/>
            </w:rPr>
            <w:t>[Category]</w:t>
          </w:r>
        </w:p>
      </w:docPartBody>
    </w:docPart>
    <w:docPart>
      <w:docPartPr>
        <w:name w:val="51F9EEBBD2D0489D9B33E0E90B72CD55"/>
        <w:category>
          <w:name w:val="General"/>
          <w:gallery w:val="placeholder"/>
        </w:category>
        <w:types>
          <w:type w:val="bbPlcHdr"/>
        </w:types>
        <w:behaviors>
          <w:behavior w:val="content"/>
        </w:behaviors>
        <w:guid w:val="{DF21B762-E6BE-47A5-802E-C31FB5007A76}"/>
      </w:docPartPr>
      <w:docPartBody>
        <w:p w:rsidR="00B35BAE" w:rsidRDefault="00025310">
          <w:r w:rsidRPr="00B64533">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25E69"/>
    <w:rsid w:val="00025310"/>
    <w:rsid w:val="000960B6"/>
    <w:rsid w:val="00323590"/>
    <w:rsid w:val="004744FA"/>
    <w:rsid w:val="0050677F"/>
    <w:rsid w:val="005D61DE"/>
    <w:rsid w:val="00612502"/>
    <w:rsid w:val="00634E37"/>
    <w:rsid w:val="006F45E4"/>
    <w:rsid w:val="00852C26"/>
    <w:rsid w:val="008E193B"/>
    <w:rsid w:val="00925E69"/>
    <w:rsid w:val="00933870"/>
    <w:rsid w:val="00971462"/>
    <w:rsid w:val="00A7620C"/>
    <w:rsid w:val="00B35BAE"/>
    <w:rsid w:val="00C21B33"/>
    <w:rsid w:val="00C2262B"/>
    <w:rsid w:val="00C77804"/>
    <w:rsid w:val="00CA2380"/>
    <w:rsid w:val="00DB145A"/>
    <w:rsid w:val="00E862B3"/>
    <w:rsid w:val="00F55D8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5E69"/>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25310"/>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natspec</Template>
  <TotalTime>44</TotalTime>
  <Pages>13</Pages>
  <Words>6246</Words>
  <Characters>35608</Characters>
  <Application>Microsoft Office Word</Application>
  <DocSecurity>0</DocSecurity>
  <Lines>296</Lines>
  <Paragraphs>83</Paragraphs>
  <ScaleCrop>false</ScaleCrop>
  <HeadingPairs>
    <vt:vector size="2" baseType="variant">
      <vt:variant>
        <vt:lpstr>Title</vt:lpstr>
      </vt:variant>
      <vt:variant>
        <vt:i4>1</vt:i4>
      </vt:variant>
    </vt:vector>
  </HeadingPairs>
  <TitlesOfParts>
    <vt:vector size="1" baseType="lpstr">
      <vt:lpstr>NATSPEC Template File</vt:lpstr>
    </vt:vector>
  </TitlesOfParts>
  <Company>Construction Information Systems Australia Pty Ltd</Company>
  <LinksUpToDate>false</LinksUpToDate>
  <CharactersWithSpaces>41771</CharactersWithSpaces>
  <SharedDoc>false</SharedDoc>
  <HLinks>
    <vt:vector size="12" baseType="variant">
      <vt:variant>
        <vt:i4>2687099</vt:i4>
      </vt:variant>
      <vt:variant>
        <vt:i4>3</vt:i4>
      </vt:variant>
      <vt:variant>
        <vt:i4>0</vt:i4>
      </vt:variant>
      <vt:variant>
        <vt:i4>5</vt:i4>
      </vt:variant>
      <vt:variant>
        <vt:lpwstr>http://acumen.architecture.com.au/</vt:lpwstr>
      </vt:variant>
      <vt:variant>
        <vt:lpwstr/>
      </vt:variant>
      <vt:variant>
        <vt:i4>6422589</vt:i4>
      </vt:variant>
      <vt:variant>
        <vt:i4>0</vt:i4>
      </vt:variant>
      <vt:variant>
        <vt:i4>0</vt:i4>
      </vt:variant>
      <vt:variant>
        <vt:i4>5</vt:i4>
      </vt:variant>
      <vt:variant>
        <vt:lpwstr>http://www.natspec.com.au/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0149 Preliminaries - NCW4</dc:title>
  <dc:subject>Oct 21</dc:subject>
  <dc:description>Document generated by PageSeeder.</dc:description>
  <cp:lastModifiedBy>Tammy Phounsavanh</cp:lastModifiedBy>
  <cp:revision>3</cp:revision>
  <dcterms:created xsi:type="dcterms:W3CDTF">2021-10-07T02:06:00Z</dcterms:created>
  <dcterms:modified xsi:type="dcterms:W3CDTF">2021-10-07T02:08:00Z</dcterms:modified>
  <cp:category>01 GENERAL</cp:category>
</cp:coreProperties>
</file>